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C698C">
      <w:pPr>
        <w:spacing w:after="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常德市生态环境行政执法事项目录（2026版）</w:t>
      </w:r>
    </w:p>
    <w:tbl>
      <w:tblPr>
        <w:tblStyle w:val="1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400"/>
        <w:gridCol w:w="1233"/>
        <w:gridCol w:w="1613"/>
        <w:gridCol w:w="1138"/>
        <w:gridCol w:w="6820"/>
        <w:gridCol w:w="1222"/>
      </w:tblGrid>
      <w:tr w14:paraId="2D6A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194" w:type="pct"/>
            <w:tcBorders>
              <w:top w:val="single" w:color="auto" w:sz="4" w:space="0"/>
              <w:left w:val="single" w:color="auto" w:sz="4" w:space="0"/>
              <w:bottom w:val="single" w:color="auto" w:sz="4" w:space="0"/>
              <w:right w:val="single" w:color="auto" w:sz="4" w:space="0"/>
            </w:tcBorders>
            <w:vAlign w:val="center"/>
          </w:tcPr>
          <w:p w14:paraId="6FC8C552">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序号</w:t>
            </w:r>
          </w:p>
        </w:tc>
        <w:tc>
          <w:tcPr>
            <w:tcW w:w="501" w:type="pct"/>
            <w:tcBorders>
              <w:top w:val="single" w:color="auto" w:sz="4" w:space="0"/>
              <w:left w:val="single" w:color="auto" w:sz="4" w:space="0"/>
              <w:bottom w:val="single" w:color="auto" w:sz="4" w:space="0"/>
              <w:right w:val="single" w:color="auto" w:sz="4" w:space="0"/>
            </w:tcBorders>
            <w:vAlign w:val="center"/>
          </w:tcPr>
          <w:p w14:paraId="2F003854">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执法事项</w:t>
            </w:r>
          </w:p>
          <w:p w14:paraId="2F106DAF">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名称</w:t>
            </w:r>
          </w:p>
        </w:tc>
        <w:tc>
          <w:tcPr>
            <w:tcW w:w="441" w:type="pct"/>
            <w:tcBorders>
              <w:top w:val="single" w:color="auto" w:sz="4" w:space="0"/>
              <w:left w:val="single" w:color="auto" w:sz="4" w:space="0"/>
              <w:bottom w:val="single" w:color="auto" w:sz="4" w:space="0"/>
              <w:right w:val="single" w:color="auto" w:sz="4" w:space="0"/>
            </w:tcBorders>
            <w:vAlign w:val="center"/>
          </w:tcPr>
          <w:p w14:paraId="1312A1A5">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执法</w:t>
            </w:r>
          </w:p>
          <w:p w14:paraId="6D338F8B">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类别</w:t>
            </w:r>
          </w:p>
        </w:tc>
        <w:tc>
          <w:tcPr>
            <w:tcW w:w="577" w:type="pct"/>
            <w:tcBorders>
              <w:top w:val="single" w:color="auto" w:sz="4" w:space="0"/>
              <w:left w:val="single" w:color="auto" w:sz="4" w:space="0"/>
              <w:bottom w:val="single" w:color="auto" w:sz="4" w:space="0"/>
              <w:right w:val="single" w:color="auto" w:sz="4" w:space="0"/>
            </w:tcBorders>
            <w:vAlign w:val="center"/>
          </w:tcPr>
          <w:p w14:paraId="7465DB01">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执法主体</w:t>
            </w:r>
          </w:p>
          <w:p w14:paraId="7AF869A0">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（实施层级）</w:t>
            </w:r>
          </w:p>
        </w:tc>
        <w:tc>
          <w:tcPr>
            <w:tcW w:w="407" w:type="pct"/>
            <w:tcBorders>
              <w:top w:val="single" w:color="auto" w:sz="4" w:space="0"/>
              <w:left w:val="single" w:color="auto" w:sz="4" w:space="0"/>
              <w:bottom w:val="single" w:color="auto" w:sz="4" w:space="0"/>
              <w:right w:val="single" w:color="auto" w:sz="4" w:space="0"/>
            </w:tcBorders>
            <w:vAlign w:val="center"/>
          </w:tcPr>
          <w:p w14:paraId="168B7CBD">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承办</w:t>
            </w:r>
          </w:p>
          <w:p w14:paraId="4821F6F6">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机构</w:t>
            </w:r>
          </w:p>
        </w:tc>
        <w:tc>
          <w:tcPr>
            <w:tcW w:w="2440" w:type="pct"/>
            <w:tcBorders>
              <w:top w:val="single" w:color="auto" w:sz="4" w:space="0"/>
              <w:left w:val="single" w:color="auto" w:sz="4" w:space="0"/>
              <w:bottom w:val="single" w:color="auto" w:sz="4" w:space="0"/>
              <w:right w:val="single" w:color="auto" w:sz="4" w:space="0"/>
            </w:tcBorders>
            <w:vAlign w:val="center"/>
          </w:tcPr>
          <w:p w14:paraId="38281F37">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执法依据</w:t>
            </w:r>
          </w:p>
        </w:tc>
        <w:tc>
          <w:tcPr>
            <w:tcW w:w="437" w:type="pct"/>
            <w:tcBorders>
              <w:top w:val="single" w:color="auto" w:sz="4" w:space="0"/>
              <w:left w:val="single" w:color="auto" w:sz="4" w:space="0"/>
              <w:bottom w:val="single" w:color="auto" w:sz="4" w:space="0"/>
              <w:right w:val="single" w:color="auto" w:sz="4" w:space="0"/>
            </w:tcBorders>
            <w:vAlign w:val="center"/>
          </w:tcPr>
          <w:p w14:paraId="655E0D92">
            <w:pPr>
              <w:spacing w:after="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备注</w:t>
            </w:r>
          </w:p>
        </w:tc>
      </w:tr>
      <w:tr w14:paraId="1661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trPr>
        <w:tc>
          <w:tcPr>
            <w:tcW w:w="194" w:type="pct"/>
            <w:tcBorders>
              <w:top w:val="single" w:color="auto" w:sz="4" w:space="0"/>
              <w:left w:val="single" w:color="auto" w:sz="4" w:space="0"/>
              <w:bottom w:val="single" w:color="auto" w:sz="4" w:space="0"/>
              <w:right w:val="single" w:color="auto" w:sz="4" w:space="0"/>
            </w:tcBorders>
            <w:vAlign w:val="center"/>
          </w:tcPr>
          <w:p w14:paraId="2A68BB10">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28C4B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对拒不改正违法排放污染物行为的行政处罚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518F12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EE46C3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A94A5A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38E6B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3FD731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第五十九条  企业事业单位和其他生产经营者违法排放污染物，受到罚款处罚，被责令改正，拒不改正的，依法作出处罚决定的行政机关可以自责令改正之日的次日起，按照原处罚数额按日连续处罚。</w:t>
            </w:r>
          </w:p>
          <w:p w14:paraId="3EEC8B5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前款规定的罚款处</w:t>
            </w:r>
            <w:bookmarkStart w:id="10" w:name="_GoBack"/>
            <w:bookmarkEnd w:id="10"/>
            <w:r>
              <w:rPr>
                <w:rFonts w:hint="eastAsia" w:ascii="仿宋_GB2312" w:hAnsi="仿宋_GB2312" w:eastAsia="仿宋_GB2312" w:cs="仿宋_GB2312"/>
                <w:sz w:val="24"/>
              </w:rPr>
              <w:t>罚，依照有关法律法规按照防治污染设施的运行成本、违法行为造成的直接损失或者违法所得等因素确定的规定执行。</w:t>
            </w:r>
          </w:p>
          <w:p w14:paraId="116D2B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地方性法规可以根据环境保护的实际需要，增加第一款规定的按日连续处罚的违法行为的种类。</w:t>
            </w:r>
          </w:p>
          <w:p w14:paraId="1338EF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11EB131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第一百二十三条  违反本法规定，企业事业单位和其他生产经营者有下列行为之一，受到罚款处罚，被责令改正，拒不改正的，依法作出处罚决定的行政机关可以自责令改正之日的次日起，按照原处罚数额按日连续处罚：</w:t>
            </w:r>
          </w:p>
          <w:p w14:paraId="00EA583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（一）未依法取得排污许可证排放大气污染物的；</w:t>
            </w:r>
          </w:p>
          <w:p w14:paraId="3B69782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（二）超过大气污染物排放标准或者超过重点大气污染物排放总量控制指标排放大气污染物的；</w:t>
            </w:r>
          </w:p>
          <w:p w14:paraId="6916E9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（三）通过逃避监管的方式排放大气污染物的；</w:t>
            </w:r>
          </w:p>
          <w:p w14:paraId="02D1672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（四）建筑施工或者贮存易产生扬尘的物料未采取有效措施防治扬尘污染的。</w:t>
            </w:r>
          </w:p>
          <w:p w14:paraId="6FB5A1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3.《中华人民共和国水污染防治法》（2017年修正）</w:t>
            </w:r>
          </w:p>
          <w:p w14:paraId="7451C4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06EDD2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4.《中华人民共和国固体废物污染环境防治法》</w:t>
            </w:r>
            <w:bookmarkStart w:id="0" w:name="OLE_LINK1"/>
            <w:r>
              <w:rPr>
                <w:rFonts w:hint="eastAsia" w:ascii="仿宋_GB2312" w:hAnsi="仿宋_GB2312" w:eastAsia="仿宋_GB2312" w:cs="仿宋_GB2312"/>
                <w:sz w:val="24"/>
              </w:rPr>
              <w:t>（2020年修订）</w:t>
            </w:r>
            <w:bookmarkEnd w:id="0"/>
          </w:p>
          <w:p w14:paraId="36EF986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第一百一十九条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14:paraId="229B46C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5.《湖南省环境保护条例》（2024年修正）                                                                         </w:t>
            </w:r>
          </w:p>
          <w:p w14:paraId="324E94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第三十九条 企业事业单位和其他生产经营者有下列行为之一，受到罚款处罚，被责令改正，拒不改正的，依法作出处罚决定的行政机关可以自责令改正之日的次日起，按照原处罚数额按日连续处罚：</w:t>
            </w:r>
          </w:p>
          <w:p w14:paraId="4F283B6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(一)超过国家和本省污染物排放标准，或者超过重点污染物排放总量控制指标，违法排放污染物的；</w:t>
            </w:r>
          </w:p>
          <w:p w14:paraId="7FED210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(二)通过暗管、渗井、渗坑、灌注或者篡改、伪造监测数据，或者不正常运行防治污染设施等逃避监管的方式违法排放污染物的；</w:t>
            </w:r>
          </w:p>
          <w:p w14:paraId="62298A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(三)未按照要求取得排污许可证，违法排放污染物的；</w:t>
            </w:r>
          </w:p>
          <w:p w14:paraId="729326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(四)擅自倾倒、堆放和处置危险废物，或者对危险废物未采取相应防范措施，造成危险废物渗漏或者其他环境污染的；</w:t>
            </w:r>
          </w:p>
          <w:p w14:paraId="7434A4F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(五)违反建设项目管理制度，未经环境影响评价即开工建设的；</w:t>
            </w:r>
          </w:p>
          <w:p w14:paraId="34678E1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(六)防治污染设施未按照要求验收或者验收不合格仍不停止生产的；</w:t>
            </w:r>
          </w:p>
          <w:p w14:paraId="3E51CE2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(七)违反放射性污染防治规定，生产、销售、使用、转让、进口、贮存放射性同位素、射线装置或者装备有放射性同位素的仪表的。</w:t>
            </w:r>
          </w:p>
          <w:p w14:paraId="631D8B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6.《排污许可管理条例》（2021年3月1日施行）</w:t>
            </w:r>
          </w:p>
          <w:p w14:paraId="0BE2FB5D">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13942A5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7.《环境保护主管部门实施按日连续处罚办法》（环境保护部令第28号，2015年1月1日施行）</w:t>
            </w:r>
          </w:p>
          <w:p w14:paraId="4786F8A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第五条  排污者有下列行为之一，受到罚款处罚，被责令改正，拒不改正的，依法作出罚款处罚决定的环境保护主管部门可以实施按日连续处罚：</w:t>
            </w:r>
          </w:p>
          <w:p w14:paraId="38CA885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（一）超过国家或者地方规定的污染物排放标准，或者超过重点污染物排放总量控制指标排放污染物的；</w:t>
            </w:r>
          </w:p>
          <w:p w14:paraId="615752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（二）通过暗管、渗井、渗坑、灌注或者篡改、伪造监测数据，或者不正常运行防治污染设施等逃避监管的方式排放污染物的；</w:t>
            </w:r>
          </w:p>
          <w:p w14:paraId="32AF98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（三）排放法律、法规规定禁止排放的污染物的；</w:t>
            </w:r>
          </w:p>
          <w:p w14:paraId="1790F47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（四）违法倾倒危险废物的；</w:t>
            </w:r>
          </w:p>
          <w:p w14:paraId="5EE285D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（五）其他违法排放污染物行为。</w:t>
            </w:r>
          </w:p>
        </w:tc>
        <w:tc>
          <w:tcPr>
            <w:tcW w:w="437" w:type="pct"/>
            <w:tcBorders>
              <w:top w:val="single" w:color="auto" w:sz="4" w:space="0"/>
              <w:left w:val="single" w:color="auto" w:sz="4" w:space="0"/>
              <w:bottom w:val="single" w:color="auto" w:sz="4" w:space="0"/>
              <w:right w:val="single" w:color="auto" w:sz="4" w:space="0"/>
            </w:tcBorders>
            <w:vAlign w:val="center"/>
          </w:tcPr>
          <w:p w14:paraId="55337027">
            <w:pPr>
              <w:spacing w:after="0" w:line="320" w:lineRule="exact"/>
              <w:jc w:val="both"/>
              <w:rPr>
                <w:rFonts w:hint="eastAsia" w:ascii="黑体" w:hAnsi="黑体" w:eastAsia="黑体" w:cs="黑体"/>
                <w:sz w:val="24"/>
              </w:rPr>
            </w:pPr>
          </w:p>
        </w:tc>
      </w:tr>
      <w:tr w14:paraId="1F94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FA4142A">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BD0C4E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对超标或者超总量排放大气污染物的行政处罚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EFC921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850179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2ABA88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4C3F82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2076E7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14:paraId="3A4515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0EC9EBB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第九十九条　违反本法规定，有下列行为之一的，由县级以上人民政府生态环境主管部门责令改正或者限制生产、停产整治，并处十万元以上一百万元以下的罚款；情节严重的，报经有批准权的人民政府批准，责令停业、关闭：</w:t>
            </w:r>
          </w:p>
          <w:p w14:paraId="3B955E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（二）超过大气污染物排放标准或者超过重点大气污染物排放总量控制指标排放大气污染物的；</w:t>
            </w:r>
          </w:p>
          <w:p w14:paraId="504A08B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3.《排污许可管理条例》（2021年3月1日施行）</w:t>
            </w:r>
          </w:p>
          <w:p w14:paraId="75D6479C">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022F6A52">
            <w:pPr>
              <w:spacing w:after="0" w:line="320" w:lineRule="exact"/>
              <w:jc w:val="both"/>
              <w:rPr>
                <w:rFonts w:ascii="仿宋_GB2312" w:hAnsi="仿宋_GB2312" w:eastAsia="仿宋_GB2312" w:cs="仿宋_GB2312"/>
                <w:sz w:val="24"/>
              </w:rPr>
            </w:pPr>
            <w:r>
              <w:rPr>
                <w:rFonts w:ascii="仿宋_GB2312" w:hAnsi="仿宋_GB2312" w:eastAsia="仿宋_GB2312" w:cs="仿宋_GB2312"/>
                <w:sz w:val="24"/>
              </w:rPr>
              <w:t>（一）超过许可排放浓度、许可排放量排放污染物；</w:t>
            </w:r>
          </w:p>
          <w:p w14:paraId="2083B79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color w:val="auto"/>
                <w:sz w:val="24"/>
                <w:szCs w:val="24"/>
                <w:vertAlign w:val="baseline"/>
                <w:lang w:val="en-US" w:eastAsia="zh-CN"/>
              </w:rPr>
              <w:t>4</w:t>
            </w:r>
            <w:r>
              <w:rPr>
                <w:rFonts w:ascii="仿宋_GB2312" w:hAnsi="仿宋_GB2312" w:eastAsia="仿宋_GB2312" w:cs="仿宋_GB2312"/>
                <w:color w:val="auto"/>
                <w:sz w:val="24"/>
                <w:szCs w:val="24"/>
                <w:vertAlign w:val="baseline"/>
                <w:lang w:val="en-US" w:eastAsia="zh-CN"/>
              </w:rPr>
              <w:t>.《常德市大气污染防治若干规定》第八条实行非道路移动机械登记制度。非道路移动机械所有人或者使用人应当在三十日内到生态环境部门申请编码登记。使用非道路移动机械不得超过标准向大气排放污染物，不得排放明显可见的黑烟。市、县（市、区）人民政府可以根据大气环境质量状况，划定并公布禁止使用高排放非道路移动机械的区域。第二十一条违反本规定第八条第二款，使用非道路移动机械超过标准向大气排放污染物的，由生态环境部门责令改正，处五千元罚款。使用非道路移动机械排放明显可见的黑烟的，依照本条第一款规定处罚。违反本规定第八条第三款，在禁止使用高排放非道路移动机械的区域使用高排放非道路移动机械的，由生态环境部门责令改正，处每台一千元罚款。</w:t>
            </w:r>
          </w:p>
        </w:tc>
        <w:tc>
          <w:tcPr>
            <w:tcW w:w="437" w:type="pct"/>
            <w:tcBorders>
              <w:top w:val="single" w:color="auto" w:sz="4" w:space="0"/>
              <w:left w:val="single" w:color="auto" w:sz="4" w:space="0"/>
              <w:bottom w:val="single" w:color="auto" w:sz="4" w:space="0"/>
              <w:right w:val="single" w:color="auto" w:sz="4" w:space="0"/>
            </w:tcBorders>
            <w:vAlign w:val="center"/>
          </w:tcPr>
          <w:p w14:paraId="4BFDFE3D">
            <w:pPr>
              <w:spacing w:after="0" w:line="320" w:lineRule="exact"/>
              <w:jc w:val="both"/>
              <w:rPr>
                <w:rFonts w:hint="eastAsia" w:ascii="黑体" w:hAnsi="黑体" w:eastAsia="黑体" w:cs="黑体"/>
                <w:sz w:val="24"/>
              </w:rPr>
            </w:pPr>
          </w:p>
        </w:tc>
      </w:tr>
      <w:tr w14:paraId="451E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94" w:type="pct"/>
            <w:tcBorders>
              <w:top w:val="single" w:color="auto" w:sz="4" w:space="0"/>
              <w:left w:val="single" w:color="auto" w:sz="4" w:space="0"/>
              <w:bottom w:val="single" w:color="auto" w:sz="4" w:space="0"/>
              <w:right w:val="single" w:color="auto" w:sz="4" w:space="0"/>
            </w:tcBorders>
            <w:vAlign w:val="center"/>
          </w:tcPr>
          <w:p w14:paraId="25A9D01E">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34D450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对未按照排污许可证规定控制大气污染物无组织排放、特殊时段未按照排污许可证规定停止或者限制排放污染物的行政处罚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6EF81C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448B30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DAD678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F2EAE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1.《排污许可管理条例》（2021年3月1日施行）</w:t>
            </w:r>
          </w:p>
          <w:p w14:paraId="08D199A3">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第三十五条　违反本条例规定，排污单位有下列行为之一的，由生态环境主管部门责令改正，处5万元以上20万元以下的罚款；情节严重的，处20万元以上100万元以下的罚款，责令限制生产、停产整治：</w:t>
            </w:r>
          </w:p>
          <w:p w14:paraId="1F5D22A9">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（一）未按照排污许可证规定控制大气污染物无组织排放；</w:t>
            </w:r>
          </w:p>
          <w:p w14:paraId="162F777C">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（二）特殊时段未按照排污许可证规定停止或者限制排放污染物。</w:t>
            </w:r>
          </w:p>
        </w:tc>
        <w:tc>
          <w:tcPr>
            <w:tcW w:w="437" w:type="pct"/>
            <w:tcBorders>
              <w:top w:val="single" w:color="auto" w:sz="4" w:space="0"/>
              <w:left w:val="single" w:color="auto" w:sz="4" w:space="0"/>
              <w:bottom w:val="single" w:color="auto" w:sz="4" w:space="0"/>
              <w:right w:val="single" w:color="auto" w:sz="4" w:space="0"/>
            </w:tcBorders>
            <w:vAlign w:val="center"/>
          </w:tcPr>
          <w:p w14:paraId="38923759">
            <w:pPr>
              <w:spacing w:after="0" w:line="320" w:lineRule="exact"/>
              <w:jc w:val="both"/>
              <w:rPr>
                <w:rFonts w:hint="eastAsia" w:ascii="黑体" w:hAnsi="黑体" w:eastAsia="黑体" w:cs="黑体"/>
                <w:sz w:val="24"/>
              </w:rPr>
            </w:pPr>
          </w:p>
        </w:tc>
      </w:tr>
      <w:tr w14:paraId="2942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8DD7262">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1F0473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对不执行环境管理台账记录、排污许可证执行报告制度的行政处罚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8D8D7F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B5256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7572F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6E51801">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73E2B103">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第三十七条　违反本条例规定，排污单位有下列行为之一的，由生态环境主管部门责令改正，处每次5千元以上2万元以下的罚款；法律另有规定的，从其规定：</w:t>
            </w:r>
          </w:p>
          <w:p w14:paraId="2B4A091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（一）未建立环境管理台账记录制度，或者未按照排污许可证规定记录；</w:t>
            </w:r>
          </w:p>
          <w:p w14:paraId="35831C9D">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（二）未如实记录主要生产设施及污染防治设施运行情况或者污染物排放浓度、排放量；</w:t>
            </w:r>
          </w:p>
          <w:p w14:paraId="5F6329F1">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（三）未按照排污许可证规定提交排污许可证执行报告；</w:t>
            </w:r>
          </w:p>
          <w:p w14:paraId="4AD6523B">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（四）未如实报告污染物排放行为或者污染物排放浓度、排放量。</w:t>
            </w:r>
          </w:p>
        </w:tc>
        <w:tc>
          <w:tcPr>
            <w:tcW w:w="437" w:type="pct"/>
            <w:tcBorders>
              <w:top w:val="single" w:color="auto" w:sz="4" w:space="0"/>
              <w:left w:val="single" w:color="auto" w:sz="4" w:space="0"/>
              <w:bottom w:val="single" w:color="auto" w:sz="4" w:space="0"/>
              <w:right w:val="single" w:color="auto" w:sz="4" w:space="0"/>
            </w:tcBorders>
            <w:vAlign w:val="center"/>
          </w:tcPr>
          <w:p w14:paraId="0577B836">
            <w:pPr>
              <w:spacing w:after="0" w:line="320" w:lineRule="exact"/>
              <w:jc w:val="both"/>
              <w:rPr>
                <w:rFonts w:hint="eastAsia" w:ascii="黑体" w:hAnsi="黑体" w:eastAsia="黑体" w:cs="黑体"/>
                <w:sz w:val="24"/>
              </w:rPr>
            </w:pPr>
          </w:p>
        </w:tc>
      </w:tr>
      <w:tr w14:paraId="02E5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E860166">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172A74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对拒不配合监督检查，或者在接受监督检查时弄虚作假的行政处罚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B60E38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1C79F7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548FB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A254E5A">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1.《中华人民共和国水污染防治法》（2017年修正）</w:t>
            </w:r>
          </w:p>
          <w:p w14:paraId="2621213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1060A2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.《中华人民共和国大气污染防治法》（2018年修正）</w:t>
            </w:r>
          </w:p>
          <w:p w14:paraId="5C275025">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第九十八条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1C1E403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.《中华人民共和国噪声污染防治法》</w:t>
            </w:r>
            <w:r>
              <w:rPr>
                <w:rFonts w:hint="eastAsia" w:ascii="仿宋_GB2312" w:hAnsi="仿宋_GB2312" w:eastAsia="仿宋_GB2312" w:cs="仿宋_GB2312"/>
                <w:sz w:val="24"/>
              </w:rPr>
              <w:t>（2022年6月5日施行）</w:t>
            </w:r>
          </w:p>
          <w:p w14:paraId="6B982F05">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第七十一条 违反本法规定，拒绝、阻挠监督检查，或者在接受监督检查时弄虚作假的，由生态环境主管部门或者其他负有噪声污染防治监督管理职责的部门责令改正，处二万元以上二十万元以下的罚款。</w:t>
            </w:r>
          </w:p>
          <w:p w14:paraId="23A16A8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.《中华人民共和国固体废物污染环境防治法》（2020年修订）</w:t>
            </w:r>
          </w:p>
          <w:p w14:paraId="13A331FF">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14:paraId="46895E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5.《中华人民共和国土壤污染防治法》（2019年1月1日施行）</w:t>
            </w:r>
          </w:p>
          <w:p w14:paraId="25AE20E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787A5EE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6</w:t>
            </w:r>
            <w:r>
              <w:rPr>
                <w:rFonts w:ascii="仿宋_GB2312" w:hAnsi="仿宋_GB2312" w:eastAsia="仿宋_GB2312" w:cs="仿宋_GB2312"/>
                <w:sz w:val="24"/>
              </w:rPr>
              <w:t>.《中华人民共和国放射性污染防治法》</w:t>
            </w:r>
            <w:r>
              <w:rPr>
                <w:rFonts w:hint="eastAsia" w:ascii="仿宋_GB2312" w:hAnsi="仿宋_GB2312" w:eastAsia="仿宋_GB2312" w:cs="仿宋_GB2312"/>
                <w:sz w:val="24"/>
              </w:rPr>
              <w:t>（2003年10月1日施行）</w:t>
            </w:r>
          </w:p>
          <w:p w14:paraId="404AECE2">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第四十九条第二项  违反本法规定，有下列行为之一的，由县级以上人民政府环境保护行政主管部门或者其他有关部门依据职权责令限期改正，可以处二万元以下罚款：</w:t>
            </w:r>
          </w:p>
          <w:p w14:paraId="6EA102E2">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（二）拒绝环境保护行政主管部门和其他有关部门进行现场检查，或者被检查时不如实反映情况和提供必要资料的。</w:t>
            </w:r>
          </w:p>
          <w:p w14:paraId="57B6A8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7</w:t>
            </w:r>
            <w:r>
              <w:rPr>
                <w:rFonts w:ascii="仿宋_GB2312" w:hAnsi="仿宋_GB2312" w:eastAsia="仿宋_GB2312" w:cs="仿宋_GB2312"/>
                <w:sz w:val="24"/>
              </w:rPr>
              <w:t>.《排污许可管理条例》（2021年3月1日施行）</w:t>
            </w:r>
          </w:p>
          <w:p w14:paraId="682413D2">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第三十九条　排污单位拒不配合生态环境主管部门监督检查，或者在接受监督检查时弄虚作假的，由生态环境主管部门责令改正，处2万元以上20万元以下的罚款。</w:t>
            </w:r>
          </w:p>
          <w:p w14:paraId="1A84251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8</w:t>
            </w:r>
            <w:r>
              <w:rPr>
                <w:rFonts w:ascii="仿宋_GB2312" w:hAnsi="仿宋_GB2312" w:eastAsia="仿宋_GB2312" w:cs="仿宋_GB2312"/>
                <w:sz w:val="24"/>
              </w:rPr>
              <w:t>.《中华人民共和国自然保护区条例》</w:t>
            </w:r>
            <w:r>
              <w:rPr>
                <w:rFonts w:hint="eastAsia" w:ascii="仿宋_GB2312" w:hAnsi="仿宋_GB2312" w:eastAsia="仿宋_GB2312" w:cs="仿宋_GB2312"/>
                <w:sz w:val="24"/>
              </w:rPr>
              <w:t>（2017年修订）</w:t>
            </w:r>
          </w:p>
          <w:p w14:paraId="72702D4A">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6A1F67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9</w:t>
            </w:r>
            <w:r>
              <w:rPr>
                <w:rFonts w:ascii="仿宋_GB2312" w:hAnsi="仿宋_GB2312" w:eastAsia="仿宋_GB2312" w:cs="仿宋_GB2312"/>
                <w:sz w:val="24"/>
              </w:rPr>
              <w:t>.《消耗臭氧层物质管理条例》</w:t>
            </w:r>
            <w:r>
              <w:rPr>
                <w:rFonts w:hint="eastAsia" w:ascii="仿宋_GB2312" w:hAnsi="仿宋_GB2312" w:eastAsia="仿宋_GB2312" w:cs="仿宋_GB2312"/>
                <w:sz w:val="24"/>
              </w:rPr>
              <w:t>（2023年修订）</w:t>
            </w:r>
          </w:p>
          <w:p w14:paraId="556D068C">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第四十条　拒绝、阻碍生态环境主管部门或者其他有关部门的监督检查，或者在接受监督检查时弄虚作假的，由监督检查部门责令改正，处2万元以上20万元以下的罚款；构成违反治安管理行为的，由公安机关依法给予治安管理处罚；构成犯罪的，依法追究刑事责任。</w:t>
            </w:r>
          </w:p>
          <w:p w14:paraId="3FC8AF9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10</w:t>
            </w:r>
            <w:r>
              <w:rPr>
                <w:rFonts w:ascii="仿宋_GB2312" w:hAnsi="仿宋_GB2312" w:eastAsia="仿宋_GB2312" w:cs="仿宋_GB2312"/>
                <w:sz w:val="24"/>
              </w:rPr>
              <w:t>.《碳排放权交易管理暂行条例》</w:t>
            </w:r>
            <w:r>
              <w:rPr>
                <w:rFonts w:hint="eastAsia" w:ascii="仿宋_GB2312" w:hAnsi="仿宋_GB2312" w:eastAsia="仿宋_GB2312" w:cs="仿宋_GB2312"/>
                <w:sz w:val="24"/>
              </w:rPr>
              <w:t>（2024年5月1日施行）</w:t>
            </w:r>
          </w:p>
          <w:p w14:paraId="77DCDFFD">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第二十六条 拒绝、阻碍生态环境主管部门或者其他负有监督管理职责的部门依法实施监督检查的，由生态环境主管部门或者其他负有监督管理职责的部门责令改正，处2万元以上20万元以下的罚款。</w:t>
            </w:r>
          </w:p>
          <w:p w14:paraId="0052C6B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11</w:t>
            </w:r>
            <w:r>
              <w:rPr>
                <w:rFonts w:ascii="仿宋_GB2312" w:hAnsi="仿宋_GB2312" w:eastAsia="仿宋_GB2312" w:cs="仿宋_GB2312"/>
                <w:sz w:val="24"/>
              </w:rPr>
              <w:t>.《放射性废物安全管理条例》</w:t>
            </w:r>
            <w:r>
              <w:rPr>
                <w:rFonts w:hint="eastAsia" w:ascii="仿宋_GB2312" w:hAnsi="仿宋_GB2312" w:eastAsia="仿宋_GB2312" w:cs="仿宋_GB2312"/>
                <w:sz w:val="24"/>
              </w:rPr>
              <w:t>（2012年3月1日施行）</w:t>
            </w:r>
          </w:p>
          <w:p w14:paraId="3B7E9B9E">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p w14:paraId="2EBA70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12</w:t>
            </w:r>
            <w:r>
              <w:rPr>
                <w:rFonts w:ascii="仿宋_GB2312" w:hAnsi="仿宋_GB2312" w:eastAsia="仿宋_GB2312" w:cs="仿宋_GB2312"/>
                <w:sz w:val="24"/>
              </w:rPr>
              <w:t>.《放射性物品运输安全管理条例》（2010年1月1日施行）</w:t>
            </w:r>
          </w:p>
          <w:p w14:paraId="2162327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第六十六条  拒绝、阻碍国务院核安全监管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14:paraId="2D86FC70">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3</w:t>
            </w:r>
            <w:r>
              <w:rPr>
                <w:rFonts w:ascii="仿宋_GB2312" w:hAnsi="仿宋_GB2312" w:eastAsia="仿宋_GB2312" w:cs="仿宋_GB2312"/>
                <w:sz w:val="24"/>
              </w:rPr>
              <w:t>.《医疗废物管理条例》（2011年修订）</w:t>
            </w:r>
          </w:p>
          <w:p w14:paraId="33FBD1A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49966BB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14</w:t>
            </w:r>
            <w:r>
              <w:rPr>
                <w:rFonts w:ascii="仿宋_GB2312" w:hAnsi="仿宋_GB2312" w:eastAsia="仿宋_GB2312" w:cs="仿宋_GB2312"/>
                <w:sz w:val="24"/>
              </w:rPr>
              <w:t>.《温室气体自愿减排交易管理办法（试行）》</w:t>
            </w:r>
            <w:r>
              <w:rPr>
                <w:rFonts w:hint="eastAsia" w:ascii="仿宋_GB2312" w:hAnsi="仿宋_GB2312" w:eastAsia="仿宋_GB2312" w:cs="仿宋_GB2312"/>
                <w:sz w:val="24"/>
              </w:rPr>
              <w:t>（生态环境部 市场监管总局令第31号，2023年10月19日施行）</w:t>
            </w:r>
          </w:p>
          <w:p w14:paraId="688B9EE0">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第四十二条 违反本办法规定，拒不接受或者阻挠监督检查，或者在接受监督检查时弄虚作假的，由实施监督检查的生态环境主管部门或者市场监管部门责令改正，可以处一万元以上十万元以下的罚款。</w:t>
            </w:r>
          </w:p>
          <w:p w14:paraId="2B8D789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15</w:t>
            </w:r>
            <w:r>
              <w:rPr>
                <w:rFonts w:ascii="仿宋_GB2312" w:hAnsi="仿宋_GB2312" w:eastAsia="仿宋_GB2312" w:cs="仿宋_GB2312"/>
                <w:sz w:val="24"/>
              </w:rPr>
              <w:t>.《医疗废物管理行政处罚办法》</w:t>
            </w:r>
            <w:r>
              <w:rPr>
                <w:rFonts w:hint="eastAsia" w:ascii="仿宋_GB2312" w:hAnsi="仿宋_GB2312" w:eastAsia="仿宋_GB2312" w:cs="仿宋_GB2312"/>
                <w:sz w:val="24"/>
              </w:rPr>
              <w:t>（卫生部、国家环境保护总局令第21号，2010年修正）</w:t>
            </w:r>
          </w:p>
          <w:p w14:paraId="6F09EAF3">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p w14:paraId="2B4056E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16.</w:t>
            </w:r>
            <w:r>
              <w:rPr>
                <w:rFonts w:ascii="仿宋_GB2312" w:hAnsi="仿宋_GB2312" w:eastAsia="仿宋_GB2312" w:cs="仿宋_GB2312"/>
                <w:sz w:val="24"/>
              </w:rPr>
              <w:t>《环境监测管理办法》</w:t>
            </w:r>
            <w:r>
              <w:rPr>
                <w:rFonts w:hint="eastAsia" w:ascii="仿宋_GB2312" w:hAnsi="仿宋_GB2312" w:eastAsia="仿宋_GB2312" w:cs="仿宋_GB2312"/>
                <w:sz w:val="24"/>
              </w:rPr>
              <w:t>（国家环境保护总局令第39号，2007年9月1日施行）</w:t>
            </w:r>
          </w:p>
          <w:p w14:paraId="360CB20C">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595D5709">
            <w:pPr>
              <w:spacing w:after="0" w:line="320" w:lineRule="exact"/>
              <w:jc w:val="both"/>
              <w:rPr>
                <w:rFonts w:hint="eastAsia" w:ascii="黑体" w:hAnsi="黑体" w:eastAsia="黑体" w:cs="黑体"/>
                <w:sz w:val="24"/>
              </w:rPr>
            </w:pPr>
          </w:p>
        </w:tc>
      </w:tr>
      <w:tr w14:paraId="7279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2" w:hRule="atLeast"/>
        </w:trPr>
        <w:tc>
          <w:tcPr>
            <w:tcW w:w="194" w:type="pct"/>
            <w:tcBorders>
              <w:top w:val="single" w:color="auto" w:sz="4" w:space="0"/>
              <w:left w:val="single" w:color="auto" w:sz="4" w:space="0"/>
              <w:bottom w:val="single" w:color="auto" w:sz="4" w:space="0"/>
              <w:right w:val="single" w:color="auto" w:sz="4" w:space="0"/>
            </w:tcBorders>
            <w:vAlign w:val="center"/>
          </w:tcPr>
          <w:p w14:paraId="5A0A2FA1">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A2DC14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对以欺骗、贿赂等不正当手段申请取得排污许可证的行政处罚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9871040">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4ED78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19ACC0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E56F7F4">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62CE37D9">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第四十条　排污单位以欺骗、贿赂等不正当手段申请取得排污许可证的，由审批部门依法撤销其排污许可证，处20万元以上50万元以下的罚款，3年内不得再次申请排污许可证。</w:t>
            </w:r>
          </w:p>
        </w:tc>
        <w:tc>
          <w:tcPr>
            <w:tcW w:w="437" w:type="pct"/>
            <w:tcBorders>
              <w:top w:val="single" w:color="auto" w:sz="4" w:space="0"/>
              <w:left w:val="single" w:color="auto" w:sz="4" w:space="0"/>
              <w:bottom w:val="single" w:color="auto" w:sz="4" w:space="0"/>
              <w:right w:val="single" w:color="auto" w:sz="4" w:space="0"/>
            </w:tcBorders>
            <w:vAlign w:val="center"/>
          </w:tcPr>
          <w:p w14:paraId="1E8DBF6C">
            <w:pPr>
              <w:spacing w:after="0" w:line="320" w:lineRule="exact"/>
              <w:jc w:val="both"/>
              <w:rPr>
                <w:rFonts w:hint="eastAsia" w:ascii="黑体" w:hAnsi="黑体" w:eastAsia="黑体" w:cs="黑体"/>
                <w:sz w:val="24"/>
              </w:rPr>
            </w:pPr>
          </w:p>
        </w:tc>
      </w:tr>
      <w:tr w14:paraId="599F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9EA836E">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910F3E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对伪造、变造、转让排污许可证的行政处罚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5802286">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8487C6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CC7E57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059785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4AC4F9AE">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第四十一条　违反本条例规定，伪造、变造、转让排污许可证的，由生态环境主管部门没收相关证件或者吊销排污许可证，处10万元以上30万元以下的罚款，3年内不得再次申请排污许可证。</w:t>
            </w:r>
          </w:p>
        </w:tc>
        <w:tc>
          <w:tcPr>
            <w:tcW w:w="437" w:type="pct"/>
            <w:tcBorders>
              <w:top w:val="single" w:color="auto" w:sz="4" w:space="0"/>
              <w:left w:val="single" w:color="auto" w:sz="4" w:space="0"/>
              <w:bottom w:val="single" w:color="auto" w:sz="4" w:space="0"/>
              <w:right w:val="single" w:color="auto" w:sz="4" w:space="0"/>
            </w:tcBorders>
            <w:vAlign w:val="center"/>
          </w:tcPr>
          <w:p w14:paraId="0DF8B2F2">
            <w:pPr>
              <w:spacing w:after="0" w:line="320" w:lineRule="exact"/>
              <w:jc w:val="both"/>
              <w:rPr>
                <w:rFonts w:hint="eastAsia" w:ascii="黑体" w:hAnsi="黑体" w:eastAsia="黑体" w:cs="黑体"/>
                <w:sz w:val="24"/>
              </w:rPr>
            </w:pPr>
          </w:p>
        </w:tc>
      </w:tr>
      <w:tr w14:paraId="7697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94" w:type="pct"/>
            <w:tcBorders>
              <w:top w:val="single" w:color="auto" w:sz="4" w:space="0"/>
              <w:left w:val="single" w:color="auto" w:sz="4" w:space="0"/>
              <w:bottom w:val="single" w:color="auto" w:sz="4" w:space="0"/>
              <w:right w:val="single" w:color="auto" w:sz="4" w:space="0"/>
            </w:tcBorders>
            <w:vAlign w:val="center"/>
          </w:tcPr>
          <w:p w14:paraId="3CC01ED2">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06A898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对未依照规定填报排污登记表排污信息的行政处罚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E9F893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E0AE4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6CD698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C5E8E47">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1.《排污许可管理条例》（2021年3月1日施行）</w:t>
            </w:r>
          </w:p>
          <w:p w14:paraId="261F41D8">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第四十三条　需要填报排污登记表的企业事业单位和其他生产经营者，未依照本条例规定填报排污信息的，由生态环境主管部门责令改正，可以处5万元以下的罚款。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26ECABD">
            <w:pPr>
              <w:spacing w:after="0" w:line="320" w:lineRule="exact"/>
              <w:jc w:val="both"/>
              <w:rPr>
                <w:rFonts w:hint="eastAsia" w:ascii="黑体" w:hAnsi="黑体" w:eastAsia="黑体" w:cs="黑体"/>
                <w:sz w:val="24"/>
              </w:rPr>
            </w:pPr>
          </w:p>
        </w:tc>
      </w:tr>
      <w:tr w14:paraId="7196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15CE0F5">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A4743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对不公开、不如实公开环境信息，不披露环境信息，或者披露的环境信息不真实、不准确等行为的行政处罚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181F80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F5119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0E6832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250DB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1266BD2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第五十五条  重点排污单位应当如实向社会公开其主要污染物的名称、排放方式、排放浓度和总量、超标排放情况，以及防治污染设施的建设和运行情况，接受社会监督。</w:t>
            </w:r>
          </w:p>
          <w:p w14:paraId="71E63A9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第六十二条  违反本法规定，重点排污单位不公开或者不如实公开环境信息的，由县级以上地方人民政府环境保护主管部门责令公开，处以罚款，并予以公告。</w:t>
            </w:r>
          </w:p>
          <w:p w14:paraId="4C29220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2.《中华人民共和国大气污染防治法》（2018年修正）</w:t>
            </w:r>
          </w:p>
          <w:p w14:paraId="47ECE1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第一百条 违反本法规定，有下列行为之一的，由县级以上人民政府生态环境主管部门责令改正，处二万元以上二十万元以下的罚款；拒不改正的，责令停产整治：</w:t>
            </w:r>
          </w:p>
          <w:p w14:paraId="4434246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（四）重点排污单位不公开或者不如实公开自动监测数据的。</w:t>
            </w:r>
          </w:p>
          <w:p w14:paraId="49798BE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3.《中华人民共和国清洁生产促进法》（2012年修订）</w:t>
            </w:r>
          </w:p>
          <w:p w14:paraId="35F316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14:paraId="505E62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列入前款规定名单的企业，应当按照国务院清洁生产综合协调部门、环境保护部门的规定公布能源消耗或者重点污染物产生、排放情况，接受公众监督。</w:t>
            </w:r>
          </w:p>
          <w:p w14:paraId="1A3F60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4E5BC73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4.《湖南省环境保护条例》（2024年修正）                                                  </w:t>
            </w:r>
          </w:p>
          <w:p w14:paraId="5DDE067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第三十六条第一项 、第二项  重点排污单位应当依法公开以下环境信息，接受社会监督：</w:t>
            </w:r>
          </w:p>
          <w:p w14:paraId="7A554C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(一)主要污染物的名称、排放方式、排放浓度和总量、超标排放情况；</w:t>
            </w:r>
          </w:p>
          <w:p w14:paraId="3286A4C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(二)防治污染设施的建设和运行情况；</w:t>
            </w:r>
          </w:p>
          <w:p w14:paraId="2A41BA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第四十二条 违反本条例第三十六条规定，重点排污单位不如实公开主要污染物排放情况或者防治污染设施运行情况的，由生态环境主管部门责令改正，处一万元以上三万元以下罚款。</w:t>
            </w:r>
          </w:p>
          <w:p w14:paraId="1DA8F0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5.《企业环境信息依法披露管理办法》（生态环境部令第24号，2022年2月8日施行）</w:t>
            </w:r>
          </w:p>
          <w:p w14:paraId="266515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第二十七条  法律法规对企业环境信息公开或者披露规定了法律责任的，依照其规定执行。</w:t>
            </w:r>
          </w:p>
          <w:p w14:paraId="7CDBC6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第二十八条  企业违反本办法规定，不披露环境信息，或者披露的环境信息不真实、不准确的，由设区的市级以上生态环境主管部门责令改正，通报批评，并可以处一万元以上十万元以下的罚款。</w:t>
            </w:r>
          </w:p>
          <w:p w14:paraId="05929E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第二十九条  企业违反本办法规定，有下列行为之一的，由设区的市级以上生态环境主管部门责令改正，通报批评，并可以处五万元以下的罚款：</w:t>
            </w:r>
          </w:p>
          <w:p w14:paraId="05DB524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（一）披露环境信息不符合准则要求的；</w:t>
            </w:r>
          </w:p>
          <w:p w14:paraId="3859F39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（二）披露环境信息超过规定时限的；</w:t>
            </w:r>
          </w:p>
          <w:p w14:paraId="7FE95EEE">
            <w:pPr>
              <w:spacing w:after="0" w:line="320" w:lineRule="exact"/>
              <w:jc w:val="both"/>
              <w:rPr>
                <w:rFonts w:ascii="仿宋_GB2312" w:hAnsi="仿宋_GB2312" w:eastAsia="仿宋_GB2312" w:cs="仿宋_GB2312"/>
                <w:sz w:val="24"/>
              </w:rPr>
            </w:pPr>
            <w:r>
              <w:rPr>
                <w:rFonts w:hint="eastAsia" w:ascii="仿宋_GB2312" w:hAnsi="仿宋_GB2312" w:eastAsia="仿宋_GB2312" w:cs="仿宋_GB2312"/>
                <w:sz w:val="24"/>
              </w:rPr>
              <w:t>（三）未将环境信息上传至企业环境信息依法披露系统的。</w:t>
            </w:r>
          </w:p>
          <w:p w14:paraId="7167A71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color w:val="auto"/>
                <w:sz w:val="24"/>
                <w:szCs w:val="24"/>
                <w:vertAlign w:val="baseline"/>
                <w:lang w:val="en-US" w:eastAsia="zh-CN"/>
              </w:rPr>
              <w:t>6.</w:t>
            </w:r>
            <w:r>
              <w:rPr>
                <w:rFonts w:hint="eastAsia" w:ascii="仿宋_GB2312" w:hAnsi="仿宋_GB2312" w:eastAsia="仿宋_GB2312" w:cs="仿宋_GB2312"/>
                <w:color w:val="auto"/>
                <w:sz w:val="24"/>
                <w:szCs w:val="24"/>
                <w:vertAlign w:val="baseline"/>
              </w:rPr>
              <w:t>《常德市大气污染防治若干规定》第二十二条违反本规定第十七条第二款，重点排污单位不按要求公开相关信息的，由生态环境部门责令公开，处二万元以上二十万元以下罚款。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18A3E4A2">
            <w:pPr>
              <w:spacing w:after="0" w:line="320" w:lineRule="exact"/>
              <w:jc w:val="both"/>
              <w:rPr>
                <w:rFonts w:hint="eastAsia" w:ascii="黑体" w:hAnsi="黑体" w:eastAsia="黑体" w:cs="黑体"/>
                <w:sz w:val="24"/>
              </w:rPr>
            </w:pPr>
          </w:p>
        </w:tc>
      </w:tr>
      <w:tr w14:paraId="1E80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D817F9D">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6A2A8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对不实施强制性清洁生产审核或者在清洁生产审核中弄虚作假等行为的行政处罚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3766AE0">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0DDD99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4CE15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839CF9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1.《中华人民共和国清洁生产促进法》（2012年修订）</w:t>
            </w:r>
          </w:p>
          <w:p w14:paraId="13331D5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第二十七条  企业应当对生产和服务过程中的资源消耗以及废物的产生情况进行监测，并根据需要对生产和服务实施清洁生产审核。</w:t>
            </w:r>
          </w:p>
          <w:p w14:paraId="498F798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有下列情形之一的企业，应当实施强制性清洁生产审核：</w:t>
            </w:r>
          </w:p>
          <w:p w14:paraId="789CAB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（一）污染物排放超过国家或者地方规定的排放标准，或者虽未超过国家或者地方规定的排放标准，但超过重点污染物排放总量控制指标的；</w:t>
            </w:r>
          </w:p>
          <w:p w14:paraId="0D6297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（二）超过单位产品能源消耗限额标准构成高耗能的；</w:t>
            </w:r>
          </w:p>
          <w:p w14:paraId="0EB792C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（三）使用有毒、有害原料进行生产或者在生产中排放有毒、有害物质的。</w:t>
            </w:r>
          </w:p>
          <w:p w14:paraId="200FBF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污染物排放超过国家或者地方规定的排放标准的企业，应当按照环境保护相关法律的规定治理。</w:t>
            </w:r>
          </w:p>
          <w:p w14:paraId="4736E7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75C4971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689BACF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实施清洁生产审核的具体办法，由国务院清洁生产综合协调部门、环境保护部门会同国务院有关部门制定。</w:t>
            </w:r>
          </w:p>
          <w:p w14:paraId="2D3376E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第三十九条第一款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3000BF3E">
            <w:pPr>
              <w:spacing w:after="0" w:line="320" w:lineRule="exact"/>
              <w:jc w:val="both"/>
              <w:rPr>
                <w:rFonts w:hint="eastAsia" w:ascii="黑体" w:hAnsi="黑体" w:eastAsia="黑体" w:cs="黑体"/>
                <w:sz w:val="24"/>
                <w:highlight w:val="yellow"/>
              </w:rPr>
            </w:pPr>
          </w:p>
        </w:tc>
      </w:tr>
      <w:tr w14:paraId="5762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C5CFE6C">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0D61B5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对未依法取得排污许可证排放污染物、通过逃避监管方式排放污染物等行为的行政处罚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89CC36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CAA267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D9884E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D9527E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43DB141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第九十九条第一款第一项  违反本法规定，有下列行为之一的，由县级以上人民政府生态环境主管部门责令改正或者限制生产、停产整治，并处十万元以上一百万元以下的罚款；情节严重的，报经有批准权的人民政府批准，责令停业、关闭：</w:t>
            </w:r>
          </w:p>
          <w:p w14:paraId="13417A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（一）未依法取得排污许可证排放大气污染物的；</w:t>
            </w:r>
          </w:p>
          <w:p w14:paraId="3D43CFB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（三）通过逃避监管的方式排放大气污染物的。</w:t>
            </w:r>
          </w:p>
          <w:p w14:paraId="1659C85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2.《中华人民共和国水污染防治法》（2017年修正）</w:t>
            </w:r>
          </w:p>
          <w:p w14:paraId="18F5497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14:paraId="32193B7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（一）未依法取得排污许可证排放水污染物的；</w:t>
            </w:r>
          </w:p>
          <w:p w14:paraId="15CB617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（三）利用渗井、渗坑、裂隙、溶洞，私设暗管，篡改、伪造监测数据，或者不正常运行水污染防治设施等逃避监管的方式排放水污染物的；</w:t>
            </w:r>
          </w:p>
          <w:p w14:paraId="33FBE68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（四）未按照规定进行预处理，向污水集中处理设施排放不符合处理工艺要求的工业废水的。</w:t>
            </w:r>
          </w:p>
          <w:p w14:paraId="59A38B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3.《中华人民共和国固体废物污染环境防治法》（2020年修订）</w:t>
            </w:r>
          </w:p>
          <w:p w14:paraId="2BB43A3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14:paraId="132642B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4.《中华人民共和国噪声污染防治法》（2022年6月5日施行）</w:t>
            </w:r>
          </w:p>
          <w:p w14:paraId="73E6D9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14:paraId="718E48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5.《排污许可管理条例》（2021年3月1日施行）</w:t>
            </w:r>
          </w:p>
          <w:p w14:paraId="513FC9DC">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第三十三条　违反本条例规定，排污单位有下列行为之一的，由生态环境主管部门责令改正或者限制生产、停产整治，处20万元以上100万元以下的罚款；情节严重的，报经有批准权的人民政府批准，责令停业、关闭：</w:t>
            </w:r>
          </w:p>
          <w:p w14:paraId="75D2BCD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（一）未取得排污许可证排放污染物；</w:t>
            </w:r>
          </w:p>
          <w:p w14:paraId="75BCD6C6">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（二）排污许可证有效期届满未申请延续或者延续申请未经批准排放污染物；</w:t>
            </w:r>
          </w:p>
          <w:p w14:paraId="40120A33">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（三）被依法撤销、注销、吊销排污许可证后排放污染物；</w:t>
            </w:r>
          </w:p>
          <w:p w14:paraId="64DAD815">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（四）依法应当重新申请取得排污许可证，未重新申请取得排污许可证排放污染物。</w:t>
            </w:r>
          </w:p>
        </w:tc>
        <w:tc>
          <w:tcPr>
            <w:tcW w:w="437" w:type="pct"/>
            <w:tcBorders>
              <w:top w:val="single" w:color="auto" w:sz="4" w:space="0"/>
              <w:left w:val="single" w:color="auto" w:sz="4" w:space="0"/>
              <w:bottom w:val="single" w:color="auto" w:sz="4" w:space="0"/>
              <w:right w:val="single" w:color="auto" w:sz="4" w:space="0"/>
            </w:tcBorders>
            <w:vAlign w:val="center"/>
          </w:tcPr>
          <w:p w14:paraId="0225946E">
            <w:pPr>
              <w:spacing w:after="0" w:line="320" w:lineRule="exact"/>
              <w:jc w:val="both"/>
              <w:rPr>
                <w:rFonts w:hint="eastAsia" w:ascii="黑体" w:hAnsi="黑体" w:eastAsia="黑体" w:cs="黑体"/>
                <w:sz w:val="24"/>
              </w:rPr>
            </w:pPr>
          </w:p>
        </w:tc>
      </w:tr>
      <w:tr w14:paraId="5876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82520CA">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936760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对环境监测服务机构在环境监测服务活动中弄虚作假，</w:t>
            </w:r>
            <w:r>
              <w:rPr>
                <w:rFonts w:ascii="仿宋_GB2312" w:hAnsi="仿宋_GB2312" w:eastAsia="仿宋_GB2312" w:cs="仿宋_GB2312"/>
                <w:sz w:val="24"/>
              </w:rPr>
              <w:t xml:space="preserve"> 排污者拒绝、阻挠环境监测活动或者弄虚作假的</w:t>
            </w:r>
            <w:r>
              <w:rPr>
                <w:rFonts w:hint="eastAsia" w:ascii="仿宋_GB2312" w:hAnsi="仿宋_GB2312" w:eastAsia="仿宋_GB2312" w:cs="仿宋_GB2312"/>
                <w:sz w:val="24"/>
              </w:rPr>
              <w:t>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69C887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C3E906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F1074F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EAAF8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1.《湖南省环境保护条例》（2024年修正）</w:t>
            </w:r>
          </w:p>
          <w:p w14:paraId="3CB04C3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第三十四条第一款  环境监测服务机构接受委托提供环境监测服务，应当遵守相关法律、法规、规章和技术标准规范的要求；环境监测服务机构及其负责人和其他直接责任人员对其出具的有关数据、结论、报告等的真实性和准确性负责，不得弄虚作假。环境监测弄虚作假行为判定按照国家相关规定执行。</w:t>
            </w:r>
          </w:p>
          <w:p w14:paraId="4BAEE4B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第四十一条第一款  违反本条例第三十四条第一款规定，环境监测服务机构在环境监测服务活动中弄虚作假的，由生态环境主管部门责令停止违法行为，没收违法所得，处五万元以上二十万元以下罚款，并且自行政处罚决定生效之日起三年内禁止其参与政府购买环境监测服务或者政府委托环境监测项目；对直接负责的主管人员和其他直接责任人员处一万元以上五万元以下罚款，并且自行政处罚决定生效之日起五年内不得从事环境监测服务工作。</w:t>
            </w:r>
          </w:p>
          <w:p w14:paraId="23ECAD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.《环境监测管理办法》（国家环境保护总局令第39号，2007年9月1日施行）</w:t>
            </w:r>
          </w:p>
          <w:p w14:paraId="65447BED">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sz w:val="24"/>
              </w:rPr>
              <w:t>第十九条  排污者拒绝、阻挠环境监测工作人员进行环境监测活动或者弄虚作假的，由县级以上环境保护部门依法给予行政处罚；构成违反治安管理行为的，由公安机关依法给予治安处罚；构成犯罪的，依法追究刑事责任。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2BEF76B9">
            <w:pPr>
              <w:spacing w:after="0" w:line="320" w:lineRule="exact"/>
              <w:jc w:val="both"/>
              <w:rPr>
                <w:rFonts w:hint="eastAsia" w:ascii="黑体" w:hAnsi="黑体" w:eastAsia="黑体" w:cs="黑体"/>
                <w:sz w:val="24"/>
              </w:rPr>
            </w:pPr>
          </w:p>
        </w:tc>
      </w:tr>
      <w:tr w14:paraId="12B5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16DB45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E83E6D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对指使或者变相指使环境监测服务机构弄虚作假的行政处罚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41EC2C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09421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11387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951CB2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1.《湖南省环境保护条例》（2024年修正）</w:t>
            </w:r>
          </w:p>
          <w:p w14:paraId="4189000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第三十四条第三款  任何单位和个人不得指使或者变相指使环境监测服务机构弄虚作假。</w:t>
            </w:r>
          </w:p>
          <w:p w14:paraId="642DB2E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第四十一条第三款  违反本条例第三十四条第三款规定，有关单位或者个人指使或者变相指使环境监测服务机构弄虚作假的，由生态环境主管部门责令停止违法行为，处五万元以上二十万元以下罚款；对直接负责的主管人员和其他直接责任人员处一万元以上五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633C9B07">
            <w:pPr>
              <w:spacing w:after="0" w:line="320" w:lineRule="exact"/>
              <w:jc w:val="both"/>
              <w:rPr>
                <w:rFonts w:hint="eastAsia" w:ascii="黑体" w:hAnsi="黑体" w:eastAsia="黑体" w:cs="黑体"/>
                <w:sz w:val="24"/>
              </w:rPr>
            </w:pPr>
          </w:p>
        </w:tc>
      </w:tr>
      <w:tr w14:paraId="608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0006811">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C477C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对未按规定进行环境影响评价，擅自开工建设的行政处罚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7343FF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0DEFE1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A0E4DA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B9A86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1.《中华人民共和国环境保护法》（2014年修订）</w:t>
            </w:r>
          </w:p>
          <w:p w14:paraId="327E8C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第六十一条  建设单位未依法提交建设项目环境影响评价文件或者环境影响评价文件未经批准，擅自开工建设的，由负有环境保护监督管理职责的部门责令停止建设，处以罚款，并可以责令恢复原状。</w:t>
            </w:r>
          </w:p>
          <w:p w14:paraId="683EC28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2.《中华人民共和国环境影响评价法》（2018年修正）</w:t>
            </w:r>
          </w:p>
          <w:p w14:paraId="40514E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第二十四条  建设项目的环境影响评价文件经批准后，建设项目的性质、规模、地点、采用的生产工艺或者防治污染、防止生态破坏的措施发生重大变动的，建设单位应当重新报批建设项目的环境影响评价文件。</w:t>
            </w:r>
          </w:p>
          <w:p w14:paraId="0746EE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722B578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454AF96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建设项目环境影响报告书、报告表未经批准或者未经原审批部门重新审核同意，建设单位擅自开工建设的，依照前款的规定处罚、处分。</w:t>
            </w:r>
          </w:p>
          <w:p w14:paraId="422A3F9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建设单位未依法备案建设项目环境影响登记表的，由县级以上生态环境主管部门责令备案，处五万元以下的罚款。</w:t>
            </w:r>
          </w:p>
          <w:p w14:paraId="49496C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3.《建设项目环境保护管理条例》（2017年修订）</w:t>
            </w:r>
          </w:p>
          <w:p w14:paraId="0779B2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第二十一条  建设单位有下列行为之一的，依照《中华人民共和国环境影响评价法》的规定处罚：（一）建设项目环境影响报告书、环境影响报告表未依法报批或者报请重新审核，擅自开工建设；（二）建设项目环境影响报告书、环境影响报告表未经批准或者重新审核同意，擅自开工建设；（三）建设项目环境影响登记表未依法备案。</w:t>
            </w:r>
          </w:p>
        </w:tc>
        <w:tc>
          <w:tcPr>
            <w:tcW w:w="437" w:type="pct"/>
            <w:tcBorders>
              <w:top w:val="single" w:color="auto" w:sz="4" w:space="0"/>
              <w:left w:val="single" w:color="auto" w:sz="4" w:space="0"/>
              <w:bottom w:val="single" w:color="auto" w:sz="4" w:space="0"/>
              <w:right w:val="single" w:color="auto" w:sz="4" w:space="0"/>
            </w:tcBorders>
            <w:vAlign w:val="center"/>
          </w:tcPr>
          <w:p w14:paraId="273982A3">
            <w:pPr>
              <w:spacing w:after="0" w:line="320" w:lineRule="exact"/>
              <w:jc w:val="both"/>
              <w:rPr>
                <w:rFonts w:hint="eastAsia" w:ascii="黑体" w:hAnsi="黑体" w:eastAsia="黑体" w:cs="黑体"/>
                <w:sz w:val="24"/>
              </w:rPr>
            </w:pPr>
          </w:p>
        </w:tc>
      </w:tr>
      <w:tr w14:paraId="168D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AD7DDB8">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73452E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对接受委托的技术单位违反规定致使其编制的建设项目环境影响报告书、环境影响报告表严重质量问题的行政处罚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23A570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76CD2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DD5D42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01A72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1.《中华人民共和国环境影响评价法》（2018年修正）</w:t>
            </w:r>
          </w:p>
          <w:p w14:paraId="6DADFFE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51403DC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14:paraId="38255D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437" w:type="pct"/>
            <w:tcBorders>
              <w:top w:val="single" w:color="auto" w:sz="4" w:space="0"/>
              <w:left w:val="single" w:color="auto" w:sz="4" w:space="0"/>
              <w:bottom w:val="single" w:color="auto" w:sz="4" w:space="0"/>
              <w:right w:val="single" w:color="auto" w:sz="4" w:space="0"/>
            </w:tcBorders>
            <w:vAlign w:val="center"/>
          </w:tcPr>
          <w:p w14:paraId="79DD56B8">
            <w:pPr>
              <w:spacing w:after="0" w:line="320" w:lineRule="exact"/>
              <w:jc w:val="both"/>
              <w:rPr>
                <w:rFonts w:hint="eastAsia" w:ascii="黑体" w:hAnsi="黑体" w:eastAsia="黑体" w:cs="黑体"/>
                <w:sz w:val="24"/>
              </w:rPr>
            </w:pPr>
          </w:p>
        </w:tc>
      </w:tr>
      <w:tr w14:paraId="19BD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BCD1BF0">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37CE99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对未依法备案环境影响登记表的行政处罚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2D11D6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4F0443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C4328A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07482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1.《中华人民共和国环境影响评价法》（2018年修正）</w:t>
            </w:r>
          </w:p>
          <w:p w14:paraId="03D7605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14:paraId="2A64E1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建设项目环境影响报告书、报告表未经批准或者未经原审批部门重新审核同意，建设单位擅自开工建设的，依照前款的规定处罚、处分。</w:t>
            </w:r>
          </w:p>
          <w:p w14:paraId="43FEC14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建设单位未依法备案建设项目环境影响登记表的，由县级以上生态环境主管部门责令备案，处五万元以下的罚款。</w:t>
            </w:r>
          </w:p>
          <w:p w14:paraId="67D538B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2.《建设项目环境影响登记表备案管理办法》（环境保护部令第41号，2017年1月1日施行）</w:t>
            </w:r>
          </w:p>
          <w:p w14:paraId="3DC4972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第十八条  建设单位未依法备案建设项目环境影响登记表的，由县级环境保护主管部门根据《中华人民共和国环境影响评价法》第三十一条第三款的规定，责令备案，处五万元以下的罚款。</w:t>
            </w:r>
          </w:p>
          <w:p w14:paraId="5645065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第二十条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一）未依法报批环境影响报告书或者报告表，擅自开工建设的，依照《环境保护法》第六十一条和《环境影响评价法》第三十一条第一款的规定予以处罚、处分。（二）未依法报批环境影响报告书或者报告表，擅自投入生产或者经营的，分别依照《环境影响评价法》第三十一条第一款和《建设项目环境保护管理条例》的有关规定作出相应处罚。</w:t>
            </w:r>
          </w:p>
        </w:tc>
        <w:tc>
          <w:tcPr>
            <w:tcW w:w="437" w:type="pct"/>
            <w:tcBorders>
              <w:top w:val="single" w:color="auto" w:sz="4" w:space="0"/>
              <w:left w:val="single" w:color="auto" w:sz="4" w:space="0"/>
              <w:bottom w:val="single" w:color="auto" w:sz="4" w:space="0"/>
              <w:right w:val="single" w:color="auto" w:sz="4" w:space="0"/>
            </w:tcBorders>
            <w:vAlign w:val="center"/>
          </w:tcPr>
          <w:p w14:paraId="4CD0F1CD">
            <w:pPr>
              <w:spacing w:after="0" w:line="320" w:lineRule="exact"/>
              <w:jc w:val="both"/>
              <w:rPr>
                <w:rFonts w:hint="eastAsia" w:ascii="黑体" w:hAnsi="黑体" w:eastAsia="黑体" w:cs="黑体"/>
                <w:sz w:val="24"/>
              </w:rPr>
            </w:pPr>
          </w:p>
        </w:tc>
      </w:tr>
      <w:tr w14:paraId="419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F42079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C59AE2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对编制建设项目初步设计未落实污染防治措施及环保投资概算等行为的行政处罚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6B3D86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87C1B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948F8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D9D3E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1A59100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第二十二条第一款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124B1170">
            <w:pPr>
              <w:spacing w:after="0" w:line="320" w:lineRule="exact"/>
              <w:jc w:val="both"/>
              <w:rPr>
                <w:rFonts w:hint="eastAsia" w:ascii="黑体" w:hAnsi="黑体" w:eastAsia="黑体" w:cs="黑体"/>
                <w:sz w:val="24"/>
              </w:rPr>
            </w:pPr>
          </w:p>
        </w:tc>
      </w:tr>
      <w:tr w14:paraId="6433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4" w:type="pct"/>
            <w:tcBorders>
              <w:top w:val="single" w:color="auto" w:sz="4" w:space="0"/>
              <w:left w:val="single" w:color="auto" w:sz="4" w:space="0"/>
              <w:bottom w:val="single" w:color="auto" w:sz="4" w:space="0"/>
              <w:right w:val="single" w:color="auto" w:sz="4" w:space="0"/>
            </w:tcBorders>
            <w:vAlign w:val="center"/>
          </w:tcPr>
          <w:p w14:paraId="7399B2B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019205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对建设过程中未同时组织实施环境影响报告书、报告表及其审批决定中提出的环境保护对策措施的行政处罚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3D7C27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96CA25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247607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699F97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78D975D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第二十二条第二款  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437" w:type="pct"/>
            <w:tcBorders>
              <w:top w:val="single" w:color="auto" w:sz="4" w:space="0"/>
              <w:left w:val="single" w:color="auto" w:sz="4" w:space="0"/>
              <w:bottom w:val="single" w:color="auto" w:sz="4" w:space="0"/>
              <w:right w:val="single" w:color="auto" w:sz="4" w:space="0"/>
            </w:tcBorders>
            <w:vAlign w:val="center"/>
          </w:tcPr>
          <w:p w14:paraId="0BD23609">
            <w:pPr>
              <w:spacing w:after="0" w:line="320" w:lineRule="exact"/>
              <w:jc w:val="both"/>
              <w:rPr>
                <w:rFonts w:hint="eastAsia" w:ascii="黑体" w:hAnsi="黑体" w:eastAsia="黑体" w:cs="黑体"/>
                <w:sz w:val="24"/>
              </w:rPr>
            </w:pPr>
          </w:p>
        </w:tc>
      </w:tr>
      <w:tr w14:paraId="43C6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75C41BE">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C3282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对需要配套建设的环保设施未建成、未经验收或者验收不合格，建设项目即投入生产、使用，或者在环境保护设施验收中弄虚作假的行政处罚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BB865E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5CF7BB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F9270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776E8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3163D17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第二十三条第一款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437" w:type="pct"/>
            <w:tcBorders>
              <w:top w:val="single" w:color="auto" w:sz="4" w:space="0"/>
              <w:left w:val="single" w:color="auto" w:sz="4" w:space="0"/>
              <w:bottom w:val="single" w:color="auto" w:sz="4" w:space="0"/>
              <w:right w:val="single" w:color="auto" w:sz="4" w:space="0"/>
            </w:tcBorders>
            <w:vAlign w:val="center"/>
          </w:tcPr>
          <w:p w14:paraId="208FE72A">
            <w:pPr>
              <w:spacing w:after="0" w:line="320" w:lineRule="exact"/>
              <w:jc w:val="both"/>
              <w:rPr>
                <w:rFonts w:hint="eastAsia" w:ascii="黑体" w:hAnsi="黑体" w:eastAsia="黑体" w:cs="黑体"/>
                <w:sz w:val="24"/>
              </w:rPr>
            </w:pPr>
          </w:p>
        </w:tc>
      </w:tr>
      <w:tr w14:paraId="06E7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A7AB2E4">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CED332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对建设单位未依法向社会公开环境保护设施验收报告的行政处罚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458496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90C457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416EC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BD34A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4438D0D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第二十三条第二款  违反本条例规定，建设单位未依法向社会公开环境保护设施验收报告的，由县级以上环境保护行政主管部门责令公开，处5万元以上20万元以下的罚款，并予以公告。</w:t>
            </w:r>
          </w:p>
        </w:tc>
        <w:tc>
          <w:tcPr>
            <w:tcW w:w="437" w:type="pct"/>
            <w:tcBorders>
              <w:top w:val="single" w:color="auto" w:sz="4" w:space="0"/>
              <w:left w:val="single" w:color="auto" w:sz="4" w:space="0"/>
              <w:bottom w:val="single" w:color="auto" w:sz="4" w:space="0"/>
              <w:right w:val="single" w:color="auto" w:sz="4" w:space="0"/>
            </w:tcBorders>
            <w:vAlign w:val="center"/>
          </w:tcPr>
          <w:p w14:paraId="1B68E217">
            <w:pPr>
              <w:spacing w:after="0" w:line="320" w:lineRule="exact"/>
              <w:jc w:val="both"/>
              <w:rPr>
                <w:rFonts w:hint="eastAsia" w:ascii="黑体" w:hAnsi="黑体" w:eastAsia="黑体" w:cs="黑体"/>
                <w:sz w:val="24"/>
              </w:rPr>
            </w:pPr>
          </w:p>
        </w:tc>
      </w:tr>
      <w:tr w14:paraId="6B7A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D4E7FF9">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271379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对技术机构违反规定向建设单位、从事环境影响评价工作的单位收取费用的行政处罚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5D1F99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32FA98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73EE9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6B803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1.《建设项目环境保护管理条例》（2017年修订）</w:t>
            </w:r>
          </w:p>
          <w:p w14:paraId="629BAD7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第二十四条  违反本条例规定，技术机构向建设单位、从事环境影响评价工作的单位收取费用的，由县级以上环境保护行政主管部门责令退还所收费用，处所收费用1倍以上3倍以下的罚款。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6EEE85C9">
            <w:pPr>
              <w:spacing w:after="0" w:line="320" w:lineRule="exact"/>
              <w:jc w:val="both"/>
              <w:rPr>
                <w:rFonts w:hint="eastAsia" w:ascii="黑体" w:hAnsi="黑体" w:eastAsia="黑体" w:cs="黑体"/>
                <w:sz w:val="24"/>
              </w:rPr>
            </w:pPr>
          </w:p>
        </w:tc>
      </w:tr>
      <w:tr w14:paraId="12D8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288AC2B">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AF5658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对未按规定开展突发环境事件风险评估，确定风险等级等行为的行政处罚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4267D4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CD205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513077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FA627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1.《突发环境事件应急管理办法》（环境保护部令第34号，2015年6月5日施行）</w:t>
            </w:r>
          </w:p>
          <w:p w14:paraId="2C9EE55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437" w:type="pct"/>
            <w:tcBorders>
              <w:top w:val="single" w:color="auto" w:sz="4" w:space="0"/>
              <w:left w:val="single" w:color="auto" w:sz="4" w:space="0"/>
              <w:bottom w:val="single" w:color="auto" w:sz="4" w:space="0"/>
              <w:right w:val="single" w:color="auto" w:sz="4" w:space="0"/>
            </w:tcBorders>
            <w:vAlign w:val="center"/>
          </w:tcPr>
          <w:p w14:paraId="56FA1873">
            <w:pPr>
              <w:spacing w:after="0" w:line="320" w:lineRule="exact"/>
              <w:jc w:val="both"/>
              <w:rPr>
                <w:rFonts w:hint="eastAsia" w:ascii="黑体" w:hAnsi="黑体" w:eastAsia="黑体" w:cs="黑体"/>
                <w:sz w:val="24"/>
                <w:highlight w:val="yellow"/>
              </w:rPr>
            </w:pPr>
          </w:p>
        </w:tc>
      </w:tr>
      <w:tr w14:paraId="0DAA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D8EF6F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99991F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对在自然保护地内进行非法开矿、修路、筑坝、建设造成生态破坏等行为的行政处罚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64C261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F90971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61566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C9FB113">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1.《中华人民共和国野生动物保护法》（2002年修订）</w:t>
            </w:r>
          </w:p>
          <w:p w14:paraId="3A0D133E">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第十三条第二款  禁止在自然保护地建设法律法规规定不得建设的项目。机场、铁路、公路、航道、水利水电、风电、光伏发电、围堰、围填海等建设项目的选址选线，应当避让自然保护地以及其他野生动物重要栖息地、迁徙洄游通道；确实无法避让的，应当采取修建野生动物通道、过鱼设施等措施，消除或者减少对野生动物的不利影响。</w:t>
            </w:r>
          </w:p>
          <w:p w14:paraId="32FB50A4">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第四十六条  违反本法第十二条第三款、第十三条第二款规定的，依照有关法律法规的规定处罚。</w:t>
            </w:r>
          </w:p>
          <w:p w14:paraId="28B56114">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2.《中华人民共和国自然保护区条例》（2017年修订）</w:t>
            </w:r>
          </w:p>
          <w:p w14:paraId="0AF96CD6">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53BD075D">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3.《陆生野生动物保护实施条例》（2016年修订）</w:t>
            </w:r>
          </w:p>
          <w:p w14:paraId="20275CC7">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第三十五条 违反野生动物保护法规，在自然保护区、禁猎区破坏国家或者地方重点保护野生动物主要生息繁衍场所，依照《野生动物保护法》第三十四条的规定处以罚款的，按照相当于恢复原状所需费用 3 倍以下的标准执行。</w:t>
            </w:r>
          </w:p>
          <w:p w14:paraId="0FE4A3D8">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在自然保护区、禁猎区破坏非国家或者地方重点保护野生动物主要生息繁衍场所的，由野生动物行政主管部门责令停止破坏行为，限期恢复原状，并处以恢复原状所需费用 2 倍以下的罚款。</w:t>
            </w:r>
          </w:p>
          <w:p w14:paraId="4A8804EB">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4.《风景名胜区条例》（2016年修订）</w:t>
            </w:r>
          </w:p>
          <w:p w14:paraId="5BD144B0">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第四十条第一款  违反本条例的规定，有下列行为之一的，由风景名胜区管理机构责令停止违法行为、恢复原状或者限期拆除，没收违法所得，并处50万元以上100万元以下的罚款：</w:t>
            </w:r>
          </w:p>
          <w:p w14:paraId="46E93C31">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（一）在风景名胜区内进行开山、采石、开矿等破坏景观、植被、地形地貌的活动的；</w:t>
            </w:r>
          </w:p>
          <w:p w14:paraId="545D9EF8">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（二）在风景名胜区内修建储存爆炸性、易燃性、放射性、毒害性、腐蚀性物品的设施的；</w:t>
            </w:r>
          </w:p>
          <w:p w14:paraId="4661A5AD">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（三）在核心景区内建设宾馆、招待所、培训中心、疗养院以及与风景名胜资源保护无关的其他建筑物的。</w:t>
            </w:r>
          </w:p>
          <w:p w14:paraId="49CED24F">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第四十一条  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p w14:paraId="419996C1">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第四十六条  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p w14:paraId="2A0E5E2C">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5.《在国家级自然保护区修筑设施审批管理暂行办法》（国家林业局令第50号，2018年4月15日施行）</w:t>
            </w:r>
          </w:p>
          <w:p w14:paraId="10ECAC79">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第十四条  违反本办法规定，未经批准擅自在国家级自然保护区修筑设施的，县级以上人民政府林业主管部门应当责令停止建设或者使用设施，并采取补救措施。</w:t>
            </w:r>
          </w:p>
          <w:p w14:paraId="57ACE67B">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第十五条  在国家级自然保护区修筑设施对自然保护区造成破坏的，县级以上人民政府林业主管部门应当依法给予行政处罚或者作出其他处理决定。</w:t>
            </w:r>
          </w:p>
          <w:p w14:paraId="0F00EEA9">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林业主管部门在对国家级自然保护区监督检查中，发现有关工作人员有违法行为，依法应当给予处分的，应当向其任免机关或者监察机关提出处分建议。</w:t>
            </w:r>
          </w:p>
          <w:p w14:paraId="6CD327C4">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6.《湖南省野生动植物资源保护条例》（2020年修正）</w:t>
            </w:r>
          </w:p>
          <w:p w14:paraId="6B05C0AD">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第二十九条第一款第一项、第二款 违反本条例，有下列行为之一尚未构成犯罪的，给予行政处罚：</w:t>
            </w:r>
          </w:p>
          <w:p w14:paraId="64208900">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p w14:paraId="7751251E">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前款规定的第（一）项由县级以上人民政府林业行政主管部门决定。</w:t>
            </w:r>
          </w:p>
          <w:p w14:paraId="71444895">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7.《湖南省森林和野生动物类型自然保护区管理实施细则》（1998年修正）</w:t>
            </w:r>
          </w:p>
          <w:p w14:paraId="37FD843A">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p>
          <w:p w14:paraId="1D226475">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8.《国家林业和草原局办公室关于做好林草行政执法与生态环境综合行政执法衔接的通知》（办发字〔2020〕26号）</w:t>
            </w:r>
          </w:p>
          <w:p w14:paraId="1CC3689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明确衔接事项。林业和草原主管部门（含有关自然保护地管理机构，下同）纳入生态环境保护综合行政执法的事项为“对在自然保护地内进行非法开矿、修路、筑坝、建设造成生态破坏的行政处罚”，具体包括：</w:t>
            </w:r>
          </w:p>
          <w:p w14:paraId="6068198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（一）《自然保护区条例》第三十五条中对“开矿”的行政处罚；</w:t>
            </w:r>
          </w:p>
          <w:p w14:paraId="0CBCFF8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（二）《陆生野生动物保护实施条例》第三十五条中对属于“开矿、修路、筑坝、建设”破坏野生动物主要生息繁衍场所的行政处罚；</w:t>
            </w:r>
          </w:p>
          <w:p w14:paraId="7494D0E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（三）《风景名胜区条例》第四十条第一款第（一）项中对“开矿”、第（二）项、第（三）项的行政处罚；</w:t>
            </w:r>
          </w:p>
          <w:p w14:paraId="3257BE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（四）《风景名胜区条例》第四十一条的行政处罚；</w:t>
            </w:r>
          </w:p>
          <w:p w14:paraId="7A58ED1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（五）《风景名胜区条例》第四十六条中对属于“开矿、修路、筑坝、建设”的施工的行政处罚。</w:t>
            </w:r>
          </w:p>
          <w:p w14:paraId="19E5FAC8">
            <w:pPr>
              <w:widowControl/>
              <w:spacing w:after="0"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《在国家级自然保护区修筑设施审批管理暂行办法》第十四条、第十五条涉及的行政处罚，实施主体为生态环境部门。</w:t>
            </w:r>
          </w:p>
        </w:tc>
        <w:tc>
          <w:tcPr>
            <w:tcW w:w="437" w:type="pct"/>
            <w:tcBorders>
              <w:top w:val="single" w:color="auto" w:sz="4" w:space="0"/>
              <w:left w:val="single" w:color="auto" w:sz="4" w:space="0"/>
              <w:bottom w:val="single" w:color="auto" w:sz="4" w:space="0"/>
              <w:right w:val="single" w:color="auto" w:sz="4" w:space="0"/>
            </w:tcBorders>
            <w:vAlign w:val="center"/>
          </w:tcPr>
          <w:p w14:paraId="51F25659">
            <w:pPr>
              <w:spacing w:after="0" w:line="320" w:lineRule="exact"/>
              <w:jc w:val="left"/>
              <w:rPr>
                <w:rFonts w:hint="eastAsia" w:ascii="黑体" w:hAnsi="黑体" w:eastAsia="黑体" w:cs="黑体"/>
                <w:sz w:val="24"/>
              </w:rPr>
            </w:pPr>
            <w:r>
              <w:rPr>
                <w:rFonts w:hint="eastAsia" w:ascii="仿宋" w:hAnsi="仿宋" w:eastAsia="仿宋" w:cs="仿宋"/>
                <w:sz w:val="24"/>
              </w:rPr>
              <w:t>依据《国家林业和草原局办公室关于做好林草行政执法与生态环境综合行政执法衔接的通知》（办发字〔2020〕26号）</w:t>
            </w:r>
          </w:p>
        </w:tc>
      </w:tr>
      <w:tr w14:paraId="38A7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2E17542">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4E6D4B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对在湿地自然保护地内采矿，倾倒有毒有害物质、废弃物、垃圾、危险废物的行政处罚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F25AC5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260604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9B96A9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ADF9B5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0237E7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4848217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（三）擅自倾倒、堆放危险废物的；   </w:t>
            </w:r>
          </w:p>
          <w:p w14:paraId="730117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 </w:t>
            </w:r>
          </w:p>
          <w:p w14:paraId="0AA728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 </w:t>
            </w:r>
          </w:p>
          <w:p w14:paraId="2D69D92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3C0DE3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2.《中华人民共和国自然保护区条例》（2017年修订）</w:t>
            </w:r>
          </w:p>
          <w:p w14:paraId="316701D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14:paraId="56DF1F1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3.《湿地保护管理规定》（国家林业局令第32号，2017年修订）</w:t>
            </w:r>
          </w:p>
          <w:p w14:paraId="1078EF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第十一条  县级以上人民政府林业主管部门可以采取湿地自然保护区、湿地公园、湿地保护小区等方式保护湿地，健全湿地保护管理机构和管理制度，完善湿地保护体系，加强湿地保护。</w:t>
            </w:r>
          </w:p>
          <w:p w14:paraId="4B1BF7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第十九条  具备自然保护区建立条件的湿地，应当依法建立自然保护区。</w:t>
            </w:r>
          </w:p>
          <w:p w14:paraId="1FA709E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自然保护区的建立和管理按照自然保护区管理的有关规定执行。</w:t>
            </w:r>
          </w:p>
          <w:p w14:paraId="7040E62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第二十九条  除法律法规有特别规定的以外，在湿地内禁止从事下列活动：（三）挖沙、采矿；（四）倾倒有毒有害物质、废弃物、垃圾；</w:t>
            </w:r>
          </w:p>
          <w:p w14:paraId="3CEA989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第三十四条  县级以上人民政府林业主管部门应当会同同级人民政府有关部门开展湿地保护执法活动，对破坏湿地的违法行为依法予以处理。</w:t>
            </w:r>
          </w:p>
        </w:tc>
        <w:tc>
          <w:tcPr>
            <w:tcW w:w="437" w:type="pct"/>
            <w:tcBorders>
              <w:top w:val="single" w:color="auto" w:sz="4" w:space="0"/>
              <w:left w:val="single" w:color="auto" w:sz="4" w:space="0"/>
              <w:bottom w:val="single" w:color="auto" w:sz="4" w:space="0"/>
              <w:right w:val="single" w:color="auto" w:sz="4" w:space="0"/>
            </w:tcBorders>
            <w:vAlign w:val="center"/>
          </w:tcPr>
          <w:p w14:paraId="2756C217">
            <w:pPr>
              <w:spacing w:after="0" w:line="320" w:lineRule="exact"/>
              <w:jc w:val="both"/>
              <w:rPr>
                <w:rFonts w:hint="eastAsia" w:ascii="黑体" w:hAnsi="黑体" w:eastAsia="黑体" w:cs="黑体"/>
                <w:sz w:val="24"/>
              </w:rPr>
            </w:pPr>
          </w:p>
        </w:tc>
      </w:tr>
      <w:tr w14:paraId="439A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577AE88">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92073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对在森林公园内进行房地产等项目开发，修建破坏景观、污染环境的工程设施等行为的行政处罚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66FD52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8987A3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810CF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6DB7128">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1.《湖南省森林公园条例》（2020年修正）      </w:t>
            </w:r>
          </w:p>
          <w:p w14:paraId="35BDE044">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第二十九条 在森林公园内禁止下列行为：</w:t>
            </w:r>
          </w:p>
          <w:p w14:paraId="5C16A7C2">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（一）进行房地产等项目开发，修建破坏景观、污染环境的工程设施,......；</w:t>
            </w:r>
          </w:p>
          <w:p w14:paraId="7E78107C">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（二）采石、采砂、取土、采矿、放牧、围湖造地、建造坟墓、毁林开垦、毁损溶洞资源等破坏景观、植被和地形地貌的；                </w:t>
            </w:r>
          </w:p>
          <w:p w14:paraId="34CD83C3">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3C90B45B">
            <w:pPr>
              <w:spacing w:after="0" w:line="320" w:lineRule="exact"/>
              <w:jc w:val="both"/>
              <w:rPr>
                <w:rFonts w:hint="eastAsia" w:ascii="黑体" w:hAnsi="黑体" w:eastAsia="黑体" w:cs="黑体"/>
                <w:sz w:val="24"/>
              </w:rPr>
            </w:pPr>
          </w:p>
        </w:tc>
      </w:tr>
      <w:tr w14:paraId="5BD3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CA3E0B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7DF649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对在水产苗种繁殖、栖息地从事采矿等破坏水域生态环境的活动，对水域环境造成污染的行政处罚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36CA4A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E9AF0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5EF84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2C946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6F25BEB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6271749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（一）向水体排放油类、酸液、碱液的；</w:t>
            </w:r>
          </w:p>
          <w:p w14:paraId="038CBF3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（二）向水体排放剧毒废液，或者将含有汞、镉、砷、铬、铅、氰化物、黄磷等的可溶性剧毒废渣向水体排放、倾倒或者直接埋入地下的；</w:t>
            </w:r>
          </w:p>
          <w:p w14:paraId="5FBAFD5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（三）在水体清洗装贮过油类、有毒污染物的车辆或者容器的；</w:t>
            </w:r>
          </w:p>
          <w:p w14:paraId="13187FA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（四）向水体排放、倾倒工业废渣、城镇垃圾或者其他废弃物，或者在江河、湖泊、运河、渠道、水库最高水位线以下的滩地、岸坡堆放、存贮固体废弃物或者其他污染物的；</w:t>
            </w:r>
          </w:p>
          <w:p w14:paraId="79B2D4E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（五）向水体排放、倾倒放射性固体废物或者含有高放射性、中放射性物质的废水的；</w:t>
            </w:r>
          </w:p>
          <w:p w14:paraId="7716B8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（六）违反国家有关规定或者标准，向水体排放含低放射性物质的废水、热废水或者含病原体的污水的；</w:t>
            </w:r>
          </w:p>
          <w:p w14:paraId="461891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（七）未采取防渗漏等措施，或者未建设地下水水质监测井进行监测的；</w:t>
            </w:r>
          </w:p>
          <w:p w14:paraId="7104733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（八）加油站等的地下油罐未使用双层罐或者采取建造防渗池等其他有效措施，或者未进行防渗漏监测的；</w:t>
            </w:r>
          </w:p>
          <w:p w14:paraId="7A0F41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（九）未按照规定采取防护性措施，或者利用无防渗漏措施的沟渠、坑塘等输送或者存贮含有毒污染物的废水、含病原体的污水或者其他废弃物的。</w:t>
            </w:r>
          </w:p>
          <w:p w14:paraId="51B2853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3121990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2.《水产苗种管理办法》（农业部令第46号，2005年修订）</w:t>
            </w:r>
          </w:p>
          <w:p w14:paraId="279FD01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第十九条  禁止在水产苗种繁殖、栖息地从事采矿、挖沙、爆破、排放污水等破坏水域生态环境的活动。对水域环境造成污染的，依照《中华人民共和国水污染防治法》和《中华人民共和国海洋环境保护法》的有关规定处理。</w:t>
            </w:r>
          </w:p>
          <w:p w14:paraId="2DBEFC2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在水生动物苗种主产区引水时，应当采取措施，保护苗种。</w:t>
            </w:r>
          </w:p>
        </w:tc>
        <w:tc>
          <w:tcPr>
            <w:tcW w:w="437" w:type="pct"/>
            <w:tcBorders>
              <w:top w:val="single" w:color="auto" w:sz="4" w:space="0"/>
              <w:left w:val="single" w:color="auto" w:sz="4" w:space="0"/>
              <w:bottom w:val="single" w:color="auto" w:sz="4" w:space="0"/>
              <w:right w:val="single" w:color="auto" w:sz="4" w:space="0"/>
            </w:tcBorders>
            <w:vAlign w:val="center"/>
          </w:tcPr>
          <w:p w14:paraId="1ED26AD9">
            <w:pPr>
              <w:spacing w:after="0" w:line="320" w:lineRule="exact"/>
              <w:jc w:val="both"/>
              <w:rPr>
                <w:rFonts w:hint="eastAsia" w:ascii="黑体" w:hAnsi="黑体" w:eastAsia="黑体" w:cs="黑体"/>
                <w:sz w:val="24"/>
              </w:rPr>
            </w:pPr>
          </w:p>
        </w:tc>
      </w:tr>
      <w:tr w14:paraId="2357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7088E7B">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081EBD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Cs w:val="21"/>
              </w:rPr>
              <w:t>对未按照规定对所排放的水污染物自行监测等行为的行政处罚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55232B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49362E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A43A4D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58952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69AA3B5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437" w:type="pct"/>
            <w:tcBorders>
              <w:top w:val="single" w:color="auto" w:sz="4" w:space="0"/>
              <w:left w:val="single" w:color="auto" w:sz="4" w:space="0"/>
              <w:bottom w:val="single" w:color="auto" w:sz="4" w:space="0"/>
              <w:right w:val="single" w:color="auto" w:sz="4" w:space="0"/>
            </w:tcBorders>
            <w:vAlign w:val="center"/>
          </w:tcPr>
          <w:p w14:paraId="0DB50578">
            <w:pPr>
              <w:spacing w:after="0" w:line="320" w:lineRule="exact"/>
              <w:jc w:val="both"/>
              <w:rPr>
                <w:rFonts w:hint="eastAsia" w:ascii="黑体" w:hAnsi="黑体" w:eastAsia="黑体" w:cs="黑体"/>
                <w:sz w:val="24"/>
              </w:rPr>
            </w:pPr>
          </w:p>
        </w:tc>
      </w:tr>
      <w:tr w14:paraId="45F0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E6A66C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272BA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对违规设置排污口的行政处罚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8D58EB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643A1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4F67B8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E91283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43A766A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5759AE2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5CD6D60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未经水行政主管部门或者流域管理机构同意，在江河、湖泊新建、改建、扩建排污口的，由县级以上人民政府水行政主管部门或者流域管理机构依据职权，依照前款规定采取措施、给予处罚。</w:t>
            </w:r>
          </w:p>
          <w:p w14:paraId="0D9C57C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2.《中华人民共和国水法》（2016年修正）</w:t>
            </w:r>
          </w:p>
          <w:p w14:paraId="7E4C88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第三十四条  禁止在饮用水水源保护区内设置排污口。</w:t>
            </w:r>
          </w:p>
          <w:p w14:paraId="0341295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在江河、湖泊新建、改建或者扩大排污口，应当经过有管辖权的水行政主管部门或者流域管理机构同意，由环境保护行政主管部门负责对该建设项目的环境影响报告书进行审批。</w:t>
            </w:r>
          </w:p>
          <w:p w14:paraId="7A2B0CF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3.《水产种质资源保护区管理暂行办法》（农业部令2011年第1号，2011年3月1日施行）</w:t>
            </w:r>
          </w:p>
          <w:p w14:paraId="6D99708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第二十条  禁止在水产种质资源保护区内新建排污口。</w:t>
            </w:r>
          </w:p>
          <w:p w14:paraId="3C28085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在水产种质资源保护区附近新建、改建、扩建排污口，应当保证保护区水体不受污染。</w:t>
            </w:r>
          </w:p>
          <w:p w14:paraId="290EEC5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第二十二条  单位和个人违反本办法规定，对水产种质资源保护区内的水产种质资源及其生存环境造成损害的，由县级以上人民政府渔业行政主管部门或者其所属的渔政监督管理机构、水产种质资源保护区管理机构依法处理。</w:t>
            </w:r>
          </w:p>
        </w:tc>
        <w:tc>
          <w:tcPr>
            <w:tcW w:w="437" w:type="pct"/>
            <w:tcBorders>
              <w:top w:val="single" w:color="auto" w:sz="4" w:space="0"/>
              <w:left w:val="single" w:color="auto" w:sz="4" w:space="0"/>
              <w:bottom w:val="single" w:color="auto" w:sz="4" w:space="0"/>
              <w:right w:val="single" w:color="auto" w:sz="4" w:space="0"/>
            </w:tcBorders>
            <w:vAlign w:val="center"/>
          </w:tcPr>
          <w:p w14:paraId="4B746FB2">
            <w:pPr>
              <w:spacing w:after="0" w:line="320" w:lineRule="exact"/>
              <w:jc w:val="both"/>
              <w:rPr>
                <w:rFonts w:hint="eastAsia" w:ascii="黑体" w:hAnsi="黑体" w:eastAsia="黑体" w:cs="黑体"/>
                <w:sz w:val="24"/>
              </w:rPr>
            </w:pPr>
          </w:p>
        </w:tc>
      </w:tr>
      <w:tr w14:paraId="6202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BF28C8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FAC147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对违法向水体排放油类、酸液、碱液等行为的行政处罚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90D94C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1C911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468B5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CB0F6F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5692323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0A26EE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（一）向水体排放油类、酸液、碱液的；</w:t>
            </w:r>
          </w:p>
          <w:p w14:paraId="0444C2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（二）向水体排放剧毒废液，或者将含有汞、镉、砷、铬、铅、氰化物、黄磷等的可溶性剧毒废渣向水体排放、倾倒或者直接埋入地下的；</w:t>
            </w:r>
          </w:p>
          <w:p w14:paraId="6B84D58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（三）在水体清洗装贮过油类、有毒污染物的车辆或者容器的；</w:t>
            </w:r>
          </w:p>
          <w:p w14:paraId="5284CCA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（四）向水体排放、倾倒工业废渣、城镇垃圾或者其他废弃物，或者在江河、湖泊、运河、渠道、水库最高水位线以下的滩地、岸坡堆放、存贮固体废弃物或者其他污染物的；</w:t>
            </w:r>
          </w:p>
          <w:p w14:paraId="70F2C4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（五）向水体排放、倾倒放射性固体废物或者含有高放射性、中放射性物质的废水的；</w:t>
            </w:r>
          </w:p>
          <w:p w14:paraId="7B2FF34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（六）违反国家有关规定或者标准，向水体排放含低放射性物质的废水、热废水或者含病原体的污水的；</w:t>
            </w:r>
          </w:p>
          <w:p w14:paraId="74CF603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（七）未采取防渗漏等措施，或者未建设地下水水质监测井进行监测的；</w:t>
            </w:r>
          </w:p>
          <w:p w14:paraId="77BDA8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（八）加油站等的地下油罐未使用双层罐或者采取建造防渗池等其他有效措施，或者未进行防渗漏监测的；</w:t>
            </w:r>
          </w:p>
          <w:p w14:paraId="2BFA08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（九）未按照规定采取防护性措施，或者利用无防渗漏措施的沟渠、坑塘等输送或者存贮含有毒污染物的废水、含病原体的污水或者其他废弃物的。</w:t>
            </w:r>
          </w:p>
          <w:p w14:paraId="0CB3806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37" w:type="pct"/>
            <w:tcBorders>
              <w:top w:val="single" w:color="auto" w:sz="4" w:space="0"/>
              <w:left w:val="single" w:color="auto" w:sz="4" w:space="0"/>
              <w:bottom w:val="single" w:color="auto" w:sz="4" w:space="0"/>
              <w:right w:val="single" w:color="auto" w:sz="4" w:space="0"/>
            </w:tcBorders>
            <w:vAlign w:val="center"/>
          </w:tcPr>
          <w:p w14:paraId="07474658">
            <w:pPr>
              <w:spacing w:after="0" w:line="320" w:lineRule="exact"/>
              <w:jc w:val="both"/>
              <w:rPr>
                <w:rFonts w:hint="eastAsia" w:ascii="黑体" w:hAnsi="黑体" w:eastAsia="黑体" w:cs="黑体"/>
                <w:sz w:val="24"/>
              </w:rPr>
            </w:pPr>
          </w:p>
        </w:tc>
      </w:tr>
      <w:tr w14:paraId="155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41DF02B">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2DFAAD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对超标、超总量排放水污染物的行政处罚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B300E9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AA8E65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EE338D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4CF4D48">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7C3DA095">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第八十三条第二项  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p>
          <w:p w14:paraId="7F3D9C9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2.《中华人民共和国长江保护法》（2021年3月1日施行）</w:t>
            </w:r>
          </w:p>
          <w:p w14:paraId="36CCBE49">
            <w:pPr>
              <w:topLinePunct/>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第八十九条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14:paraId="6CFBB5CA">
            <w:pPr>
              <w:topLinePunct/>
              <w:spacing w:after="0" w:line="320" w:lineRule="exact"/>
              <w:jc w:val="both"/>
              <w:rPr>
                <w:rFonts w:hint="eastAsia" w:ascii="仿宋_GB2312" w:hAnsi="仿宋_GB2312" w:eastAsia="仿宋_GB2312" w:cs="仿宋_GB2312"/>
                <w:sz w:val="24"/>
              </w:rPr>
            </w:pPr>
          </w:p>
        </w:tc>
        <w:tc>
          <w:tcPr>
            <w:tcW w:w="437" w:type="pct"/>
            <w:tcBorders>
              <w:top w:val="single" w:color="auto" w:sz="4" w:space="0"/>
              <w:left w:val="single" w:color="auto" w:sz="4" w:space="0"/>
              <w:bottom w:val="single" w:color="auto" w:sz="4" w:space="0"/>
              <w:right w:val="single" w:color="auto" w:sz="4" w:space="0"/>
            </w:tcBorders>
            <w:vAlign w:val="center"/>
          </w:tcPr>
          <w:p w14:paraId="698798DD">
            <w:pPr>
              <w:spacing w:after="0" w:line="320" w:lineRule="exact"/>
              <w:jc w:val="both"/>
              <w:rPr>
                <w:rFonts w:hint="eastAsia" w:ascii="黑体" w:hAnsi="黑体" w:eastAsia="黑体" w:cs="黑体"/>
                <w:sz w:val="24"/>
              </w:rPr>
            </w:pPr>
          </w:p>
        </w:tc>
      </w:tr>
      <w:tr w14:paraId="5C8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7DDA3B2">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947A21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对擅自修建水工程，或者建设桥梁、码头和其他拦河、跨河、临河建筑物、构筑物，铺设跨河管道、电缆等行为造成环境污染和生态破坏的行政处罚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15F2AA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AB82B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444627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7459F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1.《中华人民共和国水法》（2016年修正）</w:t>
            </w:r>
          </w:p>
          <w:p w14:paraId="7E42FF7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第六十五条第二款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14:paraId="07C728BF">
            <w:pPr>
              <w:numPr>
                <w:ilvl w:val="0"/>
                <w:numId w:val="2"/>
              </w:num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生态环境主管部门和水行政主管部门的处罚权限划分详见生态环境部、水利部关于《生态环境保护综合行政执法事项指导目录》（2020 年版）》有关事项说明的通知（环人事〔2020〕23 号）</w:t>
            </w:r>
          </w:p>
          <w:p w14:paraId="694B563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二、明确《指导目录》第32、33项执法职责</w:t>
            </w:r>
          </w:p>
          <w:p w14:paraId="6804390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指导目录》中第32、33项执法事项，水行政主管部门依据《中华人民共和国水法》第六十五条第二款……，对“对擅自修建水工程，或者建设桥梁、码头和其他拦河、跨河、临河建筑物、构筑物，铺设跨河管道、电缆等行为的行政处罚”……行使执法职责；生态环境主管部门依据“三定”和有关法律法规规定，对上述行为造成环境污染和生态破坏的行使执法职责。</w:t>
            </w:r>
          </w:p>
        </w:tc>
        <w:tc>
          <w:tcPr>
            <w:tcW w:w="437" w:type="pct"/>
            <w:tcBorders>
              <w:top w:val="single" w:color="auto" w:sz="4" w:space="0"/>
              <w:left w:val="single" w:color="auto" w:sz="4" w:space="0"/>
              <w:bottom w:val="single" w:color="auto" w:sz="4" w:space="0"/>
              <w:right w:val="single" w:color="auto" w:sz="4" w:space="0"/>
            </w:tcBorders>
            <w:vAlign w:val="center"/>
          </w:tcPr>
          <w:p w14:paraId="36F1F3F8">
            <w:pPr>
              <w:spacing w:after="0" w:line="320" w:lineRule="exact"/>
              <w:jc w:val="both"/>
              <w:rPr>
                <w:rFonts w:hint="eastAsia" w:ascii="黑体" w:hAnsi="黑体" w:eastAsia="黑体" w:cs="黑体"/>
                <w:sz w:val="24"/>
              </w:rPr>
            </w:pPr>
          </w:p>
        </w:tc>
      </w:tr>
      <w:tr w14:paraId="1821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3ED3CE5">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DB5D8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对在饮用水水源一级保护区内新建、改建、扩建与供水设施和保护水源无关的建设项目等行为的行政处罚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2AEED6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2089D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380E3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E5693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1A7323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第九十一条  有下列行为之一的，由县级以上地方人民政府环境保护主管部门责令停止违法行为，处十万元以上五十万元以下的罚款；并报经有批准权的人民政府批准，责令拆除或者关闭：</w:t>
            </w:r>
          </w:p>
          <w:p w14:paraId="7BBD59C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（一）在饮用水水源一级保护区内新建、改建、扩建与供水设施和保护水源无关的建设项目的；</w:t>
            </w:r>
          </w:p>
          <w:p w14:paraId="2BF83E0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（二）在饮用水水源二级保护区内新建、改建、扩建排放污染物的建设项目的；</w:t>
            </w:r>
          </w:p>
          <w:p w14:paraId="5DDF3DF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（三）在饮用水水源准保护区内新建、扩建对水体污染严重的建设项目，或者改建建设项目增加排污量的。</w:t>
            </w:r>
          </w:p>
          <w:p w14:paraId="63FF1095">
            <w:pPr>
              <w:spacing w:after="0" w:line="320" w:lineRule="exact"/>
              <w:jc w:val="both"/>
              <w:rPr>
                <w:rFonts w:ascii="仿宋_GB2312" w:hAnsi="仿宋_GB2312" w:eastAsia="仿宋_GB2312" w:cs="仿宋_GB2312"/>
                <w:sz w:val="24"/>
              </w:rPr>
            </w:pPr>
            <w:r>
              <w:rPr>
                <w:rFonts w:hint="eastAsia" w:ascii="仿宋_GB2312" w:hAnsi="仿宋_GB2312" w:eastAsia="仿宋_GB2312" w:cs="仿宋_GB2312"/>
                <w:sz w:val="24"/>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14:paraId="67316F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trike w:val="0"/>
                <w:dstrike w:val="0"/>
                <w:color w:val="auto"/>
                <w:sz w:val="24"/>
                <w:szCs w:val="24"/>
                <w:vertAlign w:val="baseline"/>
              </w:rPr>
              <w:t xml:space="preserve">2.《常德市饮用水水源保护条例》第十条　在饮用水水源一级、二级保护区有以下行为的，按照下列规定处理：（一）经营餐饮业的，由生态环境部门责令停业；拒不停业的，没收专门用于经营餐饮业的设施、工具等财物，可以并处二万元以上十万元以下的罚款。（二）从事网箱、拦网养殖的，由生态环境部门责令停止违法行为；拒不改正的，没收养殖设施、工具；在饮用水水源一级保护区内从事上述活动的，并处二万元以上十万元以下的罚款。第十一条　在饮用水水源一级保护区有以下行为的，按照下列规定处理：（一）停泊与保护水源无关的船舶的，由生态环境部门或者乡镇人民政府、街道办事处责令立即驶离，可以处二万元以上五万元以下的罚款。（二）组织进行旅游、垂钓的，由生态环境部门或者乡镇人民政府、街道办事处责令停止违法行为，处二万元以上十万元以下的罚款。个人游泳、垂钓的，由生态环境部门或者乡镇人民政府、街道办事处责令停止违法行为，可以处五百元以下的罚款。 </w:t>
            </w:r>
          </w:p>
        </w:tc>
        <w:tc>
          <w:tcPr>
            <w:tcW w:w="437" w:type="pct"/>
            <w:tcBorders>
              <w:top w:val="single" w:color="auto" w:sz="4" w:space="0"/>
              <w:left w:val="single" w:color="auto" w:sz="4" w:space="0"/>
              <w:bottom w:val="single" w:color="auto" w:sz="4" w:space="0"/>
              <w:right w:val="single" w:color="auto" w:sz="4" w:space="0"/>
            </w:tcBorders>
            <w:vAlign w:val="center"/>
          </w:tcPr>
          <w:p w14:paraId="16FD6ECE">
            <w:pPr>
              <w:spacing w:after="0" w:line="320" w:lineRule="exact"/>
              <w:jc w:val="both"/>
              <w:rPr>
                <w:rFonts w:hint="eastAsia" w:ascii="黑体" w:hAnsi="黑体" w:eastAsia="黑体" w:cs="黑体"/>
                <w:sz w:val="24"/>
              </w:rPr>
            </w:pPr>
          </w:p>
        </w:tc>
      </w:tr>
      <w:tr w14:paraId="5D2D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0E99F8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69C192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对在饮用水水源准保护区和一级、二级保护区新建、扩建严重污染水体的建设项目、改建增加排污量的建设项目等行为的行政处罚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C4C96D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F428C6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69239F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9AF66C7">
            <w:pPr>
              <w:topLinePunct/>
              <w:spacing w:after="0" w:line="320" w:lineRule="exact"/>
              <w:ind w:left="420" w:leftChars="200"/>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1.《湖南省饮用水水源保护条例》（2023年修正）               </w:t>
            </w:r>
          </w:p>
          <w:p w14:paraId="3B518CAD">
            <w:pPr>
              <w:topLinePunct/>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第三十六条第一项、第三项 违反本条例规定，在饮用水水源准保护区和一级、二级保护区有下列行为的，按照下列规定处理： </w:t>
            </w:r>
          </w:p>
          <w:p w14:paraId="66B7B7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一）新建、扩建水上加油站、油库、制药、造纸、化工等严重污染水体的建设项目、改建增加排污量的建设项目的，由县级以上人民政府生态环境主管部门责令停止违法行为，处二十万元以上五十万元以下的罚款；并报经有批准权的人民政府批准，责令拆除或者关闭。 </w:t>
            </w:r>
          </w:p>
          <w:p w14:paraId="05E8F6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437" w:type="pct"/>
            <w:tcBorders>
              <w:top w:val="single" w:color="auto" w:sz="4" w:space="0"/>
              <w:left w:val="single" w:color="auto" w:sz="4" w:space="0"/>
              <w:bottom w:val="single" w:color="auto" w:sz="4" w:space="0"/>
              <w:right w:val="single" w:color="auto" w:sz="4" w:space="0"/>
            </w:tcBorders>
            <w:vAlign w:val="center"/>
          </w:tcPr>
          <w:p w14:paraId="0A663B72">
            <w:pPr>
              <w:spacing w:after="0" w:line="320" w:lineRule="exact"/>
              <w:jc w:val="both"/>
              <w:rPr>
                <w:rFonts w:hint="eastAsia" w:ascii="黑体" w:hAnsi="黑体" w:eastAsia="黑体" w:cs="黑体"/>
                <w:sz w:val="24"/>
              </w:rPr>
            </w:pPr>
          </w:p>
        </w:tc>
      </w:tr>
      <w:tr w14:paraId="09F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4B22ED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AF123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对在饮用水水源一级、二级保护区设置畜禽养殖场、养殖小区等行为的行政处罚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849AF8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BD44E4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F21C1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5216078">
            <w:pPr>
              <w:spacing w:after="0" w:line="320" w:lineRule="exact"/>
              <w:ind w:left="420" w:leftChars="200"/>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1.《湖南省饮用水水源保护条例》（2023年修正）                </w:t>
            </w:r>
          </w:p>
          <w:p w14:paraId="2649626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第三十七条第一项、第二项  违反本条例规定，在饮用水水源一级、二级保护区有下列行为的，按照下列规定处理： </w:t>
            </w:r>
          </w:p>
          <w:p w14:paraId="44CD9F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（一）设置畜禽养殖场、养殖小区的，由县级以上人民政府生态环境主管部门责令停止违法行为，处二十万元以上五十万元以下的罚款，并报经有批准权的人民政府批准，责令拆除或者关闭。 </w:t>
            </w:r>
          </w:p>
          <w:p w14:paraId="317EC39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（二）设置装卸垃圾、油类及其他有毒有害物品的码头的，由县级以上人民政府生态环境主管部门责令限期拆除，可以处五万元以上十万元以下的罚款。 </w:t>
            </w:r>
          </w:p>
        </w:tc>
        <w:tc>
          <w:tcPr>
            <w:tcW w:w="437" w:type="pct"/>
            <w:tcBorders>
              <w:top w:val="single" w:color="auto" w:sz="4" w:space="0"/>
              <w:left w:val="single" w:color="auto" w:sz="4" w:space="0"/>
              <w:bottom w:val="single" w:color="auto" w:sz="4" w:space="0"/>
              <w:right w:val="single" w:color="auto" w:sz="4" w:space="0"/>
            </w:tcBorders>
            <w:vAlign w:val="center"/>
          </w:tcPr>
          <w:p w14:paraId="044A02E1">
            <w:pPr>
              <w:spacing w:after="0" w:line="320" w:lineRule="exact"/>
              <w:jc w:val="both"/>
              <w:rPr>
                <w:rFonts w:hint="eastAsia" w:ascii="黑体" w:hAnsi="黑体" w:eastAsia="黑体" w:cs="黑体"/>
                <w:sz w:val="24"/>
              </w:rPr>
            </w:pPr>
          </w:p>
        </w:tc>
      </w:tr>
      <w:tr w14:paraId="2B9D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7FA325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53CB07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对在乡（镇）、村饮用水水源保护范围内设置畜禽养殖场、养殖小区等行为的行政处罚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EF87D2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43EA9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E9F992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30D2C18">
            <w:pPr>
              <w:spacing w:after="0" w:line="320" w:lineRule="exact"/>
              <w:ind w:left="210" w:leftChars="100"/>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1.《湖南省饮用水水源保护条例》（2023年修正）                   </w:t>
            </w:r>
          </w:p>
          <w:p w14:paraId="4FFA4D9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第二十三条 乡（镇）、村饮用水水源保护范围内禁止下列行为： </w:t>
            </w:r>
          </w:p>
          <w:p w14:paraId="41F1CF5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（一）设置畜禽养殖场、养殖小区； </w:t>
            </w:r>
          </w:p>
          <w:p w14:paraId="2930D7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（三）向水体倾倒排放生活垃圾、污水以及其他可能污染水体的物质；</w:t>
            </w:r>
          </w:p>
          <w:p w14:paraId="06F5439A">
            <w:pPr>
              <w:spacing w:after="0" w:line="320" w:lineRule="exact"/>
              <w:ind w:left="420" w:leftChars="200"/>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（四）其他可能污染饮用水水体的行为。                      </w:t>
            </w:r>
          </w:p>
          <w:p w14:paraId="67FA0A5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第三十九条 违反本条例第二十三条规定，在乡（镇）、村饮用水水源保护范围内有下列行为的，按照下列规定处理： </w:t>
            </w:r>
          </w:p>
          <w:p w14:paraId="38D7DB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（一）设置畜禽养殖场、养殖小区的，由县级人民政府生态环境主管部门责令停止违法行为，处二十万元以上五十万元以下的罚款，并报经有批准权的人民政府批准，责令拆除或者关闭。</w:t>
            </w:r>
          </w:p>
          <w:p w14:paraId="74FAA83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（三）向水体倾倒排放生活垃圾、污水以及其他可能污染水体的物质的，由县级人民政府生态环境主管部门责令改正，处一千元以上五千元以下的罚款。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73CC8693">
            <w:pPr>
              <w:spacing w:after="0" w:line="320" w:lineRule="exact"/>
              <w:jc w:val="both"/>
              <w:rPr>
                <w:rFonts w:hint="eastAsia" w:ascii="黑体" w:hAnsi="黑体" w:eastAsia="黑体" w:cs="黑体"/>
                <w:sz w:val="24"/>
              </w:rPr>
            </w:pPr>
          </w:p>
        </w:tc>
      </w:tr>
      <w:tr w14:paraId="7BD2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5917F8A">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B5622D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Cs w:val="21"/>
              </w:rPr>
              <w:t>对不按规定制定水污染事故的应急方案等行为的行政处罚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F4BEACB">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4C71C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5818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01B44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1A2BD9C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第九十三条  企业事业单位有下列行为之一的，由县级以上人民政府环境保护主管部门责令改正；情节严重的，处二万元以上十万元以下的罚款：</w:t>
            </w:r>
          </w:p>
          <w:p w14:paraId="3ABBD6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（一）不按照规定制定水污染事故的应急方案的；</w:t>
            </w:r>
          </w:p>
          <w:p w14:paraId="05582F0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（二）水污染事故发生后，未及时启动水污染事故的应急方案，采取有关应急措施的。</w:t>
            </w:r>
          </w:p>
        </w:tc>
        <w:tc>
          <w:tcPr>
            <w:tcW w:w="437" w:type="pct"/>
            <w:tcBorders>
              <w:top w:val="single" w:color="auto" w:sz="4" w:space="0"/>
              <w:left w:val="single" w:color="auto" w:sz="4" w:space="0"/>
              <w:bottom w:val="single" w:color="auto" w:sz="4" w:space="0"/>
              <w:right w:val="single" w:color="auto" w:sz="4" w:space="0"/>
            </w:tcBorders>
            <w:vAlign w:val="center"/>
          </w:tcPr>
          <w:p w14:paraId="3BCD73DC">
            <w:pPr>
              <w:spacing w:after="0" w:line="320" w:lineRule="exact"/>
              <w:jc w:val="both"/>
              <w:rPr>
                <w:rFonts w:hint="eastAsia" w:ascii="黑体" w:hAnsi="黑体" w:eastAsia="黑体" w:cs="黑体"/>
                <w:sz w:val="24"/>
              </w:rPr>
            </w:pPr>
          </w:p>
        </w:tc>
      </w:tr>
      <w:tr w14:paraId="0A75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08C0188">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9200AF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对造成水污染事故的行政处罚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3E5A95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CBA230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E8080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66B5DA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1.《中华人民共和国水污染防治法》（2017年修正）</w:t>
            </w:r>
          </w:p>
          <w:p w14:paraId="47531DB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7FA21E27">
            <w:pPr>
              <w:spacing w:after="0" w:line="320" w:lineRule="exact"/>
              <w:jc w:val="both"/>
              <w:rPr>
                <w:rFonts w:ascii="仿宋_GB2312" w:hAnsi="仿宋_GB2312" w:eastAsia="仿宋_GB2312" w:cs="仿宋_GB2312"/>
                <w:sz w:val="24"/>
              </w:rPr>
            </w:pPr>
            <w:r>
              <w:rPr>
                <w:rFonts w:hint="eastAsia" w:ascii="仿宋_GB2312" w:hAnsi="仿宋_GB2312" w:eastAsia="仿宋_GB2312" w:cs="仿宋_GB2312"/>
                <w:sz w:val="24"/>
              </w:rPr>
              <w:t>第二款  对造成一般或者较大水污染事故的，按照水污染事故造成的直接损失的百分之二十计算罚款；对造成重大或者特大水污染事故的，按照水污染事故造成的直接损失的百分之三十计算罚款。</w:t>
            </w:r>
          </w:p>
          <w:p w14:paraId="439EE4A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color w:val="auto"/>
                <w:sz w:val="24"/>
                <w:szCs w:val="24"/>
                <w:vertAlign w:val="baseline"/>
                <w:lang w:val="en-US" w:eastAsia="zh-CN"/>
              </w:rPr>
              <w:t>2.</w:t>
            </w:r>
            <w:r>
              <w:rPr>
                <w:rFonts w:hint="eastAsia" w:ascii="仿宋_GB2312" w:hAnsi="仿宋_GB2312" w:eastAsia="仿宋_GB2312" w:cs="仿宋_GB2312"/>
                <w:color w:val="auto"/>
                <w:sz w:val="24"/>
                <w:szCs w:val="24"/>
                <w:vertAlign w:val="baseline"/>
              </w:rPr>
              <w:t>《常德市城市河湖环境保护条例》第二十八条在城市蓝线范围内，违反本条例规定，养殖珍珠，从事网箱、投饵、施肥等养殖经营活动的，由农业部门责令停止违法行为、采取补救措施；造成水体污染的，由环境保护部门处五百元以上五千元以下的罚款；情节较重的，处五千元以上五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2415414D">
            <w:pPr>
              <w:spacing w:after="0" w:line="320" w:lineRule="exact"/>
              <w:jc w:val="both"/>
              <w:rPr>
                <w:rFonts w:hint="eastAsia" w:ascii="黑体" w:hAnsi="黑体" w:eastAsia="黑体" w:cs="黑体"/>
                <w:sz w:val="24"/>
              </w:rPr>
            </w:pPr>
          </w:p>
        </w:tc>
      </w:tr>
      <w:tr w14:paraId="3E2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194" w:type="pct"/>
            <w:tcBorders>
              <w:top w:val="single" w:color="auto" w:sz="4" w:space="0"/>
              <w:left w:val="single" w:color="auto" w:sz="4" w:space="0"/>
              <w:bottom w:val="single" w:color="auto" w:sz="4" w:space="0"/>
              <w:right w:val="single" w:color="auto" w:sz="4" w:space="0"/>
            </w:tcBorders>
            <w:vAlign w:val="center"/>
          </w:tcPr>
          <w:p w14:paraId="6FD27D9F">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FDA687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对在长江流域违反规定新建、改建、扩建建设项目或者违反生态环境准入清单的规定进行生产建设活动等的行政处罚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830A48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C1ED09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415ABF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AEAB55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1.《中华人民共和国长江保护法》（2021年3月1日施行）</w:t>
            </w:r>
          </w:p>
          <w:p w14:paraId="7571004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第八十八条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684AC94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（一）在长江干支流岸线一公里范围内新建、扩建化工园区和化工项目的；</w:t>
            </w:r>
          </w:p>
          <w:p w14:paraId="217F693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（二）在长江干流岸线三公里范围内和重要支流岸线一公里范围内新建、改建、扩建尾矿库的；</w:t>
            </w:r>
          </w:p>
          <w:p w14:paraId="45F2BEC8">
            <w:pPr>
              <w:autoSpaceDE w:val="0"/>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（三）违反生态环境准入清单的规定进行生产建设活动的。</w:t>
            </w:r>
          </w:p>
        </w:tc>
        <w:tc>
          <w:tcPr>
            <w:tcW w:w="437" w:type="pct"/>
            <w:tcBorders>
              <w:top w:val="single" w:color="auto" w:sz="4" w:space="0"/>
              <w:left w:val="single" w:color="auto" w:sz="4" w:space="0"/>
              <w:bottom w:val="single" w:color="auto" w:sz="4" w:space="0"/>
              <w:right w:val="single" w:color="auto" w:sz="4" w:space="0"/>
            </w:tcBorders>
            <w:vAlign w:val="center"/>
          </w:tcPr>
          <w:p w14:paraId="0D1B5485">
            <w:pPr>
              <w:spacing w:after="0" w:line="320" w:lineRule="exact"/>
              <w:jc w:val="both"/>
              <w:rPr>
                <w:rFonts w:hint="eastAsia" w:ascii="黑体" w:hAnsi="黑体" w:eastAsia="黑体" w:cs="黑体"/>
                <w:sz w:val="24"/>
              </w:rPr>
            </w:pPr>
          </w:p>
        </w:tc>
      </w:tr>
      <w:tr w14:paraId="2F9C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2B8AE0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8CAFE4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对违法从事水上餐饮行为的行政处罚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E05927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CB840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BD087E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2C53527">
            <w:pPr>
              <w:keepNext w:val="0"/>
              <w:keepLines w:val="0"/>
              <w:pageBreakBefore w:val="0"/>
              <w:widowControl w:val="0"/>
              <w:suppressLineNumbers w:val="0"/>
              <w:kinsoku/>
              <w:wordWrap/>
              <w:overflowPunct/>
              <w:topLinePunct w:val="0"/>
              <w:autoSpaceDE/>
              <w:autoSpaceDN/>
              <w:adjustRightInd/>
              <w:snapToGrid/>
              <w:spacing w:before="0" w:beforeAutospacing="0" w:after="0" w:afterAutospacing="0" w:line="400" w:lineRule="exact"/>
              <w:ind w:left="0" w:firstLine="0"/>
              <w:rPr>
                <w:rFonts w:hint="eastAsia" w:ascii="仿宋_GB2312" w:hAnsi="仿宋_GB2312" w:eastAsia="仿宋_GB2312" w:cs="仿宋_GB2312"/>
                <w:color w:val="auto"/>
                <w:sz w:val="24"/>
                <w:szCs w:val="24"/>
                <w:vertAlign w:val="baseline"/>
              </w:rPr>
            </w:pPr>
            <w:r>
              <w:rPr>
                <w:rFonts w:ascii="仿宋_GB2312" w:hAnsi="仿宋_GB2312" w:eastAsia="仿宋_GB2312" w:cs="仿宋_GB2312"/>
                <w:sz w:val="24"/>
              </w:rPr>
              <w:t>1.</w:t>
            </w:r>
            <w:r>
              <w:rPr>
                <w:rFonts w:hint="eastAsia" w:ascii="仿宋_GB2312" w:hAnsi="仿宋_GB2312" w:eastAsia="仿宋_GB2312" w:cs="仿宋_GB2312"/>
                <w:color w:val="auto"/>
                <w:sz w:val="24"/>
                <w:szCs w:val="24"/>
                <w:vertAlign w:val="baseline"/>
              </w:rPr>
              <w:t>《常德市饮用水水源保护条例》  第十条　在饮用水水源一级、二级保护区有以下行为的，按照下列规定处理：第16条 （一）经营餐饮业的，由生态环境部门责令停业；拒不停业的，没收专门用于经营餐饮业的设施、工具等财物，可以并处二万元以上十万元以下的罚款。</w:t>
            </w:r>
          </w:p>
          <w:p w14:paraId="27692B02">
            <w:pPr>
              <w:spacing w:after="0" w:line="320" w:lineRule="exact"/>
              <w:jc w:val="both"/>
              <w:rPr>
                <w:rFonts w:hint="eastAsia" w:ascii="仿宋_GB2312" w:hAnsi="仿宋_GB2312" w:eastAsia="仿宋_GB2312" w:cs="仿宋_GB2312"/>
                <w:sz w:val="24"/>
              </w:rPr>
            </w:pPr>
            <w:r>
              <w:rPr>
                <w:rFonts w:ascii="仿宋_GB2312" w:hAnsi="仿宋_GB2312" w:eastAsia="仿宋_GB2312" w:cs="仿宋_GB2312"/>
                <w:color w:val="auto"/>
                <w:sz w:val="24"/>
                <w:szCs w:val="24"/>
                <w:vertAlign w:val="baseline"/>
              </w:rPr>
              <w:t>2</w:t>
            </w:r>
            <w:r>
              <w:rPr>
                <w:rFonts w:hint="eastAsia" w:ascii="仿宋_GB2312" w:hAnsi="仿宋_GB2312" w:eastAsia="仿宋_GB2312" w:cs="仿宋_GB2312"/>
                <w:color w:val="auto"/>
                <w:sz w:val="24"/>
                <w:szCs w:val="24"/>
                <w:vertAlign w:val="baseline"/>
              </w:rPr>
              <w:t>.《常德市城市河湖环境保护条例》第二十七条</w:t>
            </w:r>
            <w:r>
              <w:rPr>
                <w:rFonts w:hint="eastAsia" w:ascii="仿宋_GB2312" w:hAnsi="仿宋_GB2312" w:eastAsia="仿宋_GB2312" w:cs="仿宋_GB2312"/>
                <w:color w:val="auto"/>
                <w:sz w:val="24"/>
                <w:szCs w:val="24"/>
                <w:vertAlign w:val="baseline"/>
                <w:lang w:val="en-US" w:eastAsia="zh-CN"/>
              </w:rPr>
              <w:t xml:space="preserve"> </w:t>
            </w:r>
            <w:r>
              <w:rPr>
                <w:rFonts w:hint="eastAsia" w:ascii="仿宋_GB2312" w:hAnsi="仿宋_GB2312" w:eastAsia="仿宋_GB2312" w:cs="仿宋_GB2312"/>
                <w:color w:val="auto"/>
                <w:sz w:val="24"/>
                <w:szCs w:val="24"/>
                <w:vertAlign w:val="baseline"/>
              </w:rPr>
              <w:t>在城市蓝线范围内，违反本条例规定，露天烧烤食品或者为露天烧烤食品提供场地的，由城市管理部门责令停止违法行为，可以处五百元以上五千元以下的罚款；拒不停止的，没收烧烤工具和违法所得，可以并处五千元以上二万元以下的罚款。从事水上餐饮经营活动的，由环境保护部门会同水行政、交通运输、食品药品监督管理部门责令停业；拒不停业的，没收餐饮经营设施工具，可以并处二万元以上十万元以下的罚款。</w:t>
            </w:r>
            <w:r>
              <w:rPr>
                <w:rFonts w:hint="eastAsia" w:ascii="仿宋_GB2312" w:hAnsi="仿宋_GB2312" w:eastAsia="仿宋_GB2312" w:cs="仿宋_GB2312"/>
                <w:sz w:val="24"/>
              </w:rPr>
              <w:t xml:space="preserve">                </w:t>
            </w:r>
          </w:p>
          <w:p w14:paraId="509B4B0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3.《湖南省饮用水水源保护条例》（2023年修正）                                                               </w:t>
            </w:r>
          </w:p>
          <w:p w14:paraId="56BEF0E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第二十条第二项 在饮用水水源一级保护区内，除第十八条、第十九条规定的禁止行为外，还禁止下列行为：（二）水上餐饮；</w:t>
            </w:r>
          </w:p>
          <w:p w14:paraId="2676C0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第三十八条 违反本条例第二十条规定，在饮用水水源一级保护区从事水上餐饮的，由县级以上人民政府生态环境主管部门责令停业，处二万元以上十万元以下的罚款；拒不停业的，并处没收专门用于经营餐饮业的设施、工具等财物。  </w:t>
            </w:r>
          </w:p>
        </w:tc>
        <w:tc>
          <w:tcPr>
            <w:tcW w:w="437" w:type="pct"/>
            <w:tcBorders>
              <w:top w:val="single" w:color="auto" w:sz="4" w:space="0"/>
              <w:left w:val="single" w:color="auto" w:sz="4" w:space="0"/>
              <w:bottom w:val="single" w:color="auto" w:sz="4" w:space="0"/>
              <w:right w:val="single" w:color="auto" w:sz="4" w:space="0"/>
            </w:tcBorders>
            <w:vAlign w:val="center"/>
          </w:tcPr>
          <w:p w14:paraId="17D2EB4A">
            <w:pPr>
              <w:spacing w:after="0" w:line="320" w:lineRule="exact"/>
              <w:jc w:val="both"/>
              <w:rPr>
                <w:rFonts w:hint="eastAsia" w:ascii="黑体" w:hAnsi="黑体" w:eastAsia="黑体" w:cs="黑体"/>
                <w:sz w:val="24"/>
              </w:rPr>
            </w:pPr>
          </w:p>
        </w:tc>
      </w:tr>
      <w:tr w14:paraId="687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6" w:hRule="atLeast"/>
        </w:trPr>
        <w:tc>
          <w:tcPr>
            <w:tcW w:w="194" w:type="pct"/>
            <w:tcBorders>
              <w:top w:val="single" w:color="auto" w:sz="4" w:space="0"/>
              <w:left w:val="single" w:color="auto" w:sz="4" w:space="0"/>
              <w:bottom w:val="single" w:color="auto" w:sz="4" w:space="0"/>
              <w:right w:val="single" w:color="auto" w:sz="4" w:space="0"/>
            </w:tcBorders>
            <w:vAlign w:val="center"/>
          </w:tcPr>
          <w:p w14:paraId="7E9C8D9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CE8EB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对侵占、损毁或者擅自移动、改变大气环境质量监测设施或者大气污染物排放自动监测设备等行为的行政处罚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52EF37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3CD7C7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B5E28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C42BD1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5F04D59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第一百条  违反本法规定，有下列行为之一的，由县级以上人民政府生态环境主管部门责令改正，处二万元以上二十万元以下的罚款；拒不改正的，责令停产整治：</w:t>
            </w:r>
          </w:p>
          <w:p w14:paraId="07D496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（一）侵占、损毁或者擅自移动、改变大气环境质量监测设施或者大气污染物排放自动监测设备的；</w:t>
            </w:r>
          </w:p>
          <w:p w14:paraId="05168E9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（二）未按照规定对所排放的工业废气和有毒有害大气污染物进行监测并保存原始监测记录的；</w:t>
            </w:r>
          </w:p>
          <w:p w14:paraId="7710404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（三）未按照规定安装、使用大气污染物排放自动监测设备或者未按照规定与环境保护主管部门的监控设备联网，并保证监测设备正常运行的；</w:t>
            </w:r>
          </w:p>
          <w:p w14:paraId="3E972D9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（四）重点排污单位不公开或者不如实公开自动监测数据的；</w:t>
            </w:r>
          </w:p>
          <w:p w14:paraId="6ACBE29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（五）未按照规定设置大气污染物排放口的。</w:t>
            </w:r>
          </w:p>
          <w:p w14:paraId="296190A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2.《排污许可管理条例》（2021年3月1日施行）</w:t>
            </w:r>
          </w:p>
          <w:p w14:paraId="2097B65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第三十六条 违反本条例规定，排污单位有下列行为之一的，由生态环境主管部门责令改正，处2万元以上20万元以下的罚款；拒不改正的，责令停产整治：</w:t>
            </w:r>
          </w:p>
          <w:p w14:paraId="6DCCFD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（一）污染物排放口位置或者数量不符合排污许可证规定；</w:t>
            </w:r>
          </w:p>
          <w:p w14:paraId="65E6202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（二）污染物排放方式或者排放去向不符合排污许可证规定；</w:t>
            </w:r>
          </w:p>
          <w:p w14:paraId="6CDA23C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（三）损毁或者擅自移动、改变污染物排放自动监测设备；</w:t>
            </w:r>
          </w:p>
          <w:p w14:paraId="698815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（四）未按照排污许可证规定安装、使用污染物排放自动监测设备并与生态环境主管部门的监控设备联网，或者未保证污染物排放自动监测设备正常运行；</w:t>
            </w:r>
          </w:p>
          <w:p w14:paraId="1C581CD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（五）未按照排污许可证规定制定自行监测方案并开展自行监测；</w:t>
            </w:r>
          </w:p>
          <w:p w14:paraId="4380824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（六）未按照排污许可证规定保存原始监测记录；</w:t>
            </w:r>
          </w:p>
          <w:p w14:paraId="5609AE8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（七）未按照排污许可证规定公开或者不如实公开污染物排放信息；</w:t>
            </w:r>
          </w:p>
          <w:p w14:paraId="3E12D1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（八）发现污染物排放自动监测设备传输数据异常或者污染物排放超过污染物排放标准等异常情况不报告；</w:t>
            </w:r>
          </w:p>
          <w:p w14:paraId="7349DA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（九）违反法律法规规定的其他控制污染物排放要求的行为。</w:t>
            </w:r>
          </w:p>
        </w:tc>
        <w:tc>
          <w:tcPr>
            <w:tcW w:w="437" w:type="pct"/>
            <w:tcBorders>
              <w:top w:val="single" w:color="auto" w:sz="4" w:space="0"/>
              <w:left w:val="single" w:color="auto" w:sz="4" w:space="0"/>
              <w:bottom w:val="single" w:color="auto" w:sz="4" w:space="0"/>
              <w:right w:val="single" w:color="auto" w:sz="4" w:space="0"/>
            </w:tcBorders>
            <w:vAlign w:val="center"/>
          </w:tcPr>
          <w:p w14:paraId="644218AE">
            <w:pPr>
              <w:spacing w:after="0" w:line="320" w:lineRule="exact"/>
              <w:jc w:val="both"/>
              <w:rPr>
                <w:rFonts w:hint="eastAsia" w:ascii="黑体" w:hAnsi="黑体" w:eastAsia="黑体" w:cs="黑体"/>
                <w:sz w:val="24"/>
                <w:highlight w:val="yellow"/>
              </w:rPr>
            </w:pPr>
          </w:p>
        </w:tc>
      </w:tr>
      <w:tr w14:paraId="2700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529F0ED">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11D57C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对单位燃用不符合质量标准的煤炭、石油焦的行政处罚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F42B38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EB80D5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7B052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EC025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2212B51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第一百零五条  违反本法规定，单位燃用不符合质量标准的煤炭、石油焦的，由县级以上人民政府生态环境主管部门责令改正，处货值金额一倍以上三倍以下的罚款。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1C7B1644">
            <w:pPr>
              <w:spacing w:after="0" w:line="320" w:lineRule="exact"/>
              <w:jc w:val="both"/>
              <w:rPr>
                <w:rFonts w:hint="eastAsia" w:ascii="黑体" w:hAnsi="黑体" w:eastAsia="黑体" w:cs="黑体"/>
                <w:sz w:val="24"/>
              </w:rPr>
            </w:pPr>
          </w:p>
        </w:tc>
      </w:tr>
      <w:tr w14:paraId="6BF2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4ADE292">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D94EBA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对在禁燃区内新、扩建燃用高污染燃料的设施等行为的行政处罚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60E489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1FA0CE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E8E4C7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4D37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4D6ABB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第一百零七条第一款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01BC0A90">
            <w:pPr>
              <w:spacing w:after="0" w:line="320" w:lineRule="exact"/>
              <w:jc w:val="both"/>
              <w:rPr>
                <w:rFonts w:hint="eastAsia" w:ascii="黑体" w:hAnsi="黑体" w:eastAsia="黑体" w:cs="黑体"/>
                <w:sz w:val="24"/>
              </w:rPr>
            </w:pPr>
          </w:p>
        </w:tc>
      </w:tr>
      <w:tr w14:paraId="331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180AD1C">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AED99D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对生产、进口、销售或者使用不符合规定标准或者要求锅炉的行政处罚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B5BC15B">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C7692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3CD22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90876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46017AC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第一百零七条第二款  违反本法规定，生产、进口、销售或者使用不符合规定标准或者要求的锅炉，由县级以上人民政府市场监督管理、生态环境主管部门责令改正，没收违法所得，并处二万元以上二十万元以下的罚款。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7E603640">
            <w:pPr>
              <w:spacing w:after="0" w:line="320" w:lineRule="exact"/>
              <w:jc w:val="both"/>
              <w:rPr>
                <w:rFonts w:hint="eastAsia" w:ascii="黑体" w:hAnsi="黑体" w:eastAsia="黑体" w:cs="黑体"/>
                <w:sz w:val="24"/>
              </w:rPr>
            </w:pPr>
          </w:p>
        </w:tc>
      </w:tr>
      <w:tr w14:paraId="7F3A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B6CE2DD">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7077C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对违反挥发性有机物治理相关规定的行政处罚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E2A936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D65526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B749BB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B2DE8E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194278D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第一百零八条  违反本法规定，有下列行为之一的，由县级以上人民政府生态环境主管部门责令改正，处二万元以上二十万元以下的罚款；拒不改正的，责令停产整治：</w:t>
            </w:r>
          </w:p>
          <w:p w14:paraId="1A02305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（一）产生含挥发性有机物废气的生产和服务活动，未在密闭空间或者设备中进行，未按照规定安装、使用污染防治设施，或者未采取减少废气排放措施的；</w:t>
            </w:r>
          </w:p>
          <w:p w14:paraId="329589B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（二）工业涂装企业未使用低挥发性有机物含量涂料或者未建立、保存台账的；</w:t>
            </w:r>
          </w:p>
          <w:p w14:paraId="595E52D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（三）石油、化工以及其他生产和使用有机溶剂的企业，未采取措施对管道、设备进行日常维护、维修，减少物料泄漏或者对泄漏的物料未及时收集处理的；</w:t>
            </w:r>
          </w:p>
          <w:p w14:paraId="5756573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（四）储油储气库、加油加气站和油罐车、气罐车等，未按照国家有关规定安装并正常使用油气回收装置的；</w:t>
            </w:r>
          </w:p>
          <w:p w14:paraId="7632347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（五）钢铁、建材、有色金属、石油、化工、制药、矿产开采等企业，未采取集中收集处理、密闭、围挡、遮盖、清扫、洒水等措施，控制、减少粉尘和气态污染物排放的；</w:t>
            </w:r>
          </w:p>
          <w:p w14:paraId="1A44D8B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（六）工业生产、垃圾填埋或者其他活动中产生的可燃性气体未回收利用，不具备回收利用条件未进行防治污染处理，或者可燃性气体回收利用装置不能正常作业，未及时修复或者更新的。</w:t>
            </w:r>
          </w:p>
        </w:tc>
        <w:tc>
          <w:tcPr>
            <w:tcW w:w="437" w:type="pct"/>
            <w:tcBorders>
              <w:top w:val="single" w:color="auto" w:sz="4" w:space="0"/>
              <w:left w:val="single" w:color="auto" w:sz="4" w:space="0"/>
              <w:bottom w:val="single" w:color="auto" w:sz="4" w:space="0"/>
              <w:right w:val="single" w:color="auto" w:sz="4" w:space="0"/>
            </w:tcBorders>
            <w:vAlign w:val="center"/>
          </w:tcPr>
          <w:p w14:paraId="3A5F8384">
            <w:pPr>
              <w:spacing w:after="0" w:line="320" w:lineRule="exact"/>
              <w:jc w:val="both"/>
              <w:rPr>
                <w:rFonts w:hint="eastAsia" w:ascii="黑体" w:hAnsi="黑体" w:eastAsia="黑体" w:cs="黑体"/>
                <w:sz w:val="24"/>
              </w:rPr>
            </w:pPr>
          </w:p>
        </w:tc>
      </w:tr>
      <w:tr w14:paraId="1AD4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37BAB9D">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F1385E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对伪造机动车、非道路移动机械排放检验结果或者出具虚假排放检验报告的行政处罚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C2D04D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1B0F0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888B38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3EE73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2C6A299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tc>
        <w:tc>
          <w:tcPr>
            <w:tcW w:w="437" w:type="pct"/>
            <w:tcBorders>
              <w:top w:val="single" w:color="auto" w:sz="4" w:space="0"/>
              <w:left w:val="single" w:color="auto" w:sz="4" w:space="0"/>
              <w:bottom w:val="single" w:color="auto" w:sz="4" w:space="0"/>
              <w:right w:val="single" w:color="auto" w:sz="4" w:space="0"/>
            </w:tcBorders>
            <w:vAlign w:val="center"/>
          </w:tcPr>
          <w:p w14:paraId="03716DE6">
            <w:pPr>
              <w:spacing w:after="0" w:line="320" w:lineRule="exact"/>
              <w:jc w:val="both"/>
              <w:rPr>
                <w:rFonts w:hint="eastAsia" w:ascii="黑体" w:hAnsi="黑体" w:eastAsia="黑体" w:cs="黑体"/>
                <w:sz w:val="24"/>
              </w:rPr>
            </w:pPr>
          </w:p>
        </w:tc>
      </w:tr>
      <w:tr w14:paraId="757A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56CD566">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944CF8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对以弄虚作假的方式通过机动车排放检验或者破坏机动车车载排放诊断系统的行政处罚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43EB9D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F263E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7D6F28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D83134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3DBD88A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第一百一十二条第三款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437" w:type="pct"/>
            <w:tcBorders>
              <w:top w:val="single" w:color="auto" w:sz="4" w:space="0"/>
              <w:left w:val="single" w:color="auto" w:sz="4" w:space="0"/>
              <w:bottom w:val="single" w:color="auto" w:sz="4" w:space="0"/>
              <w:right w:val="single" w:color="auto" w:sz="4" w:space="0"/>
            </w:tcBorders>
            <w:vAlign w:val="center"/>
          </w:tcPr>
          <w:p w14:paraId="6BF597ED">
            <w:pPr>
              <w:spacing w:after="0" w:line="320" w:lineRule="exact"/>
              <w:jc w:val="both"/>
              <w:rPr>
                <w:rFonts w:hint="eastAsia" w:ascii="黑体" w:hAnsi="黑体" w:eastAsia="黑体" w:cs="黑体"/>
                <w:sz w:val="24"/>
              </w:rPr>
            </w:pPr>
          </w:p>
        </w:tc>
      </w:tr>
      <w:tr w14:paraId="37B8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68E29D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98372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对使用排放不合格的非道路移动机械等行为的行政处罚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EB7C83D">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4D7787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8D6E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63CC3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63131B8D">
            <w:pPr>
              <w:spacing w:after="0" w:line="320" w:lineRule="exact"/>
              <w:jc w:val="both"/>
              <w:rPr>
                <w:rFonts w:ascii="仿宋_GB2312" w:hAnsi="仿宋_GB2312" w:eastAsia="仿宋_GB2312" w:cs="仿宋_GB2312"/>
                <w:sz w:val="24"/>
              </w:rPr>
            </w:pPr>
            <w:r>
              <w:rPr>
                <w:rFonts w:hint="eastAsia" w:ascii="仿宋_GB2312" w:hAnsi="仿宋_GB2312" w:eastAsia="仿宋_GB2312" w:cs="仿宋_GB2312"/>
                <w:sz w:val="24"/>
              </w:rPr>
              <w:t>第一百一十四条第一款  违反本法规定，使用排放不合格的非道路移动机械，或者在用重型柴油车、非道路移动机械未按照规定加装、更换污染控制装置的，由县级以上人民政府生态环境等主管部门按照职责责令改正，处五千元的罚款。</w:t>
            </w:r>
          </w:p>
          <w:p w14:paraId="3158FE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color w:val="auto"/>
                <w:sz w:val="24"/>
                <w:szCs w:val="24"/>
                <w:vertAlign w:val="baseline"/>
              </w:rPr>
              <w:t>2.《常德市大气污染防治若干规定》第八条实行非道路移动机械登记制度。非道路移动机械所有人或者使用人应当在三十日内到生态环境部门申请编码登记。使用非道路移动机械不得超过标准向大气排放污染物，不得排放明显可见的黑烟。市、县（市、区）人民政府可以根据大气环境质量状况，划定并公布禁止使用高排放非道路移动机械的区域。第二十一条违反本规定第八条第二款，使用非道路移动机械超过标准向大气排放污染物的，由生态环境部门责令改正，处五千元罚款。使用非道路移动机械排放明显可见的黑烟的，依照本条第一款规定处罚。违反本规定第八条第三款，在禁止使用高排放非道路移动机械的区域使用高排放非道路移动机械的，由生态环境部门责令改正，处每台一千元罚款。</w:t>
            </w:r>
          </w:p>
        </w:tc>
        <w:tc>
          <w:tcPr>
            <w:tcW w:w="437" w:type="pct"/>
            <w:tcBorders>
              <w:top w:val="single" w:color="auto" w:sz="4" w:space="0"/>
              <w:left w:val="single" w:color="auto" w:sz="4" w:space="0"/>
              <w:bottom w:val="single" w:color="auto" w:sz="4" w:space="0"/>
              <w:right w:val="single" w:color="auto" w:sz="4" w:space="0"/>
            </w:tcBorders>
            <w:vAlign w:val="center"/>
          </w:tcPr>
          <w:p w14:paraId="0BA47050">
            <w:pPr>
              <w:spacing w:after="0" w:line="320" w:lineRule="exact"/>
              <w:jc w:val="both"/>
              <w:rPr>
                <w:rFonts w:hint="eastAsia" w:ascii="黑体" w:hAnsi="黑体" w:eastAsia="黑体" w:cs="黑体"/>
                <w:sz w:val="24"/>
              </w:rPr>
            </w:pPr>
          </w:p>
        </w:tc>
      </w:tr>
      <w:tr w14:paraId="168E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94" w:type="pct"/>
            <w:tcBorders>
              <w:top w:val="single" w:color="auto" w:sz="4" w:space="0"/>
              <w:left w:val="single" w:color="auto" w:sz="4" w:space="0"/>
              <w:bottom w:val="single" w:color="auto" w:sz="4" w:space="0"/>
              <w:right w:val="single" w:color="auto" w:sz="4" w:space="0"/>
            </w:tcBorders>
            <w:vAlign w:val="center"/>
          </w:tcPr>
          <w:p w14:paraId="601F2B4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02473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对在禁止使用高排放非道路移动机械的区域使用高排放非道路移动机械的行政处罚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D4AA09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3DE14E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B97ABB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DB8EB4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74EA3320">
            <w:pPr>
              <w:spacing w:after="0" w:line="320" w:lineRule="exact"/>
              <w:jc w:val="both"/>
              <w:rPr>
                <w:rFonts w:ascii="仿宋_GB2312" w:hAnsi="仿宋_GB2312" w:eastAsia="仿宋_GB2312" w:cs="仿宋_GB2312"/>
                <w:sz w:val="24"/>
              </w:rPr>
            </w:pPr>
            <w:r>
              <w:rPr>
                <w:rFonts w:hint="eastAsia" w:ascii="仿宋_GB2312" w:hAnsi="仿宋_GB2312" w:eastAsia="仿宋_GB2312" w:cs="仿宋_GB2312"/>
                <w:sz w:val="24"/>
              </w:rPr>
              <w:t>第一百一十四条第二款  违反本法规定，在禁止使用高排放非道路移动机械的区域使用高排放非道路移动机械的，由城市人民政府生态环境等主管部门依法予以处罚。</w:t>
            </w:r>
          </w:p>
          <w:p w14:paraId="5BD4A9F1">
            <w:pPr>
              <w:spacing w:after="0" w:line="320" w:lineRule="exact"/>
              <w:jc w:val="both"/>
              <w:rPr>
                <w:rFonts w:hint="eastAsia" w:ascii="仿宋_GB2312" w:hAnsi="仿宋_GB2312" w:eastAsia="仿宋_GB2312" w:cs="仿宋_GB2312"/>
                <w:sz w:val="24"/>
              </w:rPr>
            </w:pPr>
            <w:r>
              <w:rPr>
                <w:rFonts w:hint="eastAsia" w:ascii="方正楷体_GBK" w:hAnsi="方正楷体_GBK" w:eastAsia="方正楷体_GBK" w:cs="方正楷体_GBK"/>
                <w:color w:val="auto"/>
                <w:sz w:val="21"/>
                <w:szCs w:val="21"/>
                <w:highlight w:val="none"/>
                <w:vertAlign w:val="baseline"/>
                <w:lang w:val="en-US" w:eastAsia="zh-CN"/>
              </w:rPr>
              <w:t>2.</w:t>
            </w:r>
            <w:r>
              <w:rPr>
                <w:rFonts w:hint="eastAsia" w:ascii="仿宋_GB2312" w:hAnsi="仿宋_GB2312" w:eastAsia="仿宋_GB2312" w:cs="仿宋_GB2312"/>
                <w:color w:val="auto"/>
                <w:sz w:val="24"/>
                <w:szCs w:val="24"/>
                <w:vertAlign w:val="baseline"/>
                <w:lang w:val="en-US" w:eastAsia="zh-CN"/>
              </w:rPr>
              <w:t>《常德市大气污染防治若干规定》第八条实行非道路移动机械登记制度。非道路移动机械所有人或者使用人应当在三十日内到生态环境部门申请编码登记。使用非道路移动机械不得超过标准向大气排放污染物，不得排放明显可见的黑烟。市、县（市、区）人民政府可以根据大气环境质量状况，划定并公布禁止使用高排放非道路移动机械的区域。第二十一条违反本规定第八条第二款，使用非道路移动机械超过标准向大气排放污染物的，由生态环境部门责令改正，处五千元罚款。使用非道路移动机械排放明显可见的黑烟的，依照本条第一款规定处罚。违反本规定第八条第三款，在禁止使用高排放非道路移动机械的区域使用高排放非道路移动机械的，由生态环境部门责令改正，处每台一千元罚款。</w:t>
            </w:r>
          </w:p>
        </w:tc>
        <w:tc>
          <w:tcPr>
            <w:tcW w:w="437" w:type="pct"/>
            <w:tcBorders>
              <w:top w:val="single" w:color="auto" w:sz="4" w:space="0"/>
              <w:left w:val="single" w:color="auto" w:sz="4" w:space="0"/>
              <w:bottom w:val="single" w:color="auto" w:sz="4" w:space="0"/>
              <w:right w:val="single" w:color="auto" w:sz="4" w:space="0"/>
            </w:tcBorders>
            <w:vAlign w:val="center"/>
          </w:tcPr>
          <w:p w14:paraId="6674D6D6">
            <w:pPr>
              <w:spacing w:after="0" w:line="320" w:lineRule="exact"/>
              <w:jc w:val="both"/>
              <w:rPr>
                <w:rFonts w:hint="eastAsia" w:ascii="黑体" w:hAnsi="黑体" w:eastAsia="黑体" w:cs="黑体"/>
                <w:sz w:val="24"/>
              </w:rPr>
            </w:pPr>
          </w:p>
        </w:tc>
      </w:tr>
      <w:tr w14:paraId="060A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262E0C5">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6F46AD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对未密闭煤炭、煤矸石、煤渣、煤灰、水泥、石灰、石膏、砂土等易产生扬尘的物料等行为的行政处罚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12BCBD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13936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D052A6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9CEB6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2D2AE73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第一百一十七条  违反本法规定，有下列行为之一的，由县级以上人民政府生态环境等主管部门按照职责责令改正，处一万元以上十万元以下的罚款；拒不改正的，责令停工整治或者停业整治：</w:t>
            </w:r>
          </w:p>
          <w:p w14:paraId="4D292D6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（一）未密闭煤炭、煤矸石、煤渣、煤灰、水泥、石灰、石膏、砂土等易产生扬尘的物料的；</w:t>
            </w:r>
          </w:p>
          <w:p w14:paraId="535D91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（二）对不能密闭的易产生扬尘的物料，未设置不低于堆放物高度的严密围挡，或者未采取有效覆盖措施防治扬尘污染的；</w:t>
            </w:r>
          </w:p>
          <w:p w14:paraId="305968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（三）装卸物料未采取密闭或者喷淋等方式控制扬尘排放的；</w:t>
            </w:r>
          </w:p>
          <w:p w14:paraId="5A82DF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（四）存放煤炭、煤矸石、煤渣、煤灰等物料，未采取防燃措施的；</w:t>
            </w:r>
          </w:p>
          <w:p w14:paraId="35800F6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0E2A00C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（七）向大气排放持久性有机污染物的企业事业单位和其他生产经营者以及废弃物焚烧设施的运营单位，未按照国家有关规定采取有利于减少持久性有机污染物排放的技术方法和工艺，配备净化装置的；</w:t>
            </w:r>
          </w:p>
          <w:p w14:paraId="2046407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（八）未采取措施防止排放恶臭气体的。</w:t>
            </w:r>
          </w:p>
        </w:tc>
        <w:tc>
          <w:tcPr>
            <w:tcW w:w="437" w:type="pct"/>
            <w:tcBorders>
              <w:top w:val="single" w:color="auto" w:sz="4" w:space="0"/>
              <w:left w:val="single" w:color="auto" w:sz="4" w:space="0"/>
              <w:bottom w:val="single" w:color="auto" w:sz="4" w:space="0"/>
              <w:right w:val="single" w:color="auto" w:sz="4" w:space="0"/>
            </w:tcBorders>
            <w:vAlign w:val="center"/>
          </w:tcPr>
          <w:p w14:paraId="55574CB3">
            <w:pPr>
              <w:spacing w:after="0" w:line="320" w:lineRule="exact"/>
              <w:jc w:val="both"/>
              <w:rPr>
                <w:rFonts w:hint="eastAsia" w:ascii="黑体" w:hAnsi="黑体" w:eastAsia="黑体" w:cs="黑体"/>
                <w:sz w:val="24"/>
              </w:rPr>
            </w:pPr>
          </w:p>
        </w:tc>
      </w:tr>
      <w:tr w14:paraId="27F0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2C01B2B">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C8BCE2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对未设置废气污染防治设施并保持正常使用，影响周边环境的行政处罚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4DADD2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7E9E32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CF25A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862248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16AE52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第一百二十条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437" w:type="pct"/>
            <w:tcBorders>
              <w:top w:val="single" w:color="auto" w:sz="4" w:space="0"/>
              <w:left w:val="single" w:color="auto" w:sz="4" w:space="0"/>
              <w:bottom w:val="single" w:color="auto" w:sz="4" w:space="0"/>
              <w:right w:val="single" w:color="auto" w:sz="4" w:space="0"/>
            </w:tcBorders>
            <w:vAlign w:val="center"/>
          </w:tcPr>
          <w:p w14:paraId="7B84CEE5">
            <w:pPr>
              <w:spacing w:after="0" w:line="320" w:lineRule="exact"/>
              <w:jc w:val="both"/>
              <w:rPr>
                <w:rFonts w:hint="eastAsia" w:ascii="黑体" w:hAnsi="黑体" w:eastAsia="黑体" w:cs="黑体"/>
                <w:sz w:val="24"/>
              </w:rPr>
            </w:pPr>
          </w:p>
        </w:tc>
      </w:tr>
      <w:tr w14:paraId="571D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6F0A034">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BF39F4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对造成大气污染事故的行政处罚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DD3377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E3EFB8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92C253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BACDF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1.《中华人民共和国大气污染防治法》（2018年修正）</w:t>
            </w:r>
          </w:p>
          <w:p w14:paraId="173AA18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第一百二十二条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748815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437" w:type="pct"/>
            <w:tcBorders>
              <w:top w:val="single" w:color="auto" w:sz="4" w:space="0"/>
              <w:left w:val="single" w:color="auto" w:sz="4" w:space="0"/>
              <w:bottom w:val="single" w:color="auto" w:sz="4" w:space="0"/>
              <w:right w:val="single" w:color="auto" w:sz="4" w:space="0"/>
            </w:tcBorders>
            <w:vAlign w:val="center"/>
          </w:tcPr>
          <w:p w14:paraId="7E7E7E96">
            <w:pPr>
              <w:spacing w:after="0" w:line="320" w:lineRule="exact"/>
              <w:jc w:val="both"/>
              <w:rPr>
                <w:rFonts w:hint="eastAsia" w:ascii="黑体" w:hAnsi="黑体" w:eastAsia="黑体" w:cs="黑体"/>
                <w:sz w:val="24"/>
              </w:rPr>
            </w:pPr>
          </w:p>
        </w:tc>
      </w:tr>
      <w:tr w14:paraId="6A73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5D8159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FDDB1B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对无生产配额许可证生产消耗臭氧层物质的行政处罚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ABC261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CFCDBB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11CA12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CC2BE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1B0BF8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第三十条　无生产配额许可证生产消耗臭氧层物质的，由所在地生态环境主管部门责令停止违法行为，没收用于违法生产消耗臭氧层物质的原料、违法生产的消耗臭氧层物质和违法所得，拆除、销毁用于违法生产消耗臭氧层物质的设备、设施，并处100万元以上500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27B65F00">
            <w:pPr>
              <w:spacing w:after="0" w:line="320" w:lineRule="exact"/>
              <w:jc w:val="both"/>
              <w:rPr>
                <w:rFonts w:hint="eastAsia" w:ascii="黑体" w:hAnsi="黑体" w:eastAsia="黑体" w:cs="黑体"/>
                <w:sz w:val="24"/>
              </w:rPr>
            </w:pPr>
          </w:p>
        </w:tc>
      </w:tr>
      <w:tr w14:paraId="7D09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0295F7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ACEAA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对无使用配额许可证使用消耗臭氧层物质等行为的行政处罚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28B19A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370FEF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EFBED0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64C3DE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53DD78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第三十一条  依照本条例规定应当申请领取使用配额许可证的单位无使用配额许可证使用消耗臭氧层物质，或者违反本条例规定将已淘汰的消耗臭氧层物质用于制冷剂、发泡剂、灭火剂、溶剂、清洗剂、加工助剂、杀虫剂、气雾剂、膨胀剂等用途的，由所在地生态环境主管部门责令停止违法行为，没收违法使用的消耗臭氧层物质、违法使用消耗臭氧层物质生产的产品和违法所得，并处20万元以上50万元以下的罚款；情节严重的，并处50万元以上100万元以下的罚款，拆除、销毁用于违法使用消耗臭氧层物质的设备、设施。</w:t>
            </w:r>
          </w:p>
        </w:tc>
        <w:tc>
          <w:tcPr>
            <w:tcW w:w="437" w:type="pct"/>
            <w:tcBorders>
              <w:top w:val="single" w:color="auto" w:sz="4" w:space="0"/>
              <w:left w:val="single" w:color="auto" w:sz="4" w:space="0"/>
              <w:bottom w:val="single" w:color="auto" w:sz="4" w:space="0"/>
              <w:right w:val="single" w:color="auto" w:sz="4" w:space="0"/>
            </w:tcBorders>
            <w:vAlign w:val="center"/>
          </w:tcPr>
          <w:p w14:paraId="4FF49363">
            <w:pPr>
              <w:spacing w:after="0" w:line="320" w:lineRule="exact"/>
              <w:jc w:val="both"/>
              <w:rPr>
                <w:rFonts w:hint="eastAsia" w:ascii="黑体" w:hAnsi="黑体" w:eastAsia="黑体" w:cs="黑体"/>
                <w:sz w:val="24"/>
              </w:rPr>
            </w:pPr>
          </w:p>
        </w:tc>
      </w:tr>
      <w:tr w14:paraId="6CD7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9008D6F">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D0640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对向不符合规定的单位销售或者购买消耗臭氧层物质的行政处罚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CD0B6D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9F9518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296A9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21BE8B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0393D7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第三十三条　消耗臭氧层物质的生产、销售、使用单位向不符合本条例规定的单位销售或者购买消耗臭氧层物质的，由所在地生态环境主管部门责令改正，没收违法销售或者购买的消耗臭氧层物质和违法所得，处以所销售或者购买的消耗臭氧层物质市场总价3倍的罚款；对取得生产、使用配额许可证的单位，报国务院生态环境主管部门核减其生产、使用配额数量。</w:t>
            </w:r>
          </w:p>
        </w:tc>
        <w:tc>
          <w:tcPr>
            <w:tcW w:w="437" w:type="pct"/>
            <w:tcBorders>
              <w:top w:val="single" w:color="auto" w:sz="4" w:space="0"/>
              <w:left w:val="single" w:color="auto" w:sz="4" w:space="0"/>
              <w:bottom w:val="single" w:color="auto" w:sz="4" w:space="0"/>
              <w:right w:val="single" w:color="auto" w:sz="4" w:space="0"/>
            </w:tcBorders>
            <w:vAlign w:val="center"/>
          </w:tcPr>
          <w:p w14:paraId="54C064A3">
            <w:pPr>
              <w:spacing w:after="0" w:line="320" w:lineRule="exact"/>
              <w:jc w:val="both"/>
              <w:rPr>
                <w:rFonts w:hint="eastAsia" w:ascii="黑体" w:hAnsi="黑体" w:eastAsia="黑体" w:cs="黑体"/>
                <w:sz w:val="24"/>
              </w:rPr>
            </w:pPr>
          </w:p>
        </w:tc>
      </w:tr>
      <w:tr w14:paraId="7DE0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BA7C49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C2421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对未按照规定防止或者减少消耗臭氧层物质的泄漏和排放的行政处罚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AB2D00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A52EE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A38F76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013CF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49C2B77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第三十四条　消耗臭氧层物质的生产、使用单位未按照规定采取必要的措施防止或者减少消耗臭氧层物质的泄漏和排放的，由所在地生态环境主管部门责令改正，处5万元以上10万元以下的罚款；拒不改正的，处10万元以上50万元以下的罚款，报国务院生态环境主管部门核减其生产、使用配额数量。</w:t>
            </w:r>
          </w:p>
        </w:tc>
        <w:tc>
          <w:tcPr>
            <w:tcW w:w="437" w:type="pct"/>
            <w:tcBorders>
              <w:top w:val="single" w:color="auto" w:sz="4" w:space="0"/>
              <w:left w:val="single" w:color="auto" w:sz="4" w:space="0"/>
              <w:bottom w:val="single" w:color="auto" w:sz="4" w:space="0"/>
              <w:right w:val="single" w:color="auto" w:sz="4" w:space="0"/>
            </w:tcBorders>
            <w:vAlign w:val="center"/>
          </w:tcPr>
          <w:p w14:paraId="028ABEA2">
            <w:pPr>
              <w:spacing w:after="0" w:line="320" w:lineRule="exact"/>
              <w:jc w:val="both"/>
              <w:rPr>
                <w:rFonts w:hint="eastAsia" w:ascii="黑体" w:hAnsi="黑体" w:eastAsia="黑体" w:cs="黑体"/>
                <w:sz w:val="24"/>
              </w:rPr>
            </w:pPr>
          </w:p>
        </w:tc>
      </w:tr>
      <w:tr w14:paraId="5AA9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C8AC8C8">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B83F1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对未按照规定对消耗臭氧层物质进行回收、循环利用、无害化处置的行政处罚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83D171D">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57F0C0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367722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5BADC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61C46CC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第三十五条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生态环境主管部门责令改正，处5万元以上20万元以下的罚款；拒不改正的，责令停产整治或者停业整治。</w:t>
            </w:r>
          </w:p>
        </w:tc>
        <w:tc>
          <w:tcPr>
            <w:tcW w:w="437" w:type="pct"/>
            <w:tcBorders>
              <w:top w:val="single" w:color="auto" w:sz="4" w:space="0"/>
              <w:left w:val="single" w:color="auto" w:sz="4" w:space="0"/>
              <w:bottom w:val="single" w:color="auto" w:sz="4" w:space="0"/>
              <w:right w:val="single" w:color="auto" w:sz="4" w:space="0"/>
            </w:tcBorders>
            <w:vAlign w:val="center"/>
          </w:tcPr>
          <w:p w14:paraId="5731C618">
            <w:pPr>
              <w:spacing w:after="0" w:line="320" w:lineRule="exact"/>
              <w:jc w:val="both"/>
              <w:rPr>
                <w:rFonts w:hint="eastAsia" w:ascii="黑体" w:hAnsi="黑体" w:eastAsia="黑体" w:cs="黑体"/>
                <w:sz w:val="24"/>
              </w:rPr>
            </w:pPr>
          </w:p>
        </w:tc>
      </w:tr>
      <w:tr w14:paraId="0F20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30EEAD3">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A4FD23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对未按照规定对消耗臭氧层物质进行无害化处置而直接排放的行政处罚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2B550E3">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C7B09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1C4977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83D89F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4FB8E91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第三十六条　从事消耗臭氧层物质回收、再生利用、销毁等经营活动的单位，以及生产过程中附带产生消耗臭氧层物质的单位，未按照规定对消耗臭氧层物质进行无害化处置而直接排放的，由所在地生态环境主管部门责令改正，处10万元以上50万元以下的罚款；拒不改正的，责令停产整治或者停业整治。</w:t>
            </w:r>
          </w:p>
        </w:tc>
        <w:tc>
          <w:tcPr>
            <w:tcW w:w="437" w:type="pct"/>
            <w:tcBorders>
              <w:top w:val="single" w:color="auto" w:sz="4" w:space="0"/>
              <w:left w:val="single" w:color="auto" w:sz="4" w:space="0"/>
              <w:bottom w:val="single" w:color="auto" w:sz="4" w:space="0"/>
              <w:right w:val="single" w:color="auto" w:sz="4" w:space="0"/>
            </w:tcBorders>
            <w:vAlign w:val="center"/>
          </w:tcPr>
          <w:p w14:paraId="6BE1BAAC">
            <w:pPr>
              <w:spacing w:after="0" w:line="320" w:lineRule="exact"/>
              <w:jc w:val="both"/>
              <w:rPr>
                <w:rFonts w:hint="eastAsia" w:ascii="黑体" w:hAnsi="黑体" w:eastAsia="黑体" w:cs="黑体"/>
                <w:sz w:val="24"/>
              </w:rPr>
            </w:pPr>
          </w:p>
        </w:tc>
      </w:tr>
      <w:tr w14:paraId="0ED3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9DE13CF">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423AA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对未按照规定安装消耗臭氧层物质自动监测设备并与生态环境主管部门的监控设备联网等行为的行政处罚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2B6E79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489D75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0E494D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909973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42FFC23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第三十八条　生产、使用消耗臭氧层物质数量较大，以及生产过程中附带产生消耗臭氧层物质数量较大的单位，未按照规定安装自动监测设备并与生态环境主管部门的监控设备联网，或者未保证监测设备正常运行导致监测数据不真实、不准确的，由所在地生态环境主管部门责令改正，处2万元以上20万元以下的罚款；拒不改正的，责令停产整治或者停业整治。</w:t>
            </w:r>
          </w:p>
        </w:tc>
        <w:tc>
          <w:tcPr>
            <w:tcW w:w="437" w:type="pct"/>
            <w:tcBorders>
              <w:top w:val="single" w:color="auto" w:sz="4" w:space="0"/>
              <w:left w:val="single" w:color="auto" w:sz="4" w:space="0"/>
              <w:bottom w:val="single" w:color="auto" w:sz="4" w:space="0"/>
              <w:right w:val="single" w:color="auto" w:sz="4" w:space="0"/>
            </w:tcBorders>
            <w:vAlign w:val="center"/>
          </w:tcPr>
          <w:p w14:paraId="51AAFE0F">
            <w:pPr>
              <w:spacing w:after="0" w:line="320" w:lineRule="exact"/>
              <w:jc w:val="both"/>
              <w:rPr>
                <w:rFonts w:hint="eastAsia" w:ascii="黑体" w:hAnsi="黑体" w:eastAsia="黑体" w:cs="黑体"/>
                <w:sz w:val="24"/>
              </w:rPr>
            </w:pPr>
          </w:p>
        </w:tc>
      </w:tr>
      <w:tr w14:paraId="08F2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3AC412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05042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对从事消耗臭氧层物质经营活动的单位未按规定向生态环境环境主管部门备案等行为的行政处罚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78CA05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127C12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480C77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D83784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612ACC8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第三十七条　从事消耗臭氧层物质生产、销售、使用、进出口、回收、再生利用、销毁等经营活动的单位，以及从事含消耗臭氧层物质的制冷设备、制冷系统或者灭火系统的维修、报废处理等经营活动的单位有下列行为之一的，由所在地生态环境主管部门责令改正，处5000元以上2万元以下的罚款：</w:t>
            </w:r>
          </w:p>
          <w:p w14:paraId="74C75B9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（一）依照本条例规定应当向生态环境主管部门备案而未备案的；</w:t>
            </w:r>
          </w:p>
          <w:p w14:paraId="5C32540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（二）未按照规定完整保存有关生产经营活动的原始资料的；</w:t>
            </w:r>
          </w:p>
          <w:p w14:paraId="5FD494D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（三）未按时申报或者谎报、瞒报有关经营活动的数据资料的；</w:t>
            </w:r>
          </w:p>
          <w:p w14:paraId="3A51A09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（四）未按照监督检查人员的要求提供必要的资料的。</w:t>
            </w:r>
          </w:p>
        </w:tc>
        <w:tc>
          <w:tcPr>
            <w:tcW w:w="437" w:type="pct"/>
            <w:tcBorders>
              <w:top w:val="single" w:color="auto" w:sz="4" w:space="0"/>
              <w:left w:val="single" w:color="auto" w:sz="4" w:space="0"/>
              <w:bottom w:val="single" w:color="auto" w:sz="4" w:space="0"/>
              <w:right w:val="single" w:color="auto" w:sz="4" w:space="0"/>
            </w:tcBorders>
            <w:vAlign w:val="center"/>
          </w:tcPr>
          <w:p w14:paraId="65C8B457">
            <w:pPr>
              <w:spacing w:after="0" w:line="320" w:lineRule="exact"/>
              <w:jc w:val="both"/>
              <w:rPr>
                <w:rFonts w:hint="eastAsia" w:ascii="黑体" w:hAnsi="黑体" w:eastAsia="黑体" w:cs="黑体"/>
                <w:sz w:val="24"/>
              </w:rPr>
            </w:pPr>
          </w:p>
        </w:tc>
      </w:tr>
      <w:tr w14:paraId="308B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059020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8AAB8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对以欺骗、贿赂等不正当手段取得消耗臭氧层物质进出口配额、进出口审批单、进出口许可证的行政处罚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19DFEA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1CDBA1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34F8C9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E32AE7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1.《消耗臭氧层物质管理条例》（2023年修订）</w:t>
            </w:r>
          </w:p>
          <w:p w14:paraId="07C4CEF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第三十九条第二款  以欺骗、贿赂等不正当手段取得消耗臭氧层物质进出口配额、进出口审批单、进出口许可证的，由国家消耗臭氧层物质进出口管理机构、国务院商务主管部门依据职责撤销其进出口配额、进出口审批单、进出口许可证，3年内不得再次申请，并由所在地生态环境主管部门处10万元以上50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5D97D171">
            <w:pPr>
              <w:spacing w:after="0" w:line="320" w:lineRule="exact"/>
              <w:jc w:val="both"/>
              <w:rPr>
                <w:rFonts w:hint="eastAsia" w:ascii="黑体" w:hAnsi="黑体" w:eastAsia="黑体" w:cs="黑体"/>
                <w:sz w:val="24"/>
              </w:rPr>
            </w:pPr>
          </w:p>
        </w:tc>
      </w:tr>
      <w:tr w14:paraId="6862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94" w:type="pct"/>
            <w:tcBorders>
              <w:top w:val="single" w:color="auto" w:sz="4" w:space="0"/>
              <w:left w:val="single" w:color="auto" w:sz="4" w:space="0"/>
              <w:bottom w:val="single" w:color="auto" w:sz="4" w:space="0"/>
              <w:right w:val="single" w:color="auto" w:sz="4" w:space="0"/>
            </w:tcBorders>
            <w:vAlign w:val="center"/>
          </w:tcPr>
          <w:p w14:paraId="5D7D053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E6D0FD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在噪声敏感建筑物集中区域新建排放噪声的工业企业，改建、扩建工业企业未采取有效措施防止工业噪声污染的行政处罚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DFD996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3D2ABA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FC2B1C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D080FC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30536B0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第七十四条  违反本法规定，在噪声敏感建筑物集中区域新建排放噪声的工业企业的，由生态环境主管部门责令停止违法行为，处十万元以上五十万元以下的罚款，并报经有批准权的人民政府批准，责令关闭。</w:t>
            </w:r>
          </w:p>
          <w:p w14:paraId="753D5C4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437" w:type="pct"/>
            <w:tcBorders>
              <w:top w:val="single" w:color="auto" w:sz="4" w:space="0"/>
              <w:left w:val="single" w:color="auto" w:sz="4" w:space="0"/>
              <w:bottom w:val="single" w:color="auto" w:sz="4" w:space="0"/>
              <w:right w:val="single" w:color="auto" w:sz="4" w:space="0"/>
            </w:tcBorders>
            <w:vAlign w:val="center"/>
          </w:tcPr>
          <w:p w14:paraId="5B5B7AC4">
            <w:pPr>
              <w:spacing w:after="0" w:line="320" w:lineRule="exact"/>
              <w:jc w:val="both"/>
              <w:rPr>
                <w:rFonts w:hint="eastAsia" w:ascii="黑体" w:hAnsi="黑体" w:eastAsia="黑体" w:cs="黑体"/>
                <w:sz w:val="24"/>
              </w:rPr>
            </w:pPr>
          </w:p>
        </w:tc>
      </w:tr>
      <w:tr w14:paraId="7D00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6BFD512">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89E53F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对超过噪声排放标准排放工业噪声的行政处罚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890B03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5FC0E3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810EDB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236E0F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6F7EDFE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437" w:type="pct"/>
            <w:tcBorders>
              <w:top w:val="single" w:color="auto" w:sz="4" w:space="0"/>
              <w:left w:val="single" w:color="auto" w:sz="4" w:space="0"/>
              <w:bottom w:val="single" w:color="auto" w:sz="4" w:space="0"/>
              <w:right w:val="single" w:color="auto" w:sz="4" w:space="0"/>
            </w:tcBorders>
            <w:vAlign w:val="center"/>
          </w:tcPr>
          <w:p w14:paraId="6042E626">
            <w:pPr>
              <w:spacing w:after="0" w:line="320" w:lineRule="exact"/>
              <w:jc w:val="both"/>
              <w:rPr>
                <w:rFonts w:hint="eastAsia" w:ascii="黑体" w:hAnsi="黑体" w:eastAsia="黑体" w:cs="黑体"/>
                <w:sz w:val="24"/>
              </w:rPr>
            </w:pPr>
          </w:p>
        </w:tc>
      </w:tr>
      <w:tr w14:paraId="2226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CB7D5D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66D0D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对未按照规定对工业噪声开展自行监测等行为的行政处罚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1AB7D9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98341A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AF675E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F90D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1.《中华人民共和国噪声污染防治法》（2022年6月5日施行）</w:t>
            </w:r>
          </w:p>
          <w:p w14:paraId="07EF345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第七十六条  违反本法规定，有下列行为之一，由生态环境主管部门责令改正，处二万元以上二十万元以下的罚款；拒不改正的，责令限制生产、停产整治：</w:t>
            </w:r>
          </w:p>
          <w:p w14:paraId="6FB0AC1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（一）实行排污许可管理的单位未按照规定对工业噪声开展自行监测，未保存原始监测记录，或者未向社会公开监测结果的；</w:t>
            </w:r>
          </w:p>
          <w:p w14:paraId="726911E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（二）噪声重点排污单位未按照国家规定安装、使用、维护噪声自动监测设备，或者未与生态环境主管部门的监控设备联网的。</w:t>
            </w:r>
          </w:p>
        </w:tc>
        <w:tc>
          <w:tcPr>
            <w:tcW w:w="437" w:type="pct"/>
            <w:tcBorders>
              <w:top w:val="single" w:color="auto" w:sz="4" w:space="0"/>
              <w:left w:val="single" w:color="auto" w:sz="4" w:space="0"/>
              <w:bottom w:val="single" w:color="auto" w:sz="4" w:space="0"/>
              <w:right w:val="single" w:color="auto" w:sz="4" w:space="0"/>
            </w:tcBorders>
            <w:vAlign w:val="center"/>
          </w:tcPr>
          <w:p w14:paraId="5C1F67EC">
            <w:pPr>
              <w:spacing w:after="0" w:line="320" w:lineRule="exact"/>
              <w:jc w:val="both"/>
              <w:rPr>
                <w:rFonts w:hint="eastAsia" w:ascii="黑体" w:hAnsi="黑体" w:eastAsia="黑体" w:cs="黑体"/>
                <w:sz w:val="24"/>
              </w:rPr>
            </w:pPr>
          </w:p>
        </w:tc>
      </w:tr>
      <w:tr w14:paraId="557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C303723">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3EF034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对产生、收集、贮存、运输、利用、处置固体废物的单位未依法及时公开固体废物污染环境防治信息等行为的行政处罚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491E2B6">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4E040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794EF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5560CB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61682C0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第一百零二条　违反本法规定，有下列行为之一，由生态环境主管部门责令改正，处以罚款，没收违法所得；情节严重的，报经有批准权的人民政府批准，可以责令停业或者关闭：  </w:t>
            </w:r>
          </w:p>
          <w:p w14:paraId="3E7CD3C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（一）产生、收集、贮存、运输、利用、处置固体废物的单位未依法及时公开固体废物污染环境防治信息的；  </w:t>
            </w:r>
          </w:p>
          <w:p w14:paraId="102C302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（二）生活垃圾处理单位未按照国家有关规定安装使用监测设备、实时监测污染物的排放情况并公开污染排放数据的；  </w:t>
            </w:r>
          </w:p>
          <w:p w14:paraId="20714D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（三）将列入限期淘汰名录被淘汰的设备转让给他人使用的； </w:t>
            </w:r>
          </w:p>
          <w:p w14:paraId="708472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（四）在生态保护红线区域、永久基本农田集中区域和其他需要特别保护的区域内，建设工业固体废物、危险废物集中贮存、利用、处置的设施、场所和生活垃圾填埋场的；  </w:t>
            </w:r>
          </w:p>
          <w:p w14:paraId="5450BC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（五）转移固体废物出省、自治区、直辖市行政区域贮存、处置未经批准的；  </w:t>
            </w:r>
          </w:p>
          <w:p w14:paraId="1A81CC4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（六）转移固体废物出省、自治区、直辖市行政区域利用未报备案的；  </w:t>
            </w:r>
          </w:p>
          <w:p w14:paraId="3BCBF9F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（七）擅自倾倒、堆放、丢弃、遗撒工业固体废物，或者未采取相应防范措施，造成工业固体废物扬散、流失、渗漏或者其他环境污染的；  </w:t>
            </w:r>
          </w:p>
          <w:p w14:paraId="7A4E6D9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（八）产生工业固体废物的单位未建立固体废物管理台账并如实记录的；  </w:t>
            </w:r>
          </w:p>
          <w:p w14:paraId="12E667D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（九）产生工业固体废物的单位违反本法规定委托他人运输、利用、处置工业固体废物的；  </w:t>
            </w:r>
          </w:p>
          <w:p w14:paraId="2F8574C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（十）贮存工业固体废物未采取符合国家环境保护标准的防护措施的； </w:t>
            </w:r>
          </w:p>
          <w:p w14:paraId="29E46D8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（十一）单位和其他生产经营者违反固体废物管理其他要求，污染环境、破坏生态的。 </w:t>
            </w:r>
          </w:p>
          <w:p w14:paraId="6EFE1B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60D8202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2.《电子废物污染环境防治管理办法》（国家环境保护总局令第40号，2008年2月1日施行）</w:t>
            </w:r>
          </w:p>
          <w:p w14:paraId="7D2E4F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14:paraId="5D970E2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（一）危害生活饮用水水源的；</w:t>
            </w:r>
          </w:p>
          <w:p w14:paraId="2AF4A71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（二）造成地下水或者土壤重金属环境污染的；</w:t>
            </w:r>
          </w:p>
          <w:p w14:paraId="0A9E60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（三）因危险废物扬散、流失、渗漏造成环境污染的；</w:t>
            </w:r>
          </w:p>
          <w:p w14:paraId="7C2BA6D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（四）造成环境功能丧失无法恢复环境原状的；</w:t>
            </w:r>
          </w:p>
          <w:p w14:paraId="727D0B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（五）其他造成固体废物或者液态废物严重污染环境的情形。</w:t>
            </w:r>
          </w:p>
        </w:tc>
        <w:tc>
          <w:tcPr>
            <w:tcW w:w="437" w:type="pct"/>
            <w:tcBorders>
              <w:top w:val="single" w:color="auto" w:sz="4" w:space="0"/>
              <w:left w:val="single" w:color="auto" w:sz="4" w:space="0"/>
              <w:bottom w:val="single" w:color="auto" w:sz="4" w:space="0"/>
              <w:right w:val="single" w:color="auto" w:sz="4" w:space="0"/>
            </w:tcBorders>
            <w:vAlign w:val="center"/>
          </w:tcPr>
          <w:p w14:paraId="6B0B96FB">
            <w:pPr>
              <w:spacing w:after="0" w:line="320" w:lineRule="exact"/>
              <w:jc w:val="both"/>
              <w:rPr>
                <w:rFonts w:hint="eastAsia" w:ascii="黑体" w:hAnsi="黑体" w:eastAsia="黑体" w:cs="黑体"/>
                <w:sz w:val="24"/>
              </w:rPr>
            </w:pPr>
          </w:p>
        </w:tc>
      </w:tr>
      <w:tr w14:paraId="390C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04D3ADA">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598255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对矿业固体废物贮存设施停止使用后未按规定封场的行政处罚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484D9F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BD9569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697C84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198F7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C5CC64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第一百一十条　尾矿、煤矸石、废石等矿业固体废物贮存设施停止使用后，未按照国家有关环境保护规定进行封场的，由生态环境主管部门责令改正，处二十万元以上一百万元以下的罚款。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0E9AED6">
            <w:pPr>
              <w:spacing w:after="0" w:line="320" w:lineRule="exact"/>
              <w:jc w:val="both"/>
              <w:rPr>
                <w:rFonts w:hint="eastAsia" w:ascii="黑体" w:hAnsi="黑体" w:eastAsia="黑体" w:cs="黑体"/>
                <w:sz w:val="24"/>
              </w:rPr>
            </w:pPr>
          </w:p>
        </w:tc>
      </w:tr>
      <w:tr w14:paraId="4506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9C32AFC">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FE620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对违法新建、改建、扩建煤矿及选煤厂，违反煤矸石综合利用有关规定对环境造成污染等行为的行政处罚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DC29C7F">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27264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D6126D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6C9BB3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0E1F4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第一百一十条　尾矿、煤矸石、废石等矿业固体废物贮存设施停止使用后，未按照国家有关环境保护规定进行封场的，由生态环境主管部门责令改正，处二十万元以上一百万元以下的罚款。</w:t>
            </w:r>
          </w:p>
          <w:p w14:paraId="05B1D9D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2.《煤矸石综合利用管理办法》（发改委、科技部、工信部、财政部、国土资源部、住房和城乡建设部、环境保护部、国税总局、质检总局、安监总局令第18号，2014年修订）</w:t>
            </w:r>
          </w:p>
          <w:p w14:paraId="3FB1E7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第十条  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w:t>
            </w:r>
          </w:p>
          <w:p w14:paraId="09D9F44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第十二条  利用煤矸石进行土地复垦时，应严格按照《土地复垦条例》和国土、环境保护等相关部门出台的有关规定执行，遵守相关技术规范、质量控制标准和环保要求。</w:t>
            </w:r>
          </w:p>
          <w:p w14:paraId="6533D71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第十四条  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14:paraId="5EA9F92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第十六条  下列产品和工程项目，应当符合国家或行业有关质量、环境、节能和安全标准：</w:t>
            </w:r>
          </w:p>
          <w:p w14:paraId="34A9CF7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（一）利用煤矸石生产的建筑材料或其他与煤矸石综合利用相关的产品；</w:t>
            </w:r>
          </w:p>
          <w:p w14:paraId="527870B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（二）煤矸石井下充填置换工程；</w:t>
            </w:r>
          </w:p>
          <w:p w14:paraId="6DB6A7C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（三）利用煤矸石或制品的建筑、道路等工程；</w:t>
            </w:r>
          </w:p>
          <w:p w14:paraId="1F7758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（四）其他与煤矸石综合利用相关的工程项目。</w:t>
            </w:r>
          </w:p>
          <w:p w14:paraId="1581ED0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  违反本办法第十条规定，新建（改扩建）煤矿或煤炭洗选企业建设永久性煤矸石堆场的或不符合《煤炭工程项目建设用地指标》要求的，由国土资源等部门监督其限期整改。</w:t>
            </w:r>
          </w:p>
          <w:p w14:paraId="20DCBC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tc>
        <w:tc>
          <w:tcPr>
            <w:tcW w:w="437" w:type="pct"/>
            <w:tcBorders>
              <w:top w:val="single" w:color="auto" w:sz="4" w:space="0"/>
              <w:left w:val="single" w:color="auto" w:sz="4" w:space="0"/>
              <w:bottom w:val="single" w:color="auto" w:sz="4" w:space="0"/>
              <w:right w:val="single" w:color="auto" w:sz="4" w:space="0"/>
            </w:tcBorders>
            <w:vAlign w:val="center"/>
          </w:tcPr>
          <w:p w14:paraId="4FA12D8D">
            <w:pPr>
              <w:spacing w:after="0" w:line="320" w:lineRule="exact"/>
              <w:jc w:val="both"/>
              <w:rPr>
                <w:rFonts w:hint="eastAsia" w:ascii="黑体" w:hAnsi="黑体" w:eastAsia="黑体" w:cs="黑体"/>
                <w:sz w:val="24"/>
              </w:rPr>
            </w:pPr>
          </w:p>
        </w:tc>
      </w:tr>
      <w:tr w14:paraId="6310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194" w:type="pct"/>
            <w:tcBorders>
              <w:top w:val="single" w:color="auto" w:sz="4" w:space="0"/>
              <w:left w:val="single" w:color="auto" w:sz="4" w:space="0"/>
              <w:bottom w:val="single" w:color="auto" w:sz="4" w:space="0"/>
              <w:right w:val="single" w:color="auto" w:sz="4" w:space="0"/>
            </w:tcBorders>
            <w:vAlign w:val="center"/>
          </w:tcPr>
          <w:p w14:paraId="6A5787F6">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4BA329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对土壤污染重点监管单位未制定、实施自行监测方案等行为的行政处罚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2495F1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43E095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379FB4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FEFAE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6E2B23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第八十六条　违反本法规定，有下列行为之一的，由地方人民政府生态环境主管部门或者其他负有土壤污染防治监督管理职责的部门责令改正，处以罚款；拒不改正的，责令停产整治：</w:t>
            </w:r>
          </w:p>
          <w:p w14:paraId="6E7B60B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（一）土壤污染重点监管单位未制定、实施自行监测方案，或者未将监测数据报生态环境主管部门的；</w:t>
            </w:r>
          </w:p>
          <w:p w14:paraId="1A5208A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（二）土壤污染重点监管单位篡改、伪造监测数据的；</w:t>
            </w:r>
          </w:p>
          <w:p w14:paraId="6AA6BB3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（三）土壤污染重点监管单位未按年度报告有毒有害物质排放情况，或者未建立土壤污染隐患排查制度的；</w:t>
            </w:r>
          </w:p>
          <w:p w14:paraId="7C8FFC9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（四）拆除设施、设备或者建筑物、构筑物，企业事业单位未采取相应的土壤污染防治措施或者土壤污染重点监管单位未制定、实施土壤污染防治工作方案的；</w:t>
            </w:r>
          </w:p>
          <w:p w14:paraId="2320441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（五）尾矿库运营、管理单位未按照规定采取措施防止土壤污染的；</w:t>
            </w:r>
          </w:p>
          <w:p w14:paraId="479FB08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（六）尾矿库运营、管理单位未按照规定进行土壤污染状况监测的；</w:t>
            </w:r>
          </w:p>
          <w:p w14:paraId="54675AF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（七）建设和运行污水集中处理设施、固体废物处置设施，未依照法律法规和相关标准的要求采取措施防止土壤污染的。</w:t>
            </w:r>
          </w:p>
          <w:p w14:paraId="5A145EE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有前款规定行为之一的，处二万元以上二十万元以下的罚款；有前款第二项、第四项、第五项、第七项规定行为之一，造成严重后果的，处二十万元以上二百万元以下的罚款。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08A4F1C3">
            <w:pPr>
              <w:spacing w:after="0" w:line="320" w:lineRule="exact"/>
              <w:jc w:val="both"/>
              <w:rPr>
                <w:rFonts w:hint="eastAsia" w:ascii="黑体" w:hAnsi="黑体" w:eastAsia="黑体" w:cs="黑体"/>
                <w:sz w:val="24"/>
              </w:rPr>
            </w:pPr>
          </w:p>
        </w:tc>
      </w:tr>
      <w:tr w14:paraId="1FF9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D24DE4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27D2D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对向农用地排放重金属或者其他有毒有害物质含量超标的污水、污泥，以及可能造成土壤污染的清淤底泥、尾矿、矿渣等行为的行政处罚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56B1DAB">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8AD90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20EB58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FF854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6512921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437" w:type="pct"/>
            <w:tcBorders>
              <w:top w:val="single" w:color="auto" w:sz="4" w:space="0"/>
              <w:left w:val="single" w:color="auto" w:sz="4" w:space="0"/>
              <w:bottom w:val="single" w:color="auto" w:sz="4" w:space="0"/>
              <w:right w:val="single" w:color="auto" w:sz="4" w:space="0"/>
            </w:tcBorders>
            <w:vAlign w:val="center"/>
          </w:tcPr>
          <w:p w14:paraId="6FF7CE04">
            <w:pPr>
              <w:spacing w:after="0" w:line="320" w:lineRule="exact"/>
              <w:jc w:val="both"/>
              <w:rPr>
                <w:rFonts w:hint="eastAsia" w:ascii="黑体" w:hAnsi="黑体" w:eastAsia="黑体" w:cs="黑体"/>
                <w:sz w:val="24"/>
              </w:rPr>
            </w:pPr>
          </w:p>
        </w:tc>
      </w:tr>
      <w:tr w14:paraId="113B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94BEBEF">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4C62C7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对将重金属或者其他有毒有害物质含量超标的工业固体废物、生活垃圾或者污染土壤用于土地复垦的行政处罚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5E0F56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F7762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82A81B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77ADA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481A260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437" w:type="pct"/>
            <w:tcBorders>
              <w:top w:val="single" w:color="auto" w:sz="4" w:space="0"/>
              <w:left w:val="single" w:color="auto" w:sz="4" w:space="0"/>
              <w:bottom w:val="single" w:color="auto" w:sz="4" w:space="0"/>
              <w:right w:val="single" w:color="auto" w:sz="4" w:space="0"/>
            </w:tcBorders>
            <w:vAlign w:val="center"/>
          </w:tcPr>
          <w:p w14:paraId="55CE57DA">
            <w:pPr>
              <w:spacing w:after="0" w:line="320" w:lineRule="exact"/>
              <w:jc w:val="both"/>
              <w:rPr>
                <w:rFonts w:hint="eastAsia" w:ascii="黑体" w:hAnsi="黑体" w:eastAsia="黑体" w:cs="黑体"/>
                <w:sz w:val="24"/>
              </w:rPr>
            </w:pPr>
          </w:p>
        </w:tc>
      </w:tr>
      <w:tr w14:paraId="32B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659CDA8">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69305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对出具虚假调查报告、风险评估报告、风险管控效果评估报告、修复效果评估报告的行政处罚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CB7342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6B0A8A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16BC27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AC54A5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7139C0A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6614588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14:paraId="6F26A19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本条第一款规定的单位和委托人恶意串通，出具虚假报告，造成他人人身或者财产损害的，还应当与委托人承担连带责任。</w:t>
            </w:r>
          </w:p>
        </w:tc>
        <w:tc>
          <w:tcPr>
            <w:tcW w:w="437" w:type="pct"/>
            <w:tcBorders>
              <w:top w:val="single" w:color="auto" w:sz="4" w:space="0"/>
              <w:left w:val="single" w:color="auto" w:sz="4" w:space="0"/>
              <w:bottom w:val="single" w:color="auto" w:sz="4" w:space="0"/>
              <w:right w:val="single" w:color="auto" w:sz="4" w:space="0"/>
            </w:tcBorders>
            <w:vAlign w:val="center"/>
          </w:tcPr>
          <w:p w14:paraId="2F3B6794">
            <w:pPr>
              <w:spacing w:after="0" w:line="320" w:lineRule="exact"/>
              <w:jc w:val="both"/>
              <w:rPr>
                <w:rFonts w:hint="eastAsia" w:ascii="黑体" w:hAnsi="黑体" w:eastAsia="黑体" w:cs="黑体"/>
                <w:sz w:val="24"/>
              </w:rPr>
            </w:pPr>
          </w:p>
        </w:tc>
      </w:tr>
      <w:tr w14:paraId="6ECF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0E95B3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A15175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对未单独收集、存放开发建设过程中剥离的表土等行为的行政处罚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95F0F2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D674B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6EF17D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8EB69E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17773A8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64A8B9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（一）未单独收集、存放开发建设过程中剥离的表土的；</w:t>
            </w:r>
          </w:p>
          <w:p w14:paraId="3A5FD3B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（二）实施风险管控、修复活动对土壤、周边环境造成新的污染的；</w:t>
            </w:r>
          </w:p>
          <w:p w14:paraId="54A34D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（三）转运污染土壤，未将运输时间、方式、线路和污染土壤数量、去向、最终处置措施等提前报所在地和接收地生态环境主管部门的；</w:t>
            </w:r>
          </w:p>
          <w:p w14:paraId="2912435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（四）未达到土壤污染风险评估报告确定的风险管控、修复目标的建设用地地块，开工建设与风险管控、修复无关的项目的。</w:t>
            </w:r>
          </w:p>
        </w:tc>
        <w:tc>
          <w:tcPr>
            <w:tcW w:w="437" w:type="pct"/>
            <w:tcBorders>
              <w:top w:val="single" w:color="auto" w:sz="4" w:space="0"/>
              <w:left w:val="single" w:color="auto" w:sz="4" w:space="0"/>
              <w:bottom w:val="single" w:color="auto" w:sz="4" w:space="0"/>
              <w:right w:val="single" w:color="auto" w:sz="4" w:space="0"/>
            </w:tcBorders>
            <w:vAlign w:val="center"/>
          </w:tcPr>
          <w:p w14:paraId="36C4033B">
            <w:pPr>
              <w:spacing w:after="0" w:line="320" w:lineRule="exact"/>
              <w:jc w:val="both"/>
              <w:rPr>
                <w:rFonts w:hint="eastAsia" w:ascii="黑体" w:hAnsi="黑体" w:eastAsia="黑体" w:cs="黑体"/>
                <w:sz w:val="24"/>
              </w:rPr>
            </w:pPr>
          </w:p>
        </w:tc>
      </w:tr>
      <w:tr w14:paraId="07A3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ACA05D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F4EC1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对未按照规定实施后期管理的行政处罚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5160A9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322A55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0C858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5EF297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522E641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第四十二条第三款　风险管控、修复活动完成后，需要实施后期管理的，土壤污染责任人应当按照要求实施后期管理。</w:t>
            </w:r>
          </w:p>
          <w:p w14:paraId="102026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1309ED47">
            <w:pPr>
              <w:spacing w:after="0" w:line="320" w:lineRule="exact"/>
              <w:jc w:val="both"/>
              <w:rPr>
                <w:rFonts w:hint="eastAsia" w:ascii="黑体" w:hAnsi="黑体" w:eastAsia="黑体" w:cs="黑体"/>
                <w:sz w:val="24"/>
              </w:rPr>
            </w:pPr>
          </w:p>
        </w:tc>
      </w:tr>
      <w:tr w14:paraId="10B4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98D3AD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6800A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对拒不配合土壤污染现场检查或者在接受检查时弄虚作假的行政处罚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8D440B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927F83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C8D488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A152C5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4F9B4F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07ECF96A">
            <w:pPr>
              <w:spacing w:after="0" w:line="320" w:lineRule="exact"/>
              <w:jc w:val="both"/>
              <w:rPr>
                <w:rFonts w:hint="eastAsia" w:ascii="黑体" w:hAnsi="黑体" w:eastAsia="黑体" w:cs="黑体"/>
                <w:sz w:val="24"/>
              </w:rPr>
            </w:pPr>
          </w:p>
        </w:tc>
      </w:tr>
      <w:tr w14:paraId="2C9F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D1636BA">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6C913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对未按照规定进行土壤污染状况调查等行为的行政处罚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763D30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E946C5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92EE0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82FFAC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6B9AA36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D2BCF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（一）未按照规定进行土壤污染状况调查的；</w:t>
            </w:r>
          </w:p>
          <w:p w14:paraId="51C59F1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（二）未按照规定进行土壤污染风险评估的；</w:t>
            </w:r>
          </w:p>
          <w:p w14:paraId="673DF6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（三）未按照规定采取风险管控措施的；</w:t>
            </w:r>
          </w:p>
          <w:p w14:paraId="7818E66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（四）未按照规定实施修复的；</w:t>
            </w:r>
          </w:p>
          <w:p w14:paraId="7CFC2A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（五）风险管控、修复活动完成后，未另行委托有关单位对风险管控效果、修复效果进行评估的。</w:t>
            </w:r>
          </w:p>
          <w:p w14:paraId="5682C12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37" w:type="pct"/>
            <w:tcBorders>
              <w:top w:val="single" w:color="auto" w:sz="4" w:space="0"/>
              <w:left w:val="single" w:color="auto" w:sz="4" w:space="0"/>
              <w:bottom w:val="single" w:color="auto" w:sz="4" w:space="0"/>
              <w:right w:val="single" w:color="auto" w:sz="4" w:space="0"/>
            </w:tcBorders>
            <w:vAlign w:val="center"/>
          </w:tcPr>
          <w:p w14:paraId="1D86D59D">
            <w:pPr>
              <w:spacing w:after="0" w:line="320" w:lineRule="exact"/>
              <w:jc w:val="both"/>
              <w:rPr>
                <w:rFonts w:hint="eastAsia" w:ascii="黑体" w:hAnsi="黑体" w:eastAsia="黑体" w:cs="黑体"/>
                <w:sz w:val="24"/>
              </w:rPr>
            </w:pPr>
          </w:p>
        </w:tc>
      </w:tr>
      <w:tr w14:paraId="3422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EF55C94">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5CF041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对土壤污染重点监管单位未按照规定将土壤污染防治工作方案报地方人民政府生态环境主管部门备案等行为的行政处罚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7D5E79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775E3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2D86C2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59A618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1.《中华人民共和国土壤污染防治法》（2019年1月1日施行）</w:t>
            </w:r>
          </w:p>
          <w:p w14:paraId="2ACFDCB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第九十五条　违反本法规定，有下列行为之一的，由地方人民政府有关部门责令改正；拒不改正的，处一万元以上五万元以下的罚款：</w:t>
            </w:r>
          </w:p>
          <w:p w14:paraId="3473143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（一）土壤污染重点监管单位未按照规定将土壤污染防治工作方案报地方人民政府生态环境、工业和信息化主管部门备案的；</w:t>
            </w:r>
          </w:p>
          <w:p w14:paraId="6DD4ECC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（二）土壤污染责任人或者土地使用权人未按照规定将修复方案、效果评估报告报地方人民政府生态环境、农业农村、林业草原主管部门备案的；</w:t>
            </w:r>
          </w:p>
          <w:p w14:paraId="268103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（三）土地使用权人未按照规定将土壤污染状况调查报告报地方人民政府生态环境主管部门备案的。</w:t>
            </w:r>
          </w:p>
        </w:tc>
        <w:tc>
          <w:tcPr>
            <w:tcW w:w="437" w:type="pct"/>
            <w:tcBorders>
              <w:top w:val="single" w:color="auto" w:sz="4" w:space="0"/>
              <w:left w:val="single" w:color="auto" w:sz="4" w:space="0"/>
              <w:bottom w:val="single" w:color="auto" w:sz="4" w:space="0"/>
              <w:right w:val="single" w:color="auto" w:sz="4" w:space="0"/>
            </w:tcBorders>
            <w:vAlign w:val="center"/>
          </w:tcPr>
          <w:p w14:paraId="2476EACB">
            <w:pPr>
              <w:spacing w:after="0" w:line="320" w:lineRule="exact"/>
              <w:jc w:val="both"/>
              <w:rPr>
                <w:rFonts w:hint="eastAsia" w:ascii="黑体" w:hAnsi="黑体" w:eastAsia="黑体" w:cs="黑体"/>
                <w:sz w:val="24"/>
              </w:rPr>
            </w:pPr>
          </w:p>
        </w:tc>
      </w:tr>
      <w:tr w14:paraId="1946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31B6598">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DF6AF9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对利用岩层孔隙、裂隙、溶洞、废弃矿坑等贮存石化原料及产品、农药、危险废物或者其他有毒有害物质的行政处罚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F7AE56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1EE51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DB850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B7DD9D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1.《地下水管理条例》（2021年12月1日施行）</w:t>
            </w:r>
          </w:p>
          <w:p w14:paraId="167FF2A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第五十九条第一款  利用岩层孔隙、裂隙、溶洞、废弃矿坑等贮存石化原料及产品、农药、危险废物或者其他有毒有害物质的，由地方人民政府生态环境主管部门责令限期改正，处10万元以上100万元以下罚款。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521A9E67">
            <w:pPr>
              <w:spacing w:after="0" w:line="320" w:lineRule="exact"/>
              <w:jc w:val="both"/>
              <w:rPr>
                <w:rFonts w:hint="eastAsia" w:ascii="黑体" w:hAnsi="黑体" w:eastAsia="黑体" w:cs="黑体"/>
                <w:sz w:val="24"/>
                <w:highlight w:val="yellow"/>
              </w:rPr>
            </w:pPr>
          </w:p>
        </w:tc>
      </w:tr>
      <w:tr w14:paraId="5696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AA3377F">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3C777F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对在泉域保护范围等区域内新建、改建、扩建造成地下水污染的建设项目的行政处罚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960D78D">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3C4515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ACE350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D98888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1.《地下水管理条例》（2021年12月1日施行）</w:t>
            </w:r>
          </w:p>
          <w:p w14:paraId="4D5E75D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第五十九条第三款  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437" w:type="pct"/>
            <w:tcBorders>
              <w:top w:val="single" w:color="auto" w:sz="4" w:space="0"/>
              <w:left w:val="single" w:color="auto" w:sz="4" w:space="0"/>
              <w:bottom w:val="single" w:color="auto" w:sz="4" w:space="0"/>
              <w:right w:val="single" w:color="auto" w:sz="4" w:space="0"/>
            </w:tcBorders>
            <w:vAlign w:val="center"/>
          </w:tcPr>
          <w:p w14:paraId="4CED936E">
            <w:pPr>
              <w:spacing w:after="0" w:line="320" w:lineRule="exact"/>
              <w:jc w:val="both"/>
              <w:rPr>
                <w:rFonts w:hint="eastAsia" w:ascii="黑体" w:hAnsi="黑体" w:eastAsia="黑体" w:cs="黑体"/>
                <w:sz w:val="24"/>
                <w:highlight w:val="yellow"/>
              </w:rPr>
            </w:pPr>
          </w:p>
        </w:tc>
      </w:tr>
      <w:tr w14:paraId="256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6B85E4B">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A952F6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对新建电厂兴建永久性储灰场对环境造成污染等行为的行政处罚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48CFC0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1B7EAB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ACC6CA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F7FA9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1.《粉煤灰综合利用管理办法》（国家发展和改革委员会,科学技术部,工业和信息化部,财政部,国土资源部,环境保护部,住房和城乡建设部,交通运输部,国家税务总局令2013第19号，2013年修订）</w:t>
            </w:r>
          </w:p>
          <w:p w14:paraId="58DA252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第十一条  新建电厂应综合考虑周边粉煤灰利用能力，以及节约土地、防止环境污染，避免建设永久性粉煤灰堆场（库），确需建设的，原则上占地规模按不超过3年储灰量设计，且粉煤灰堆场（库）选址、设计、建设及运行管理应当符合《一般工业固体废物贮存、处置场污染控制标准》（GB18599- 2001）等相关要求。</w:t>
            </w:r>
          </w:p>
          <w:p w14:paraId="095C9C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  新建电厂兴建永久性储灰场违反第十一条规定的，由国土资源等部门监督其限期整改。对环境造成污染的，由环境保护部门依法予以处罚。</w:t>
            </w:r>
          </w:p>
        </w:tc>
        <w:tc>
          <w:tcPr>
            <w:tcW w:w="437" w:type="pct"/>
            <w:tcBorders>
              <w:top w:val="single" w:color="auto" w:sz="4" w:space="0"/>
              <w:left w:val="single" w:color="auto" w:sz="4" w:space="0"/>
              <w:bottom w:val="single" w:color="auto" w:sz="4" w:space="0"/>
              <w:right w:val="single" w:color="auto" w:sz="4" w:space="0"/>
            </w:tcBorders>
            <w:vAlign w:val="center"/>
          </w:tcPr>
          <w:p w14:paraId="026D7C20">
            <w:pPr>
              <w:spacing w:after="0" w:line="320" w:lineRule="exact"/>
              <w:jc w:val="both"/>
              <w:rPr>
                <w:rFonts w:hint="eastAsia" w:ascii="黑体" w:hAnsi="黑体" w:eastAsia="黑体" w:cs="黑体"/>
                <w:sz w:val="24"/>
              </w:rPr>
            </w:pPr>
          </w:p>
        </w:tc>
      </w:tr>
      <w:tr w14:paraId="19A9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4" w:type="pct"/>
            <w:tcBorders>
              <w:top w:val="single" w:color="auto" w:sz="4" w:space="0"/>
              <w:left w:val="single" w:color="auto" w:sz="4" w:space="0"/>
              <w:bottom w:val="single" w:color="auto" w:sz="4" w:space="0"/>
              <w:right w:val="single" w:color="auto" w:sz="4" w:space="0"/>
            </w:tcBorders>
            <w:vAlign w:val="center"/>
          </w:tcPr>
          <w:p w14:paraId="6CFD678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70C4CB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对粉煤灰运输造成污染等行为的行政处罚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FD1B85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5FE52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948454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AD8104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1DA02BE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第一百零二条　违反本法规定，有下列行为之一，由生态环境主管部门责令改正，处以罚款，没收违法所得；情节严重的，报经有批准权的人民政府批准，可以责令停业或者关闭：  </w:t>
            </w:r>
          </w:p>
          <w:p w14:paraId="463D6B2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（一）产生、收集、贮存、运输、利用、处置固体废物的单位未依法及时公开固体废物污染环境防治信息的；  </w:t>
            </w:r>
          </w:p>
          <w:p w14:paraId="2175D20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（二）生活垃圾处理单位未按照国家有关规定安装使用监测设备、实时监测污染物的排放情况并公开污染排放数据的；  </w:t>
            </w:r>
          </w:p>
          <w:p w14:paraId="4B2CA43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（三）将列入限期淘汰名录被淘汰的设备转让给他人使用的； </w:t>
            </w:r>
          </w:p>
          <w:p w14:paraId="6EB5E4A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（四）在生态保护红线区域、永久基本农田集中区域和其他需要特别保护的区域内，建设工业固体废物、危险废物集中贮存、利用、处置的设施、场所和生活垃圾填埋场的；  </w:t>
            </w:r>
          </w:p>
          <w:p w14:paraId="7AF3E98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（五）转移固体废物出省、自治区、直辖市行政区域贮存、处置未经批准的；  </w:t>
            </w:r>
          </w:p>
          <w:p w14:paraId="7C34C6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（六）转移固体废物出省、自治区、直辖市行政区域利用未报备案的；  </w:t>
            </w:r>
          </w:p>
          <w:p w14:paraId="79FAD8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（七）擅自倾倒、堆放、丢弃、遗撒工业固体废物，或者未采取相应防范措施，造成工业固体废物扬散、流失、渗漏或者其他环境污染的；  </w:t>
            </w:r>
          </w:p>
          <w:p w14:paraId="14FEAD9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（八）产生工业固体废物的单位未建立固体废物管理台账并如实记录的；  </w:t>
            </w:r>
          </w:p>
          <w:p w14:paraId="40CA143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（九）产生工业固体废物的单位违反本法规定委托他人运输、利用、处置工业固体废物的；  </w:t>
            </w:r>
          </w:p>
          <w:p w14:paraId="30F7A71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（十）贮存工业固体废物未采取符合国家环境保护标准的防护措施的； </w:t>
            </w:r>
          </w:p>
          <w:p w14:paraId="7877BFD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（十一）单位和其他生产经营者违反固体废物管理其他要求，污染环境、破坏生态的。 </w:t>
            </w:r>
          </w:p>
          <w:p w14:paraId="31012F2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14:paraId="32DC42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2.《粉煤灰综合利用管理办法》（国家发展和改革委员会,科学技术部,工业和信息化部,财政部,国土资源部,环境保护部,住房和城乡建设部,交通运输部,国家税务总局令2013第19号，2013年修订）</w:t>
            </w:r>
          </w:p>
          <w:p w14:paraId="2B79760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第十四条  粉煤灰运输须使用专用封闭罐车，并严格遵守环境保护等有关部门规定和要求，避免二次污染。</w:t>
            </w:r>
          </w:p>
          <w:p w14:paraId="467EE89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第二十五条  违反本办法第十四条、第十五条规定的，由环境保护、质量技术监督等部门根据情节轻重及有关规定予以行政处罚，资源综合利用主管部门监督整改。</w:t>
            </w:r>
          </w:p>
        </w:tc>
        <w:tc>
          <w:tcPr>
            <w:tcW w:w="437" w:type="pct"/>
            <w:tcBorders>
              <w:top w:val="single" w:color="auto" w:sz="4" w:space="0"/>
              <w:left w:val="single" w:color="auto" w:sz="4" w:space="0"/>
              <w:bottom w:val="single" w:color="auto" w:sz="4" w:space="0"/>
              <w:right w:val="single" w:color="auto" w:sz="4" w:space="0"/>
            </w:tcBorders>
            <w:vAlign w:val="center"/>
          </w:tcPr>
          <w:p w14:paraId="156A445A">
            <w:pPr>
              <w:spacing w:after="0" w:line="320" w:lineRule="exact"/>
              <w:jc w:val="both"/>
              <w:rPr>
                <w:rFonts w:hint="eastAsia" w:ascii="黑体" w:hAnsi="黑体" w:eastAsia="黑体" w:cs="黑体"/>
                <w:sz w:val="24"/>
              </w:rPr>
            </w:pPr>
          </w:p>
        </w:tc>
      </w:tr>
      <w:tr w14:paraId="46A1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AA60A7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1563C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对未按照规定设置危险废物识别标志等行为的行政处罚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D4B0CE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8B7D9D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C1E517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C1B616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91093C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   </w:t>
            </w:r>
          </w:p>
          <w:p w14:paraId="71A0A2E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（一）未按照规定设置危险废物识别标志的；   </w:t>
            </w:r>
          </w:p>
          <w:p w14:paraId="273386A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（二）未按照国家有关规定制定危险废物管理计划或者申报危险废物有关资料的；  </w:t>
            </w:r>
          </w:p>
          <w:p w14:paraId="70EAA0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（三）擅自倾倒、堆放危险废物的；   </w:t>
            </w:r>
          </w:p>
          <w:p w14:paraId="6985B5B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  </w:t>
            </w:r>
          </w:p>
          <w:p w14:paraId="1A57804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  </w:t>
            </w:r>
          </w:p>
          <w:p w14:paraId="5CC3F85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  </w:t>
            </w:r>
          </w:p>
          <w:p w14:paraId="4B0683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（八）将危险废物与旅客在同一运输工具上载运的；  </w:t>
            </w:r>
          </w:p>
          <w:p w14:paraId="4387E03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  </w:t>
            </w:r>
          </w:p>
          <w:p w14:paraId="724BF5C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  </w:t>
            </w:r>
          </w:p>
          <w:p w14:paraId="5F4ADE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  </w:t>
            </w:r>
          </w:p>
          <w:p w14:paraId="3E870F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（十二）未制定危险废物意外事故防范措施和应急预案的；</w:t>
            </w:r>
          </w:p>
          <w:p w14:paraId="269A503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（十三）未按照国家有关规定建立危险废物管理台账并如实记录的。   </w:t>
            </w:r>
          </w:p>
          <w:p w14:paraId="7DC2DC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7" w:type="pct"/>
            <w:tcBorders>
              <w:top w:val="single" w:color="auto" w:sz="4" w:space="0"/>
              <w:left w:val="single" w:color="auto" w:sz="4" w:space="0"/>
              <w:bottom w:val="single" w:color="auto" w:sz="4" w:space="0"/>
              <w:right w:val="single" w:color="auto" w:sz="4" w:space="0"/>
            </w:tcBorders>
            <w:vAlign w:val="center"/>
          </w:tcPr>
          <w:p w14:paraId="2999DF7D">
            <w:pPr>
              <w:spacing w:after="0" w:line="320" w:lineRule="exact"/>
              <w:jc w:val="both"/>
              <w:rPr>
                <w:rFonts w:hint="eastAsia" w:ascii="黑体" w:hAnsi="黑体" w:eastAsia="黑体" w:cs="黑体"/>
                <w:sz w:val="24"/>
              </w:rPr>
            </w:pPr>
          </w:p>
        </w:tc>
      </w:tr>
      <w:tr w14:paraId="0293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AB21AEC">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539513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对将省外危险废物转移至本省行政区内贮存或者处置的行政处罚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69EAB8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BE32C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2CA05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C4327C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1.《湖南省实施 &lt;中华人民共和国固体废物污染环境防治法&gt;办法》（2022年修正）                                          </w:t>
            </w:r>
          </w:p>
          <w:p w14:paraId="21957E8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第二十五条  禁止将省外固体废物转移至本省行政区域内贮存或者处置。</w:t>
            </w:r>
          </w:p>
          <w:p w14:paraId="7641B5D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省外固体废物转移至本省行政区域内利用的，应当符合国家固体废物综合利用标准和规范；其中，从省外转移危险废物至本省行政区域内进行资源化利用的，应当加强审批和监督管理，具体办法由省人民政府制定。</w:t>
            </w:r>
          </w:p>
          <w:p w14:paraId="42E195D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第三十七条  违反本办法第二十五条规定，将省外固体废物转移至本省行政区域内贮存或者处置的，由生态环境主管部门责令改正，处十万元以上一百万元以下的罚款，没收违法所得；情节严重的，报经有批准权的人民政府批准，可以责令停业或者关闭。 </w:t>
            </w:r>
          </w:p>
        </w:tc>
        <w:tc>
          <w:tcPr>
            <w:tcW w:w="437" w:type="pct"/>
            <w:tcBorders>
              <w:top w:val="single" w:color="auto" w:sz="4" w:space="0"/>
              <w:left w:val="single" w:color="auto" w:sz="4" w:space="0"/>
              <w:bottom w:val="single" w:color="auto" w:sz="4" w:space="0"/>
              <w:right w:val="single" w:color="auto" w:sz="4" w:space="0"/>
            </w:tcBorders>
            <w:vAlign w:val="center"/>
          </w:tcPr>
          <w:p w14:paraId="41CEE6D6">
            <w:pPr>
              <w:spacing w:after="0" w:line="320" w:lineRule="exact"/>
              <w:jc w:val="both"/>
              <w:rPr>
                <w:rFonts w:hint="eastAsia" w:ascii="黑体" w:hAnsi="黑体" w:eastAsia="黑体" w:cs="黑体"/>
                <w:sz w:val="24"/>
              </w:rPr>
            </w:pPr>
          </w:p>
        </w:tc>
      </w:tr>
      <w:tr w14:paraId="498D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94" w:type="pct"/>
            <w:tcBorders>
              <w:top w:val="single" w:color="auto" w:sz="4" w:space="0"/>
              <w:left w:val="single" w:color="auto" w:sz="4" w:space="0"/>
              <w:bottom w:val="single" w:color="auto" w:sz="4" w:space="0"/>
              <w:right w:val="single" w:color="auto" w:sz="4" w:space="0"/>
            </w:tcBorders>
            <w:vAlign w:val="center"/>
          </w:tcPr>
          <w:p w14:paraId="4F2A3425">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D6CF72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对危险废物产生者未按照规定处置产生的危险废物被责令改正后拒不改正又拒不承担代为处置费用的行政处罚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563B5F6">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4FC057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CEFE0A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329856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67235FD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5D3E74B7">
            <w:pPr>
              <w:spacing w:after="0" w:line="320" w:lineRule="exact"/>
              <w:jc w:val="both"/>
              <w:rPr>
                <w:rFonts w:hint="eastAsia" w:ascii="黑体" w:hAnsi="黑体" w:eastAsia="黑体" w:cs="黑体"/>
                <w:sz w:val="24"/>
              </w:rPr>
            </w:pPr>
          </w:p>
        </w:tc>
      </w:tr>
      <w:tr w14:paraId="67EE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89F883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8A1A7A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对造成固体废物污染环境事故的行政处罚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D0C3346">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43C25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25C3B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4B890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2426E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1A24752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7C67E3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2.《突发环境事件调查处理办法》（环境保护部令第32号，2015年3月1日施行）</w:t>
            </w:r>
          </w:p>
          <w:p w14:paraId="5F66B36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第十八条  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14:paraId="395DC0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发现国家行政机关及其工作人员、突发环境事件发生单位中由国家行政机关任命的人员涉嫌违法违纪的，环境保护主管部门应当依法及时向监察机关或者有关部门提出处分建议。</w:t>
            </w:r>
          </w:p>
        </w:tc>
        <w:tc>
          <w:tcPr>
            <w:tcW w:w="437" w:type="pct"/>
            <w:tcBorders>
              <w:top w:val="single" w:color="auto" w:sz="4" w:space="0"/>
              <w:left w:val="single" w:color="auto" w:sz="4" w:space="0"/>
              <w:bottom w:val="single" w:color="auto" w:sz="4" w:space="0"/>
              <w:right w:val="single" w:color="auto" w:sz="4" w:space="0"/>
            </w:tcBorders>
            <w:vAlign w:val="center"/>
          </w:tcPr>
          <w:p w14:paraId="0235E76C">
            <w:pPr>
              <w:spacing w:after="0" w:line="320" w:lineRule="exact"/>
              <w:jc w:val="both"/>
              <w:rPr>
                <w:rFonts w:hint="eastAsia" w:ascii="黑体" w:hAnsi="黑体" w:eastAsia="黑体" w:cs="黑体"/>
                <w:sz w:val="24"/>
              </w:rPr>
            </w:pPr>
          </w:p>
        </w:tc>
      </w:tr>
      <w:tr w14:paraId="35E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201E7C0">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3C1D121">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对未按时通过全国固体废物污染环境防治信息平台填报上一年度产生的尾矿相关信息的行政处罚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91B2E46">
            <w:pPr>
              <w:spacing w:after="0" w:line="320" w:lineRule="exact"/>
              <w:jc w:val="center"/>
              <w:rPr>
                <w:rFonts w:hint="eastAsia" w:ascii="仿宋_GB2312" w:hAns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E379D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505CA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028773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4DEA61A3">
            <w:pPr>
              <w:autoSpaceDE w:val="0"/>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2423025">
            <w:pPr>
              <w:spacing w:after="0" w:line="320" w:lineRule="exact"/>
              <w:jc w:val="both"/>
              <w:rPr>
                <w:rFonts w:hint="eastAsia" w:ascii="黑体" w:hAnsi="黑体" w:eastAsia="黑体" w:cs="黑体"/>
                <w:sz w:val="24"/>
              </w:rPr>
            </w:pPr>
          </w:p>
        </w:tc>
      </w:tr>
      <w:tr w14:paraId="3B8D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DFBBBF7">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9A2C701">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对向环境排放尾矿水，未按照国家有关规定设置污染物排放口标志的行政处罚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E72B48F">
            <w:pPr>
              <w:spacing w:after="0" w:line="320" w:lineRule="exact"/>
              <w:jc w:val="center"/>
              <w:rPr>
                <w:rFonts w:hint="eastAsia" w:ascii="仿宋_GB2312" w:hAns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20D41A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6866AB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C0209A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7146ED0A">
            <w:pPr>
              <w:autoSpaceDE w:val="0"/>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第三十二条  违反本办法规定，向环境排放尾矿水，未按照国家有关规定设置污染物排放口标志的，由设区的市级以上地方生态环境主管部门责令改正，给予警告；拒不改正的，处五万元以下的罚款。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6C43EB9B">
            <w:pPr>
              <w:spacing w:after="0" w:line="320" w:lineRule="exact"/>
              <w:jc w:val="both"/>
              <w:rPr>
                <w:rFonts w:hint="eastAsia" w:ascii="黑体" w:hAnsi="黑体" w:eastAsia="黑体" w:cs="黑体"/>
                <w:sz w:val="24"/>
              </w:rPr>
            </w:pPr>
          </w:p>
        </w:tc>
      </w:tr>
      <w:tr w14:paraId="703C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2662A64">
            <w:pPr>
              <w:pStyle w:val="17"/>
              <w:widowControl/>
              <w:numPr>
                <w:ilvl w:val="0"/>
                <w:numId w:val="1"/>
              </w:numPr>
              <w:spacing w:after="0" w:line="320" w:lineRule="exact"/>
              <w:ind w:firstLineChars="0"/>
              <w:jc w:val="center"/>
              <w:textAlignment w:val="center"/>
              <w:rPr>
                <w:rFonts w:hint="eastAsia" w:ascii="仿宋_GB2312" w:hAnsi="仿宋_GB2312" w:eastAsia="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BCC9971">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对尾矿库运营、管理单位未按要求组织开展污染隐患排查治理的行政处罚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4ABBA83">
            <w:pPr>
              <w:spacing w:after="0" w:line="320" w:lineRule="exact"/>
              <w:jc w:val="center"/>
              <w:rPr>
                <w:rFonts w:hint="eastAsia" w:ascii="仿宋_GB2312" w:hAns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9104B3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BAD61D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CFE30A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339D551E">
            <w:pPr>
              <w:autoSpaceDE w:val="0"/>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第三十三条 尾矿库运营、管理单位违反本办法规定，未按要求组织开展污染隐患排查治理的，由设区的市级以上生态环境主管部门责令改正，给予警告；拒不改正的，处十万元以下的罚款。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347BBD4">
            <w:pPr>
              <w:spacing w:after="0" w:line="320" w:lineRule="exact"/>
              <w:jc w:val="both"/>
              <w:rPr>
                <w:rFonts w:hint="eastAsia" w:ascii="黑体" w:hAnsi="黑体" w:eastAsia="黑体" w:cs="黑体"/>
                <w:sz w:val="24"/>
              </w:rPr>
            </w:pPr>
          </w:p>
        </w:tc>
      </w:tr>
      <w:tr w14:paraId="0671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01242D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7D888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对未取得登记证生产或者进口新化学物质，或者加工使用未取得登记证的新化学物质等行为的行政处罚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B4A50A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EF5E4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529FD2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E95EC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1.《新化学物质环境管理登记办法》（生态环境部令第12号，2021年1月1日施行）</w:t>
            </w:r>
          </w:p>
          <w:p w14:paraId="49EB62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14:paraId="34A0A05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（一）未取得登记证生产或者进口新化学物质，或者加工使用未取得登记证的新化学物质的；</w:t>
            </w:r>
          </w:p>
          <w:p w14:paraId="335248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（二）未按规定办理重新登记生产或者进口新化学物质的；</w:t>
            </w:r>
          </w:p>
          <w:p w14:paraId="1E58ED3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（三）将未经国务院生态环境主管部门新用途环境管理登记审查或者审查后未予批准的化学物质，用于允许用途以外的其他工业用途的。</w:t>
            </w:r>
          </w:p>
        </w:tc>
        <w:tc>
          <w:tcPr>
            <w:tcW w:w="437" w:type="pct"/>
            <w:tcBorders>
              <w:top w:val="single" w:color="auto" w:sz="4" w:space="0"/>
              <w:left w:val="single" w:color="auto" w:sz="4" w:space="0"/>
              <w:bottom w:val="single" w:color="auto" w:sz="4" w:space="0"/>
              <w:right w:val="single" w:color="auto" w:sz="4" w:space="0"/>
            </w:tcBorders>
            <w:vAlign w:val="center"/>
          </w:tcPr>
          <w:p w14:paraId="53FCD3F6">
            <w:pPr>
              <w:spacing w:after="0" w:line="320" w:lineRule="exact"/>
              <w:jc w:val="both"/>
              <w:rPr>
                <w:rFonts w:hint="eastAsia" w:ascii="黑体" w:hAnsi="黑体" w:eastAsia="黑体" w:cs="黑体"/>
                <w:sz w:val="24"/>
              </w:rPr>
            </w:pPr>
          </w:p>
        </w:tc>
      </w:tr>
      <w:tr w14:paraId="5DB1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E6CC088">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93A8B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对未办理备案，或者未按照备案信息生产或者进口新化学物质，或者加工使用未办理备案的新化学物质等行为的行政处罚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DFDB48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AA34C6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C45FD7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2D6B8F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1.《新化学物质环境管理登记办法》（生态环境部令第12号，2021年1月1日施行）</w:t>
            </w:r>
          </w:p>
          <w:p w14:paraId="0529141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5C6FEB5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（一）未办理备案，或者未按照备案信息生产或者进口新化学物质，或者加工使用未办理备案的新化学物质的；</w:t>
            </w:r>
          </w:p>
          <w:p w14:paraId="33349B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（二）未按照登记证的规定生产、进口或者加工使用新化学物质的；</w:t>
            </w:r>
          </w:p>
          <w:p w14:paraId="67A8D41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（三）未办理变更登记，或者不按照变更内容生产或者进口新化学物质的；</w:t>
            </w:r>
          </w:p>
          <w:p w14:paraId="7A17E9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（四）未落实相关环境风险控制措施或者环境管理要求的，或者未按照规定公开相关信息的；</w:t>
            </w:r>
          </w:p>
          <w:p w14:paraId="6E7F867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（五）未向下游用户传递规定信息的，或者拒绝提供新化学物质的相关信息的；</w:t>
            </w:r>
          </w:p>
          <w:p w14:paraId="65985B5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（六）未建立新化学物质活动等情况记录制度的，或者未记录新化学物质活动等情况或者保存相关资料的；</w:t>
            </w:r>
          </w:p>
          <w:p w14:paraId="7F746C2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（七）未落实《中国现有化学物质名录》列明的环境管理要求的。</w:t>
            </w:r>
          </w:p>
        </w:tc>
        <w:tc>
          <w:tcPr>
            <w:tcW w:w="437" w:type="pct"/>
            <w:tcBorders>
              <w:top w:val="single" w:color="auto" w:sz="4" w:space="0"/>
              <w:left w:val="single" w:color="auto" w:sz="4" w:space="0"/>
              <w:bottom w:val="single" w:color="auto" w:sz="4" w:space="0"/>
              <w:right w:val="single" w:color="auto" w:sz="4" w:space="0"/>
            </w:tcBorders>
            <w:vAlign w:val="center"/>
          </w:tcPr>
          <w:p w14:paraId="22BA74DB">
            <w:pPr>
              <w:spacing w:after="0" w:line="320" w:lineRule="exact"/>
              <w:jc w:val="both"/>
              <w:rPr>
                <w:rFonts w:hint="eastAsia" w:ascii="黑体" w:hAnsi="黑体" w:eastAsia="黑体" w:cs="黑体"/>
                <w:sz w:val="24"/>
              </w:rPr>
            </w:pPr>
          </w:p>
        </w:tc>
      </w:tr>
      <w:tr w14:paraId="68CF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2A3720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104474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对病原微生物实验室未建立污染防治管理的规章制度等行为的行政处罚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EF595D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1EF8E8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C17B73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BFD6D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1.《病原微生物实验室生物安全环境管理办法》（国家环境保护总局令第32号，2006年5月1日施行）</w:t>
            </w:r>
          </w:p>
          <w:p w14:paraId="092DC7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第二十一条  违反本办法有关规定，有下列情形之一的，由县级以上人民政府环境保护行政主管部门责令限期改正，给予警告；逾期不改正的，处1000元以下罚款：</w:t>
            </w:r>
          </w:p>
          <w:p w14:paraId="49D3B86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（一）未建立实验室污染防治管理的规章制度，或者未设置专（兼）职人员的；</w:t>
            </w:r>
          </w:p>
          <w:p w14:paraId="0F7FA8A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（二）未对产生的危险废物进行登记或者未保存登记资料的；</w:t>
            </w:r>
          </w:p>
          <w:p w14:paraId="7C2D0E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（三）未制定环境污染应急预案的。</w:t>
            </w:r>
          </w:p>
          <w:p w14:paraId="6AC5C68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违反本办法规定的其他行为，环境保护法律、行政法规已有处罚规定的，适用其规定。</w:t>
            </w:r>
          </w:p>
        </w:tc>
        <w:tc>
          <w:tcPr>
            <w:tcW w:w="437" w:type="pct"/>
            <w:tcBorders>
              <w:top w:val="single" w:color="auto" w:sz="4" w:space="0"/>
              <w:left w:val="single" w:color="auto" w:sz="4" w:space="0"/>
              <w:bottom w:val="single" w:color="auto" w:sz="4" w:space="0"/>
              <w:right w:val="single" w:color="auto" w:sz="4" w:space="0"/>
            </w:tcBorders>
            <w:vAlign w:val="center"/>
          </w:tcPr>
          <w:p w14:paraId="7343FAED">
            <w:pPr>
              <w:spacing w:after="0" w:line="320" w:lineRule="exact"/>
              <w:jc w:val="both"/>
              <w:rPr>
                <w:rFonts w:hint="eastAsia" w:ascii="黑体" w:hAnsi="黑体" w:eastAsia="黑体" w:cs="黑体"/>
                <w:sz w:val="24"/>
                <w:highlight w:val="yellow"/>
              </w:rPr>
            </w:pPr>
          </w:p>
        </w:tc>
      </w:tr>
      <w:tr w14:paraId="15F8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194" w:type="pct"/>
            <w:tcBorders>
              <w:top w:val="single" w:color="auto" w:sz="4" w:space="0"/>
              <w:left w:val="single" w:color="auto" w:sz="4" w:space="0"/>
              <w:bottom w:val="single" w:color="auto" w:sz="4" w:space="0"/>
              <w:right w:val="single" w:color="auto" w:sz="4" w:space="0"/>
            </w:tcBorders>
            <w:vAlign w:val="center"/>
          </w:tcPr>
          <w:p w14:paraId="3AF354D6">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4C29B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对无危险废物出口核准通知单或者不按照危险废物出口核准通知单出口危险废物的行政处罚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2C8F2F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68C5A7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F6DF5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83A94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5C1C44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第三条  产生、收集、贮存、处置、利用危险废物的单位，向中华人民共和国境外《巴塞尔公约》缔约方出口危险废物，必须取得危险废物出口核准。</w:t>
            </w:r>
          </w:p>
          <w:p w14:paraId="27A4DAC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本办法所称危险废物，是指列入国家危险废物名录或者根据国家规定的危险废物鉴别标准和鉴别方法认定的具有危险特性的固体废物。</w:t>
            </w:r>
          </w:p>
          <w:p w14:paraId="5E6CD4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《巴塞尔公约》规定的“危险废物”和“其他废物”，以及进口缔约方或者过境缔约方立法确定的“危险废物”，其出口核准管理也适用本办法。</w:t>
            </w:r>
          </w:p>
          <w:p w14:paraId="72CFA4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第二十一条第一款  违反本办法规定，无危险废物出口核准通知单或者不按照危险废物出口核准通知单出口危险废物的，由县级以上人民政府环境保护行政主管部门责令改正，并处3万元以下的罚款。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37B66B11">
            <w:pPr>
              <w:spacing w:after="0" w:line="320" w:lineRule="exact"/>
              <w:jc w:val="both"/>
              <w:rPr>
                <w:rFonts w:hint="eastAsia" w:ascii="黑体" w:hAnsi="黑体" w:eastAsia="黑体" w:cs="黑体"/>
                <w:sz w:val="24"/>
              </w:rPr>
            </w:pPr>
          </w:p>
        </w:tc>
      </w:tr>
      <w:tr w14:paraId="5D9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9A185E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9E4AF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对未按规定填写、运行、保管危险废物出口转移单据等行为的行政处罚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B5136D1">
            <w:pPr>
              <w:spacing w:after="0" w:line="320" w:lineRule="exact"/>
              <w:jc w:val="center"/>
              <w:rPr>
                <w:rFonts w:hint="eastAsia" w:ascii="仿宋_GB2312" w:hAnsi="仿宋_GB2312" w:eastAsia="仿宋_GB2312" w:cs="仿宋_GB2312"/>
                <w:sz w:val="24"/>
              </w:rPr>
            </w:pPr>
          </w:p>
        </w:tc>
        <w:tc>
          <w:tcPr>
            <w:tcW w:w="577" w:type="pct"/>
            <w:tcBorders>
              <w:top w:val="single" w:color="auto" w:sz="4" w:space="0"/>
              <w:left w:val="single" w:color="auto" w:sz="4" w:space="0"/>
              <w:bottom w:val="single" w:color="auto" w:sz="4" w:space="0"/>
              <w:right w:val="single" w:color="auto" w:sz="4" w:space="0"/>
            </w:tcBorders>
            <w:vAlign w:val="center"/>
          </w:tcPr>
          <w:p w14:paraId="730189C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08BF92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42681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1C330A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第十二条  危险废物出口者应当对每一批出口的危险废物，填写《危险废物越境转移-转移单据》，一式二份。</w:t>
            </w:r>
          </w:p>
          <w:p w14:paraId="733EED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转移单据应当随出口的危险废物从转移起点直至处置或者利用地点，并由危险废物出口者、承运人和进口国（地区）的进口者、处置者或者利用者及有关国家（地区）海关部门填写相关信息。</w:t>
            </w:r>
          </w:p>
          <w:p w14:paraId="6384841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危险废物出口者应当将信息填写完整的转移单据，一份报国务院环境保护行政主管部门，一份自留存档。</w:t>
            </w:r>
          </w:p>
          <w:p w14:paraId="150837A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危险废物出口者应当妥善保存自留存档的转移单据，不得擅自损毁。转移单据的保存期应不少于5年。国务院环境保护行政主管部门要求延长转移单据保存期限的，有关单位应当按照要求延长转移单据的保存期限。</w:t>
            </w:r>
          </w:p>
          <w:p w14:paraId="0613A4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第十三条  国务院环境保护行政主管部门有权检查转移单据的运行情况，也可以委托县级以上地方人民政府环境保护行政主管部门检查转移单据的运行情况。被检查单位应当接受检查，如实汇报情况。</w:t>
            </w:r>
          </w:p>
          <w:p w14:paraId="05CAB3B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第二十三条第一款  违反本办法规定，有下列行为之一的，由县级以上人民政府环境保护行政主管部门责令改正，并处以罚款：</w:t>
            </w:r>
          </w:p>
          <w:p w14:paraId="4B5F431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（一）未按规定填写转移单据的；</w:t>
            </w:r>
          </w:p>
          <w:p w14:paraId="7C85F5D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（二）未按规定运行转移单据的；</w:t>
            </w:r>
          </w:p>
          <w:p w14:paraId="5E1C5F4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（三）未按规定的存档期限保管转移单据的；</w:t>
            </w:r>
          </w:p>
          <w:p w14:paraId="7FCF079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（四）拒绝接受环境保护行政主管部门对转移单据执行情况进行检查的。</w:t>
            </w:r>
          </w:p>
          <w:p w14:paraId="16693CD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第二款  有前款第（一）项、第（二）项、第（三）项行为的，处3万元以下罚款；有前款第（四）项行为的，依据《固体废物污染环境防治法》第七十条的规定，予以处罚。</w:t>
            </w:r>
          </w:p>
        </w:tc>
        <w:tc>
          <w:tcPr>
            <w:tcW w:w="437" w:type="pct"/>
            <w:tcBorders>
              <w:top w:val="single" w:color="auto" w:sz="4" w:space="0"/>
              <w:left w:val="single" w:color="auto" w:sz="4" w:space="0"/>
              <w:bottom w:val="single" w:color="auto" w:sz="4" w:space="0"/>
              <w:right w:val="single" w:color="auto" w:sz="4" w:space="0"/>
            </w:tcBorders>
            <w:vAlign w:val="center"/>
          </w:tcPr>
          <w:p w14:paraId="7560BD17">
            <w:pPr>
              <w:spacing w:after="0" w:line="320" w:lineRule="exact"/>
              <w:jc w:val="both"/>
              <w:rPr>
                <w:rFonts w:hint="eastAsia" w:ascii="黑体" w:hAnsi="黑体" w:eastAsia="黑体" w:cs="黑体"/>
                <w:sz w:val="24"/>
              </w:rPr>
            </w:pPr>
          </w:p>
        </w:tc>
      </w:tr>
      <w:tr w14:paraId="75BF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trPr>
        <w:tc>
          <w:tcPr>
            <w:tcW w:w="194" w:type="pct"/>
            <w:tcBorders>
              <w:top w:val="single" w:color="auto" w:sz="4" w:space="0"/>
              <w:left w:val="single" w:color="auto" w:sz="4" w:space="0"/>
              <w:bottom w:val="single" w:color="auto" w:sz="4" w:space="0"/>
              <w:right w:val="single" w:color="auto" w:sz="4" w:space="0"/>
            </w:tcBorders>
            <w:vAlign w:val="center"/>
          </w:tcPr>
          <w:p w14:paraId="138CE17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C5B1FD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对危险废物出口者未按规定报送或者抄报有关信息的行政处罚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043BB7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F5D217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A750A8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3B6BC3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1.《危险废物出口核准管理办法》（国家环境保护总局令第47号，2019年修订）</w:t>
            </w:r>
          </w:p>
          <w:p w14:paraId="220F038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第十九条  危险废物出口者应当将按照第十五条、第十六条、第十七条和第十八条的规定向国务院环境保护行政主管部门报送的有关材料，同时抄送危险废物移出地省级、设区的市级和县级人民政府环境保护行政主管部门。</w:t>
            </w:r>
          </w:p>
          <w:p w14:paraId="109C84B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437" w:type="pct"/>
            <w:tcBorders>
              <w:top w:val="single" w:color="auto" w:sz="4" w:space="0"/>
              <w:left w:val="single" w:color="auto" w:sz="4" w:space="0"/>
              <w:bottom w:val="single" w:color="auto" w:sz="4" w:space="0"/>
              <w:right w:val="single" w:color="auto" w:sz="4" w:space="0"/>
            </w:tcBorders>
            <w:vAlign w:val="center"/>
          </w:tcPr>
          <w:p w14:paraId="41851B8B">
            <w:pPr>
              <w:spacing w:after="0" w:line="320" w:lineRule="exact"/>
              <w:jc w:val="both"/>
              <w:rPr>
                <w:rFonts w:hint="eastAsia" w:ascii="黑体" w:hAnsi="黑体" w:eastAsia="黑体" w:cs="黑体"/>
                <w:sz w:val="24"/>
              </w:rPr>
            </w:pPr>
          </w:p>
        </w:tc>
      </w:tr>
      <w:tr w14:paraId="6850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11B103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555749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对未按规定填写、运行危险废物转移联单或者未经批准擅自转移危险废物的行政处罚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AD9DDB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D5A2D0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D2FFA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9366A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DFCB3D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  </w:t>
            </w:r>
          </w:p>
          <w:p w14:paraId="3F8E8C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（五）未按照国家有关规定填写、运行危险废物转移联单或者未经批准擅自转移危险废物的；</w:t>
            </w:r>
          </w:p>
          <w:p w14:paraId="53F8546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37" w:type="pct"/>
            <w:tcBorders>
              <w:top w:val="single" w:color="auto" w:sz="4" w:space="0"/>
              <w:left w:val="single" w:color="auto" w:sz="4" w:space="0"/>
              <w:bottom w:val="single" w:color="auto" w:sz="4" w:space="0"/>
              <w:right w:val="single" w:color="auto" w:sz="4" w:space="0"/>
            </w:tcBorders>
            <w:vAlign w:val="center"/>
          </w:tcPr>
          <w:p w14:paraId="35400FED">
            <w:pPr>
              <w:spacing w:after="0" w:line="320" w:lineRule="exact"/>
              <w:jc w:val="both"/>
              <w:rPr>
                <w:rFonts w:hint="eastAsia" w:ascii="黑体" w:hAnsi="黑体" w:eastAsia="黑体" w:cs="黑体"/>
                <w:sz w:val="24"/>
              </w:rPr>
            </w:pPr>
          </w:p>
        </w:tc>
      </w:tr>
      <w:tr w14:paraId="4CA6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94" w:type="pct"/>
            <w:tcBorders>
              <w:top w:val="single" w:color="auto" w:sz="4" w:space="0"/>
              <w:left w:val="single" w:color="auto" w:sz="4" w:space="0"/>
              <w:bottom w:val="single" w:color="auto" w:sz="4" w:space="0"/>
              <w:right w:val="single" w:color="auto" w:sz="4" w:space="0"/>
            </w:tcBorders>
            <w:vAlign w:val="center"/>
          </w:tcPr>
          <w:p w14:paraId="5B5FBDAA">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20773D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对未按规定向原发证机关申请办理危险废物经营许可证变更手续的行政处罚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A3DB1D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526108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796BD8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6F90A4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54E379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第十一条  危险废物经营单位变更法人名称、法定代表人和住所的，应当自工商变更登记之日起15个工作日内，向原发证机关申请办理危险废物经营许可证变更手续。</w:t>
            </w:r>
          </w:p>
          <w:p w14:paraId="29655A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第二十二条　违反本办法第十一条规定的，由县级以上地方人民政府环境保护主管部门责令限期改正，给予警告；逾期不改正的，由原发证机关暂扣危险废物经营许可证。</w:t>
            </w:r>
          </w:p>
        </w:tc>
        <w:tc>
          <w:tcPr>
            <w:tcW w:w="437" w:type="pct"/>
            <w:tcBorders>
              <w:top w:val="single" w:color="auto" w:sz="4" w:space="0"/>
              <w:left w:val="single" w:color="auto" w:sz="4" w:space="0"/>
              <w:bottom w:val="single" w:color="auto" w:sz="4" w:space="0"/>
              <w:right w:val="single" w:color="auto" w:sz="4" w:space="0"/>
            </w:tcBorders>
            <w:vAlign w:val="center"/>
          </w:tcPr>
          <w:p w14:paraId="4061A195">
            <w:pPr>
              <w:spacing w:after="0" w:line="320" w:lineRule="exact"/>
              <w:jc w:val="both"/>
              <w:rPr>
                <w:rFonts w:hint="eastAsia" w:ascii="黑体" w:hAnsi="黑体" w:eastAsia="黑体" w:cs="黑体"/>
                <w:sz w:val="24"/>
              </w:rPr>
            </w:pPr>
          </w:p>
        </w:tc>
      </w:tr>
      <w:tr w14:paraId="211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trPr>
        <w:tc>
          <w:tcPr>
            <w:tcW w:w="194" w:type="pct"/>
            <w:tcBorders>
              <w:top w:val="single" w:color="auto" w:sz="4" w:space="0"/>
              <w:left w:val="single" w:color="auto" w:sz="4" w:space="0"/>
              <w:bottom w:val="single" w:color="auto" w:sz="4" w:space="0"/>
              <w:right w:val="single" w:color="auto" w:sz="4" w:space="0"/>
            </w:tcBorders>
            <w:vAlign w:val="center"/>
          </w:tcPr>
          <w:p w14:paraId="65C0CAFF">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2E6408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对未按规定重新申请领取危险废物经营许可证的行政处罚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56DC4D9">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1F7F1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A5310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87F0F6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32AF4DC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第十二条  有下列情形之一的，危险废物经营单位应当按照原申请程序，重新申请领取危险废物经营许可证：</w:t>
            </w:r>
          </w:p>
          <w:p w14:paraId="4E83F59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（一）改变危险废物经营方式的；</w:t>
            </w:r>
          </w:p>
          <w:p w14:paraId="53280C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（二）增加危险废物类别的；</w:t>
            </w:r>
          </w:p>
          <w:p w14:paraId="6A3E2EA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（三）新建或者改建、扩建原有危险废物经营设施的；</w:t>
            </w:r>
          </w:p>
          <w:p w14:paraId="0A3EA7E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（四）经营危险废物超过原批准年经营规模20%以上的。</w:t>
            </w:r>
          </w:p>
          <w:p w14:paraId="47FD67B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第十三条第二款  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14:paraId="6862E43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075EAF7E">
            <w:pPr>
              <w:spacing w:after="0" w:line="320" w:lineRule="exact"/>
              <w:jc w:val="both"/>
              <w:rPr>
                <w:rFonts w:hint="eastAsia" w:ascii="黑体" w:hAnsi="黑体" w:eastAsia="黑体" w:cs="黑体"/>
                <w:sz w:val="24"/>
              </w:rPr>
            </w:pPr>
          </w:p>
        </w:tc>
      </w:tr>
      <w:tr w14:paraId="125F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E4801B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B3BE74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对危险废物经营单位终止从事经营活动未对经营设施、场所采取污染防治措施等行为的行政处罚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937B8A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F6EDD6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87EA6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ABBB6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587558D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第十四条第一款  危险废物经营单位终止从事收集、贮存、处置危险废物经营活动的，应当对经营设施、场所采取污染防治措施，并对未处置的危险废物做出妥善处理。</w:t>
            </w:r>
          </w:p>
          <w:p w14:paraId="7EA3515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第二十一条  危险废物的经营设施在废弃或者改作其他用途前，应当进行无害化处理。</w:t>
            </w:r>
          </w:p>
          <w:p w14:paraId="7E89AA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填埋危险废物的经营设施服役期届满后，危险废物经营单位应当按照有关规定对填埋过危险废物的土地采取封闭措施，并在划定的封闭区域设置永久性标记。</w:t>
            </w:r>
          </w:p>
          <w:p w14:paraId="1CEC161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6CF9582D">
            <w:pPr>
              <w:spacing w:after="0" w:line="320" w:lineRule="exact"/>
              <w:jc w:val="both"/>
              <w:rPr>
                <w:rFonts w:hint="eastAsia" w:ascii="黑体" w:hAnsi="黑体" w:eastAsia="黑体" w:cs="黑体"/>
                <w:sz w:val="24"/>
              </w:rPr>
            </w:pPr>
          </w:p>
        </w:tc>
      </w:tr>
      <w:tr w14:paraId="504B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234B0F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6355E2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对危险废物经营单位未按要求执行经营情况记录簿制度的行政处罚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42AAA4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8AB112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7D6A58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61CD0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2AD5234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第十八条  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14:paraId="42E1904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14:paraId="3D3EF98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第二十六条  违反本办法第十八条规定的，由县级以上地方人民政府环境保护主管部门责令限期改正，给予警告；逾期不改正的，由原发证机关暂扣或者吊销危险废物经营许可证。</w:t>
            </w:r>
          </w:p>
        </w:tc>
        <w:tc>
          <w:tcPr>
            <w:tcW w:w="437" w:type="pct"/>
            <w:tcBorders>
              <w:top w:val="single" w:color="auto" w:sz="4" w:space="0"/>
              <w:left w:val="single" w:color="auto" w:sz="4" w:space="0"/>
              <w:bottom w:val="single" w:color="auto" w:sz="4" w:space="0"/>
              <w:right w:val="single" w:color="auto" w:sz="4" w:space="0"/>
            </w:tcBorders>
            <w:vAlign w:val="center"/>
          </w:tcPr>
          <w:p w14:paraId="580E0A8E">
            <w:pPr>
              <w:spacing w:after="0" w:line="320" w:lineRule="exact"/>
              <w:jc w:val="both"/>
              <w:rPr>
                <w:rFonts w:hint="eastAsia" w:ascii="黑体" w:hAnsi="黑体" w:eastAsia="黑体" w:cs="黑体"/>
                <w:sz w:val="24"/>
              </w:rPr>
            </w:pPr>
          </w:p>
        </w:tc>
      </w:tr>
      <w:tr w14:paraId="3AE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6FD71D5">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23C33F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对未按规定与处置单位签订接收合同，并将收集的废矿物油和废镉镍电池进行处置的行政处罚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10D2FD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4540FB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680427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653F8D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1.《危险废物经营许可证管理办法》（2016年修订）</w:t>
            </w:r>
          </w:p>
          <w:p w14:paraId="1A29F37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第二十条  领取危险废物收集经营许可证的单位，应当与处置单位签订接收合同，并将收集的废矿物油和废镉镍电池在90个工作日内提供或者委托给处置单位进行处置。</w:t>
            </w:r>
          </w:p>
          <w:p w14:paraId="153F3BB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437" w:type="pct"/>
            <w:tcBorders>
              <w:top w:val="single" w:color="auto" w:sz="4" w:space="0"/>
              <w:left w:val="single" w:color="auto" w:sz="4" w:space="0"/>
              <w:bottom w:val="single" w:color="auto" w:sz="4" w:space="0"/>
              <w:right w:val="single" w:color="auto" w:sz="4" w:space="0"/>
            </w:tcBorders>
            <w:vAlign w:val="center"/>
          </w:tcPr>
          <w:p w14:paraId="79F1047B">
            <w:pPr>
              <w:spacing w:after="0" w:line="320" w:lineRule="exact"/>
              <w:jc w:val="both"/>
              <w:rPr>
                <w:rFonts w:hint="eastAsia" w:ascii="黑体" w:hAnsi="黑体" w:eastAsia="黑体" w:cs="黑体"/>
                <w:sz w:val="24"/>
              </w:rPr>
            </w:pPr>
          </w:p>
        </w:tc>
      </w:tr>
      <w:tr w14:paraId="08F2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57194F2">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73EE3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对未按照规定报告危险化学品企业相关信息的行政处罚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7D0B27E">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94FB0E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301CB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F8B06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1.《危险化学品安全管理条例》（2013年修订）</w:t>
            </w:r>
          </w:p>
          <w:p w14:paraId="50DD11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第八十一条第一款  有下列情形之一的，由公安机关责令改正，可以处1万元以下的罚款；拒不改正的，处1万元以上5万元以下的罚款：</w:t>
            </w:r>
          </w:p>
          <w:p w14:paraId="65AAF68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（一）生产、储存、使用剧毒化学品、易制爆危险化学品的单位不如实记录生产、储存、使用的剧毒化学品、易制爆危险化学品的数量、流向的；</w:t>
            </w:r>
          </w:p>
          <w:p w14:paraId="1D979ED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（二）生产、储存、使用剧毒化学品、易制爆危险化学品的单位发现剧毒化学品、易制爆危险化学品丢失或者被盗，不立即向公安机关报告的；</w:t>
            </w:r>
          </w:p>
          <w:p w14:paraId="3FAF1AE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（三）储存剧毒化学品的单位未将剧毒化学品的储存数量、储存地点以及管理人员的情况报所在地县级人民政府公安机关备案的；</w:t>
            </w:r>
          </w:p>
          <w:p w14:paraId="1987196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37D51D2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（五）剧毒化学品、易制爆危险化学品的销售企业、购买单位未在规定的时限内将所销售、购买的剧毒化学品、易制爆危险化学品的品种、数量以及流向信息报所在地县级人民政府公安机关备案的；</w:t>
            </w:r>
          </w:p>
          <w:p w14:paraId="2092114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（六）使用剧毒化学品、易制爆危险化学品的单位依照本条例规定转让其购买的剧毒化学品、易制爆危险化学品，未将有关情况向所在地县级人民政府公安机关报告的。</w:t>
            </w:r>
          </w:p>
          <w:p w14:paraId="5944AC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第三款  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437" w:type="pct"/>
            <w:tcBorders>
              <w:top w:val="single" w:color="auto" w:sz="4" w:space="0"/>
              <w:left w:val="single" w:color="auto" w:sz="4" w:space="0"/>
              <w:bottom w:val="single" w:color="auto" w:sz="4" w:space="0"/>
              <w:right w:val="single" w:color="auto" w:sz="4" w:space="0"/>
            </w:tcBorders>
            <w:vAlign w:val="center"/>
          </w:tcPr>
          <w:p w14:paraId="4596179F">
            <w:pPr>
              <w:spacing w:after="0" w:line="320" w:lineRule="exact"/>
              <w:jc w:val="both"/>
              <w:rPr>
                <w:rFonts w:hint="eastAsia" w:ascii="黑体" w:hAnsi="黑体" w:eastAsia="黑体" w:cs="黑体"/>
                <w:sz w:val="24"/>
              </w:rPr>
            </w:pPr>
          </w:p>
        </w:tc>
      </w:tr>
      <w:tr w14:paraId="4CD5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4D890EA">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05358C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对未按规定备案危险化学品生产装置、储存设施以及库存危险化学品的处置方案的行政处罚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A28FCAB">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39050B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13B222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068E6F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1.《危险化学品安全管理条例》（2013年修订）</w:t>
            </w:r>
          </w:p>
          <w:p w14:paraId="64376D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14:paraId="5812186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CCE4E71">
            <w:pPr>
              <w:spacing w:after="0" w:line="320" w:lineRule="exact"/>
              <w:jc w:val="both"/>
              <w:rPr>
                <w:rFonts w:hint="eastAsia" w:ascii="黑体" w:hAnsi="黑体" w:eastAsia="黑体" w:cs="黑体"/>
                <w:sz w:val="24"/>
              </w:rPr>
            </w:pPr>
          </w:p>
        </w:tc>
      </w:tr>
      <w:tr w14:paraId="3B07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D28BFBE">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BBCCFD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对医疗卫生机构、医疗废物集中处置单位未建立、健全医疗废物管理制度等行为的行政处罚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0ADF5F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813C4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D7BD70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559B8E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1.《医疗废物管理条例》（2011年修订）</w:t>
            </w:r>
          </w:p>
          <w:p w14:paraId="7C91198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14:paraId="134C4A9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2.《医疗废物管理行政处罚办法》（卫生部、国家环境保护总局令第21号，2010年修正）</w:t>
            </w:r>
          </w:p>
          <w:p w14:paraId="50A087F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437" w:type="pct"/>
            <w:tcBorders>
              <w:top w:val="single" w:color="auto" w:sz="4" w:space="0"/>
              <w:left w:val="single" w:color="auto" w:sz="4" w:space="0"/>
              <w:bottom w:val="single" w:color="auto" w:sz="4" w:space="0"/>
              <w:right w:val="single" w:color="auto" w:sz="4" w:space="0"/>
            </w:tcBorders>
            <w:vAlign w:val="center"/>
          </w:tcPr>
          <w:p w14:paraId="5B6DB293">
            <w:pPr>
              <w:spacing w:after="0" w:line="320" w:lineRule="exact"/>
              <w:jc w:val="both"/>
              <w:rPr>
                <w:rFonts w:hint="eastAsia" w:ascii="黑体" w:hAnsi="黑体" w:eastAsia="黑体" w:cs="黑体"/>
                <w:sz w:val="24"/>
              </w:rPr>
            </w:pPr>
          </w:p>
        </w:tc>
      </w:tr>
      <w:tr w14:paraId="5972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775DD7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42C6F3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对医疗卫生机构、医疗废物集中处置单位贮存设施或者设备不符合环境保护、卫生要求等行为的行政处罚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B6FDEB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B7830B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682F9E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08F54F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56D0689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150DA0C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235E5A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（三）擅自倾倒、堆放危险废物的；</w:t>
            </w:r>
          </w:p>
          <w:p w14:paraId="053662F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w:t>
            </w:r>
          </w:p>
          <w:p w14:paraId="1F52226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4C9F3C4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0CFE06F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（八）将危险废物与旅客在同一运输工具上载运的；</w:t>
            </w:r>
          </w:p>
          <w:p w14:paraId="16A6E49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w:t>
            </w:r>
          </w:p>
          <w:p w14:paraId="39E96A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069DB23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6A4FA0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p w14:paraId="61889A2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4111E39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437" w:type="pct"/>
            <w:tcBorders>
              <w:top w:val="single" w:color="auto" w:sz="4" w:space="0"/>
              <w:left w:val="single" w:color="auto" w:sz="4" w:space="0"/>
              <w:bottom w:val="single" w:color="auto" w:sz="4" w:space="0"/>
              <w:right w:val="single" w:color="auto" w:sz="4" w:space="0"/>
            </w:tcBorders>
            <w:vAlign w:val="center"/>
          </w:tcPr>
          <w:p w14:paraId="7D42ADE3">
            <w:pPr>
              <w:spacing w:after="0" w:line="320" w:lineRule="exact"/>
              <w:jc w:val="both"/>
              <w:rPr>
                <w:rFonts w:hint="eastAsia" w:ascii="黑体" w:hAnsi="黑体" w:eastAsia="黑体" w:cs="黑体"/>
                <w:sz w:val="24"/>
              </w:rPr>
            </w:pPr>
          </w:p>
        </w:tc>
      </w:tr>
      <w:tr w14:paraId="3E6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A0655DA">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89FA9A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对医疗卫生机构、医疗废物集中处置单位在运送过程中丢弃医疗废物等行为的行政处罚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05A08D1">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E292F6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333B83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33CFBD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6E0C1EA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5937F3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2D798D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（三）擅自倾倒、堆放危险废物的；</w:t>
            </w:r>
          </w:p>
          <w:p w14:paraId="6F1B11C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（四）将危险废物提供或者委托给无许可证的单位或者其他生产经营者从事经营活动的；</w:t>
            </w:r>
          </w:p>
          <w:p w14:paraId="098CC81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7177093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689404C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（九）未经消除污染处理，将收集、贮存、运输、处置危险废物的场所、设施、设备和容器、包装物及其他物品转作他用的；</w:t>
            </w:r>
          </w:p>
          <w:p w14:paraId="265D72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（十）未采取相应防范措施，造成危险废物扬散、流失、渗漏或者其他环境污染的；</w:t>
            </w:r>
          </w:p>
          <w:p w14:paraId="762225C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（十一）在运输过程中沿途丢弃、遗撒危险废物的。</w:t>
            </w:r>
          </w:p>
          <w:p w14:paraId="4AD7FCF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183E403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4304596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437" w:type="pct"/>
            <w:tcBorders>
              <w:top w:val="single" w:color="auto" w:sz="4" w:space="0"/>
              <w:left w:val="single" w:color="auto" w:sz="4" w:space="0"/>
              <w:bottom w:val="single" w:color="auto" w:sz="4" w:space="0"/>
              <w:right w:val="single" w:color="auto" w:sz="4" w:space="0"/>
            </w:tcBorders>
            <w:vAlign w:val="center"/>
          </w:tcPr>
          <w:p w14:paraId="58F5C559">
            <w:pPr>
              <w:spacing w:after="0" w:line="320" w:lineRule="exact"/>
              <w:jc w:val="both"/>
              <w:rPr>
                <w:rFonts w:hint="eastAsia" w:ascii="黑体" w:hAnsi="黑体" w:eastAsia="黑体" w:cs="黑体"/>
                <w:sz w:val="24"/>
              </w:rPr>
            </w:pPr>
          </w:p>
        </w:tc>
      </w:tr>
      <w:tr w14:paraId="3553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8" w:hRule="atLeast"/>
        </w:trPr>
        <w:tc>
          <w:tcPr>
            <w:tcW w:w="194" w:type="pct"/>
            <w:tcBorders>
              <w:top w:val="single" w:color="auto" w:sz="4" w:space="0"/>
              <w:left w:val="single" w:color="auto" w:sz="4" w:space="0"/>
              <w:bottom w:val="single" w:color="auto" w:sz="4" w:space="0"/>
              <w:right w:val="single" w:color="auto" w:sz="4" w:space="0"/>
            </w:tcBorders>
            <w:vAlign w:val="center"/>
          </w:tcPr>
          <w:p w14:paraId="56C1A39B">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9975C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对医疗卫生机构、医疗废物集中处置单位发生医疗废物流失、泄漏、扩散时，未采取紧急处理措施等行为的行政处罚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71C20F5">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2B5B7D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C1FBEA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31FCB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B2ABD4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1DD4DC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679A64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0C4D85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6D0CBD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0FA4A72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5BC0635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14:paraId="0CC74D8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DC317E9">
            <w:pPr>
              <w:spacing w:after="0" w:line="320" w:lineRule="exact"/>
              <w:jc w:val="both"/>
              <w:rPr>
                <w:rFonts w:hint="eastAsia" w:ascii="黑体" w:hAnsi="黑体" w:eastAsia="黑体" w:cs="黑体"/>
                <w:sz w:val="24"/>
              </w:rPr>
            </w:pPr>
          </w:p>
        </w:tc>
      </w:tr>
      <w:tr w14:paraId="684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3A7C2E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5F8371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对不具备集中处置医疗废物条件的农村，医疗机构未按要求处置医疗废物的行政处罚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6FA04C8">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3851F6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5F56A6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25CEEC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43814BA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第九十条 医疗废物按照国家危险废物名录管理。县级以上地方人民政府应当加强医疗废物集中处置能力建设。</w:t>
            </w:r>
          </w:p>
          <w:p w14:paraId="6DA62D9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第一百一十二条 违反本法规定，有下列行为之一，由生态环境主管部门责令改正，处以罚款，没收违法所得；情节严重的，报经有批准权的人民政府批准，可以责令停业或者关闭：</w:t>
            </w:r>
          </w:p>
          <w:p w14:paraId="3EF1BB3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（六）未按照国家环境保护标准贮存、利用、处置危险废物或者将危险废物混入非危险废物中贮存的；</w:t>
            </w:r>
          </w:p>
          <w:p w14:paraId="5D5CFCB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（七）未经安全性处置，混合收集、贮存、运输、处置具有不相容性质的危险废物的。</w:t>
            </w:r>
          </w:p>
          <w:p w14:paraId="6903A09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14:paraId="5DC74F9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084AC0A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7ACEB5E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48951BB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3880C94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3413591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3DB45C44">
            <w:pPr>
              <w:spacing w:after="0" w:line="320" w:lineRule="exact"/>
              <w:jc w:val="both"/>
              <w:rPr>
                <w:rFonts w:hint="eastAsia" w:ascii="黑体" w:hAnsi="黑体" w:eastAsia="黑体" w:cs="黑体"/>
                <w:sz w:val="24"/>
              </w:rPr>
            </w:pPr>
          </w:p>
        </w:tc>
      </w:tr>
      <w:tr w14:paraId="292F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BCB0EE9">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167C70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对无证或者不按照经营许可证规定从事收集、贮存、利用、处置危险废物经营活动等的行政处罚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5FA718D">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4C20B4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B98DA5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E04560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2E503A6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6B7789C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14:paraId="74689BD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2.《危险废物经营许可证管理办法》（2016年修订）</w:t>
            </w:r>
          </w:p>
          <w:p w14:paraId="1CB4BA5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第十五条  禁止无经营许可证或者不按经营许可证规定从事危险废物收集、贮存、处置经营活动。</w:t>
            </w:r>
          </w:p>
          <w:p w14:paraId="610BCC8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禁止从中华人民共和国境外进口或者经中华人民共和国过境转移电子类危险废物。</w:t>
            </w:r>
          </w:p>
          <w:p w14:paraId="54AB1E9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禁止将危险废物提供或者委托给无经营许可证的单位从事收集、贮存、处置经营活动。</w:t>
            </w:r>
          </w:p>
          <w:p w14:paraId="72C76CF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禁止伪造、变造、转让危险废物经营许可证。</w:t>
            </w:r>
          </w:p>
          <w:p w14:paraId="1F4699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第二十五条  违反本办法第十五条第一款、第二款、第三款规定的，依照《中华人民共和国固体废物污染环境防治法》的规定予以处罚。</w:t>
            </w:r>
          </w:p>
          <w:p w14:paraId="53339D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p w14:paraId="078B61B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3.《湖南省实施 &lt;中华人民共和国固体废物污染环境防治法&gt;办法》（2022年修正）                                       </w:t>
            </w:r>
          </w:p>
          <w:p w14:paraId="3C4A2DB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第二十二条  省人民政府生态环境主管部门应当建立小微企业危险废物收集体系，完善危险废物收集单位管理制度。</w:t>
            </w:r>
          </w:p>
          <w:p w14:paraId="15AAC7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从事危险废物收集、贮存、利用、处置的经营单位，应当依法取得危险废物经营许可证，按照规定建立危险废物经营台账，定期向颁发危险废物经营许可证的环境保护主管部门报告危险废物经营活动情况。</w:t>
            </w:r>
          </w:p>
          <w:p w14:paraId="7F24094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企业开展非工业产生的危险废物收集经营活动，应当取得由设区的市、自治州人民政府环境保护主管部门颁发的危险废物收集经营许可证。</w:t>
            </w:r>
          </w:p>
          <w:p w14:paraId="114ECAE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新建、改建、扩建的危险废物经营建设项目，在企业依照规定完成环境保护设施竣工验收前，县级以上人民政府环境保护主管部门可以依照权限颁发有效期最长不超过一年的危险废物经营许可证。</w:t>
            </w:r>
          </w:p>
          <w:p w14:paraId="0D73520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危险废物经营单位应当按照规定填写危险废物经营台账并且保存十年以上；以填埋方式处置危险废物的，应当永久保存危险废物经营台账；终止经营活动的，应当将危险废物经营台账移交审批经营危险废物的环境保护主管部门。                                           </w:t>
            </w:r>
          </w:p>
          <w:p w14:paraId="1803995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第三十六条  违反本办法第二十二条规定，无许可证从事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14:paraId="6C379D0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未按照经营许可证规定从事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437" w:type="pct"/>
            <w:tcBorders>
              <w:top w:val="single" w:color="auto" w:sz="4" w:space="0"/>
              <w:left w:val="single" w:color="auto" w:sz="4" w:space="0"/>
              <w:bottom w:val="single" w:color="auto" w:sz="4" w:space="0"/>
              <w:right w:val="single" w:color="auto" w:sz="4" w:space="0"/>
            </w:tcBorders>
            <w:vAlign w:val="center"/>
          </w:tcPr>
          <w:p w14:paraId="0EF1D2A5">
            <w:pPr>
              <w:spacing w:after="0" w:line="320" w:lineRule="exact"/>
              <w:jc w:val="both"/>
              <w:rPr>
                <w:rFonts w:hint="eastAsia" w:ascii="黑体" w:hAnsi="黑体" w:eastAsia="黑体" w:cs="黑体"/>
                <w:sz w:val="24"/>
              </w:rPr>
            </w:pPr>
          </w:p>
        </w:tc>
      </w:tr>
      <w:tr w14:paraId="6B2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954FCD7">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480559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对未取得废弃电器电子产品处理资格擅自从事废弃电器电子产品处理活动的行政处罚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F5D4FFD">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EA0FBD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CA1526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EE008F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5F9A95E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579C1ED0">
            <w:pPr>
              <w:spacing w:after="0" w:line="320" w:lineRule="exact"/>
              <w:jc w:val="both"/>
              <w:rPr>
                <w:rFonts w:hint="eastAsia" w:ascii="黑体" w:hAnsi="黑体" w:eastAsia="黑体" w:cs="黑体"/>
                <w:sz w:val="24"/>
              </w:rPr>
            </w:pPr>
          </w:p>
        </w:tc>
      </w:tr>
      <w:tr w14:paraId="514B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194" w:type="pct"/>
            <w:tcBorders>
              <w:top w:val="single" w:color="auto" w:sz="4" w:space="0"/>
              <w:left w:val="single" w:color="auto" w:sz="4" w:space="0"/>
              <w:bottom w:val="single" w:color="auto" w:sz="4" w:space="0"/>
              <w:right w:val="single" w:color="auto" w:sz="4" w:space="0"/>
            </w:tcBorders>
            <w:vAlign w:val="center"/>
          </w:tcPr>
          <w:p w14:paraId="67485984">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570573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对采用国家明令淘汰的技术和工艺处理废弃电器电子产品的行政处罚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42D771C">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A609AF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2540C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74B38E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4DAE801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第二十九条　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437" w:type="pct"/>
            <w:tcBorders>
              <w:top w:val="single" w:color="auto" w:sz="4" w:space="0"/>
              <w:left w:val="single" w:color="auto" w:sz="4" w:space="0"/>
              <w:bottom w:val="single" w:color="auto" w:sz="4" w:space="0"/>
              <w:right w:val="single" w:color="auto" w:sz="4" w:space="0"/>
            </w:tcBorders>
            <w:vAlign w:val="center"/>
          </w:tcPr>
          <w:p w14:paraId="1D8593F3">
            <w:pPr>
              <w:spacing w:after="0" w:line="320" w:lineRule="exact"/>
              <w:jc w:val="both"/>
              <w:rPr>
                <w:rFonts w:hint="eastAsia" w:ascii="黑体" w:hAnsi="黑体" w:eastAsia="黑体" w:cs="黑体"/>
                <w:sz w:val="24"/>
              </w:rPr>
            </w:pPr>
          </w:p>
        </w:tc>
      </w:tr>
      <w:tr w14:paraId="38A3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B6227A2">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F367D7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对处理废弃电器电子产品造成环境污染的行政处罚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93A1DE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138D95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82F1E9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2A80E6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5BDBF47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0215FF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5589000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2.《废弃电器电子产品回收处理管理条例》（2019年修订）</w:t>
            </w:r>
          </w:p>
          <w:p w14:paraId="68D74FF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第三十条  处理废弃电器电子产品造成环境污染的，由县级以上人民政府生态环境主管部门按照固体废物污染环境防治的有关规定予以处罚。</w:t>
            </w:r>
          </w:p>
        </w:tc>
        <w:tc>
          <w:tcPr>
            <w:tcW w:w="437" w:type="pct"/>
            <w:tcBorders>
              <w:top w:val="single" w:color="auto" w:sz="4" w:space="0"/>
              <w:left w:val="single" w:color="auto" w:sz="4" w:space="0"/>
              <w:bottom w:val="single" w:color="auto" w:sz="4" w:space="0"/>
              <w:right w:val="single" w:color="auto" w:sz="4" w:space="0"/>
            </w:tcBorders>
            <w:vAlign w:val="center"/>
          </w:tcPr>
          <w:p w14:paraId="22545BF0">
            <w:pPr>
              <w:spacing w:after="0" w:line="320" w:lineRule="exact"/>
              <w:jc w:val="both"/>
              <w:rPr>
                <w:rFonts w:hint="eastAsia" w:ascii="黑体" w:hAnsi="黑体" w:eastAsia="黑体" w:cs="黑体"/>
                <w:sz w:val="24"/>
              </w:rPr>
            </w:pPr>
          </w:p>
        </w:tc>
      </w:tr>
      <w:tr w14:paraId="1E82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94" w:type="pct"/>
            <w:tcBorders>
              <w:top w:val="single" w:color="auto" w:sz="4" w:space="0"/>
              <w:left w:val="single" w:color="auto" w:sz="4" w:space="0"/>
              <w:bottom w:val="single" w:color="auto" w:sz="4" w:space="0"/>
              <w:right w:val="single" w:color="auto" w:sz="4" w:space="0"/>
            </w:tcBorders>
            <w:vAlign w:val="center"/>
          </w:tcPr>
          <w:p w14:paraId="751C3A10">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BCE599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对废弃电器电子产品回收处理企业未建立废弃电器电子产品的数据信息管理系统等行为的行政处罚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BD4B2C7">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49929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B01F72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A3D38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3D62E02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第三十一条  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5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230B3DAB">
            <w:pPr>
              <w:spacing w:after="0" w:line="320" w:lineRule="exact"/>
              <w:jc w:val="both"/>
              <w:rPr>
                <w:rFonts w:hint="eastAsia" w:ascii="黑体" w:hAnsi="黑体" w:eastAsia="黑体" w:cs="黑体"/>
                <w:sz w:val="24"/>
              </w:rPr>
            </w:pPr>
          </w:p>
        </w:tc>
      </w:tr>
      <w:tr w14:paraId="1AF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557D92C">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58E179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对废弃电器电子产品回收处理企业未建立日常环境监测制度等行为的行政处罚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252D48A">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60234A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678922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689C0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1.《废弃电器电子产品回收处理管理条例》（2019年修订）</w:t>
            </w:r>
          </w:p>
          <w:p w14:paraId="6CAEEC0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第三十二条  违反本条例规定，处理企业未建立日常环境监测制度或者未开展日常环境监测的，由县级以上人民政府生态环境主管部门责令限期改正，可以处5万元以下的罚款。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FA096D6">
            <w:pPr>
              <w:spacing w:after="0" w:line="320" w:lineRule="exact"/>
              <w:jc w:val="both"/>
              <w:rPr>
                <w:rFonts w:hint="eastAsia" w:ascii="黑体" w:hAnsi="黑体" w:eastAsia="黑体" w:cs="黑体"/>
                <w:sz w:val="24"/>
              </w:rPr>
            </w:pPr>
          </w:p>
        </w:tc>
      </w:tr>
      <w:tr w14:paraId="50DA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73DB3D1">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9D3077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对医疗卫生机构、医疗废物集中处置单位造成传染病传播的行政处罚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846D19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8204D9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85B83E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CF99D53">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1.《中华人民共和国固体废物污染环境防治法》（2020年修订）</w:t>
            </w:r>
          </w:p>
          <w:p w14:paraId="344DB72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14:paraId="2F64A91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14:paraId="5E04576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2.《医疗废物管理条例》（2011年修订）</w:t>
            </w:r>
          </w:p>
          <w:p w14:paraId="668B457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260B67E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（一）在运送过程中丢弃医疗废物，在非贮存地点倾倒、堆放医疗废物或者将医疗废物混入其他废物和生活垃圾的；</w:t>
            </w:r>
          </w:p>
          <w:p w14:paraId="3B7E4BF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（二）未执行危险废物转移联单管理制度的；</w:t>
            </w:r>
          </w:p>
          <w:p w14:paraId="71EC052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（三）将医疗废物交给未取得经营许可证的单位或者个人收集、运送、贮存、处置的；</w:t>
            </w:r>
          </w:p>
          <w:p w14:paraId="5080C1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（四）对医疗废物的处置不符合国家规定的环境保护、卫生标准、规范的；</w:t>
            </w:r>
          </w:p>
          <w:p w14:paraId="4AAD3FB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（五）未按照本条例的规定对污水、传染病病人或者疑似传染病病人的排泄物，进行严格消毒，或者未达到国家规定的排放标准，排入污水处理系统的；</w:t>
            </w:r>
          </w:p>
          <w:p w14:paraId="5FA8E1C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（六）对收治的传染病病人或者疑似传染病病人产生的生活垃圾，未按照医疗废物进行管理和处置的。</w:t>
            </w:r>
          </w:p>
          <w:p w14:paraId="2BC59B3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14:paraId="3A01825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3AF6BBD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1651D30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3.《医疗废物管理行政处罚办法》（卫生部、国家环境保护总局令第21号，2010年修正）</w:t>
            </w:r>
          </w:p>
          <w:p w14:paraId="08BCBCB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第十五条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14:paraId="0FB45EFE">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437" w:type="pct"/>
            <w:tcBorders>
              <w:top w:val="single" w:color="auto" w:sz="4" w:space="0"/>
              <w:left w:val="single" w:color="auto" w:sz="4" w:space="0"/>
              <w:bottom w:val="single" w:color="auto" w:sz="4" w:space="0"/>
              <w:right w:val="single" w:color="auto" w:sz="4" w:space="0"/>
            </w:tcBorders>
            <w:vAlign w:val="center"/>
          </w:tcPr>
          <w:p w14:paraId="3C277E2B">
            <w:pPr>
              <w:spacing w:after="0" w:line="320" w:lineRule="exact"/>
              <w:jc w:val="both"/>
              <w:rPr>
                <w:rFonts w:hint="eastAsia" w:ascii="黑体" w:hAnsi="黑体" w:eastAsia="黑体" w:cs="黑体"/>
                <w:sz w:val="24"/>
                <w:highlight w:val="yellow"/>
              </w:rPr>
            </w:pPr>
          </w:p>
        </w:tc>
      </w:tr>
      <w:tr w14:paraId="1FF2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4C81C4B">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82CA866">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对药品生产销售企业、医疗卫生机构和有关实验室随意倾倒液态废物和随意处置实验室动物尸体等的行政处罚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CE28C0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243D58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C43DC1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9B84CF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1.《湖南省实施 &lt;中华人民共和国固体废物污染环境防治法&gt;办法》（2022年修正） </w:t>
            </w:r>
          </w:p>
          <w:p w14:paraId="472D2D0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第二十八条  药品生产销售企业、医疗卫生机构和有关实验室应当建立医药废物、废药物药品、废弃危险化学品的分类登记制度；设置有明显警示标识的固体废物分类存放设施，禁止随意倾倒液态废物和随意处置实验室动物尸体。前款单位应当将其产生的危险废物交由具备危险废物经营资质的单位处置。</w:t>
            </w:r>
          </w:p>
          <w:p w14:paraId="1EA3BBC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第三十八条  违反本办法第二十八条规定，随意倾倒液态废物和随意处置实验室动物尸体的，由县级以上人民政府卫生健康主管部门、生态环境主管部门或者其他有关部门按照各自职责责令改正，给予警告、通报批评；造成传染病传播、流行或者其他严重后果的，由其所在单位或者上级主管部门对主要负责人、直接负责的主管人员和其他直接责任人员依法给予降级、撤职、开除处分，并可以依法吊销有关责任人员的执业证书；有许可证件的，由原发证部门吊销有关许可证件。</w:t>
            </w:r>
          </w:p>
        </w:tc>
        <w:tc>
          <w:tcPr>
            <w:tcW w:w="437" w:type="pct"/>
            <w:tcBorders>
              <w:top w:val="single" w:color="auto" w:sz="4" w:space="0"/>
              <w:left w:val="single" w:color="auto" w:sz="4" w:space="0"/>
              <w:bottom w:val="single" w:color="auto" w:sz="4" w:space="0"/>
              <w:right w:val="single" w:color="auto" w:sz="4" w:space="0"/>
            </w:tcBorders>
            <w:vAlign w:val="center"/>
          </w:tcPr>
          <w:p w14:paraId="25329C91">
            <w:pPr>
              <w:spacing w:after="0" w:line="320" w:lineRule="exact"/>
              <w:jc w:val="both"/>
              <w:rPr>
                <w:rFonts w:hint="eastAsia" w:ascii="黑体" w:hAnsi="黑体" w:eastAsia="黑体" w:cs="黑体"/>
                <w:sz w:val="24"/>
              </w:rPr>
            </w:pPr>
          </w:p>
        </w:tc>
      </w:tr>
      <w:tr w14:paraId="1A1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8221553">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B6758F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对伪造、变造废弃电器电子产品处理资格证书等行为的行政处罚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1C81994">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D5FB84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A501AD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F7A8F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1.《废弃电器电子产品处理资格许可管理办法》（环境保护部令第13号，2011年1月1日施行）</w:t>
            </w:r>
          </w:p>
          <w:p w14:paraId="17A5BFC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w:t>
            </w:r>
          </w:p>
          <w:p w14:paraId="0DEB94C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61894616">
            <w:pPr>
              <w:spacing w:after="0" w:line="320" w:lineRule="exact"/>
              <w:jc w:val="both"/>
              <w:rPr>
                <w:rFonts w:hint="eastAsia" w:ascii="黑体" w:hAnsi="黑体" w:eastAsia="黑体" w:cs="黑体"/>
                <w:sz w:val="24"/>
              </w:rPr>
            </w:pPr>
          </w:p>
        </w:tc>
      </w:tr>
      <w:tr w14:paraId="760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2FDFDCB">
            <w:pPr>
              <w:pStyle w:val="17"/>
              <w:widowControl/>
              <w:numPr>
                <w:ilvl w:val="0"/>
                <w:numId w:val="1"/>
              </w:numPr>
              <w:spacing w:after="0" w:line="320" w:lineRule="exact"/>
              <w:ind w:firstLineChars="0"/>
              <w:jc w:val="center"/>
              <w:textAlignment w:val="center"/>
              <w:rPr>
                <w:rFonts w:hint="eastAsia"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FC4E171">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对贮存、拆解、利用、处置电子废物的作业场所不符合要求等行为的行政处罚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808EC02">
            <w:pPr>
              <w:spacing w:after="0"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EFB6A5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C256C8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BA65D6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1.《电子废物污染环境防治管理办法》（国家环境保护总局令第40号，2008年2月1日施行）</w:t>
            </w:r>
          </w:p>
          <w:p w14:paraId="0CAEC13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第二十一条  违反本办法规定，有下列行为之一的，由所在地县级以上人民政府环境保护行政主管部门责令限期整改，并处3万元以下罚款：</w:t>
            </w:r>
          </w:p>
          <w:p w14:paraId="157B187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（一）将未完全拆解、利用或者处置的电子废物提供或者委托给列入名录（包括临时名录）且具有相应经营范围的拆解利用处置单位（包括个体工商户）以外的单位或者个人从事拆解、利用、处置活动的；</w:t>
            </w:r>
          </w:p>
          <w:p w14:paraId="54CEEB6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（二）拆解、利用和处置电子废物不符合有关电子废物污染防治的相关标准、技术规范和技术政策的要求，或者违反本办法规定的禁止性技术、工艺、设备要求的；</w:t>
            </w:r>
          </w:p>
          <w:p w14:paraId="5A9C798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（三）贮存、拆解、利用、处置电子废物的作业场所不符合要求的；</w:t>
            </w:r>
          </w:p>
          <w:p w14:paraId="553E9EC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（四）未按规定记录经营情况、日常环境监测数据、所产生工业电子废物的有关情况等，或者环境监测数据、经营情况记录弄虚作假的；</w:t>
            </w:r>
          </w:p>
          <w:p w14:paraId="6B42681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（五）未按培训制度和计划进行培训的；</w:t>
            </w:r>
          </w:p>
          <w:p w14:paraId="3E390A78">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（六）贮存电子废物超过一年的。</w:t>
            </w:r>
          </w:p>
        </w:tc>
        <w:tc>
          <w:tcPr>
            <w:tcW w:w="437" w:type="pct"/>
            <w:tcBorders>
              <w:top w:val="single" w:color="auto" w:sz="4" w:space="0"/>
              <w:left w:val="single" w:color="auto" w:sz="4" w:space="0"/>
              <w:bottom w:val="single" w:color="auto" w:sz="4" w:space="0"/>
              <w:right w:val="single" w:color="auto" w:sz="4" w:space="0"/>
            </w:tcBorders>
            <w:vAlign w:val="center"/>
          </w:tcPr>
          <w:p w14:paraId="2AD4EF63">
            <w:pPr>
              <w:spacing w:after="0" w:line="320" w:lineRule="exact"/>
              <w:jc w:val="both"/>
              <w:rPr>
                <w:rFonts w:hint="eastAsia" w:ascii="黑体" w:hAnsi="黑体" w:eastAsia="黑体" w:cs="黑体"/>
                <w:sz w:val="24"/>
              </w:rPr>
            </w:pPr>
          </w:p>
        </w:tc>
      </w:tr>
      <w:tr w14:paraId="4E08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A30F0B9">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5347519">
            <w:pPr>
              <w:spacing w:after="0" w:line="320" w:lineRule="exact"/>
              <w:jc w:val="both"/>
              <w:rPr>
                <w:rFonts w:ascii="仿宋_GB2312" w:eastAsia="仿宋_GB2312" w:cs="仿宋_GB2312"/>
                <w:sz w:val="24"/>
              </w:rPr>
            </w:pPr>
            <w:r>
              <w:rPr>
                <w:rFonts w:hint="eastAsia" w:ascii="仿宋_GB2312" w:hAnsi="Calibri" w:eastAsia="仿宋_GB2312" w:cs="仿宋_GB2312"/>
                <w:sz w:val="24"/>
              </w:rPr>
              <w:t>对回收拆解企业违反环境保护法律、法规和强制性标准，污染环境的行为的行政处罚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E7A84C1">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04BDC90">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1AD67CF">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39760CD">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1.《报废机动车回收管理办法》（2019年6月1日施行）</w:t>
            </w:r>
          </w:p>
          <w:p w14:paraId="3B86D13E">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第二十四条  报废机动车回收企业违反环境保护法律、法规和强制性标准，污染环境的，由生态环境主管部门责令限期改正，并依法予以处罚；拒不改正或者逾期未改正的，由原发证部门吊销资质认定书。</w:t>
            </w:r>
          </w:p>
          <w:p w14:paraId="2AAAFF50">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2.《报废机动车回收管理办法实施细则》（商务部令2020年第2号，2020年9月1日施行）</w:t>
            </w:r>
          </w:p>
          <w:p w14:paraId="5D6F1EB8">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第四十七条第一款 回收拆解企业违反环境保护法律、法规和强制性标准，污染环境的，由生态环境主管部门按照《管理办法》第二十四条规定责令限期改正，并依法予以处罚；拒不改正或者逾期未改正的，由原发证部门吊销《资质认定书》。</w:t>
            </w:r>
          </w:p>
        </w:tc>
        <w:tc>
          <w:tcPr>
            <w:tcW w:w="437" w:type="pct"/>
            <w:tcBorders>
              <w:top w:val="single" w:color="auto" w:sz="4" w:space="0"/>
              <w:left w:val="single" w:color="auto" w:sz="4" w:space="0"/>
              <w:bottom w:val="single" w:color="auto" w:sz="4" w:space="0"/>
              <w:right w:val="single" w:color="auto" w:sz="4" w:space="0"/>
            </w:tcBorders>
            <w:vAlign w:val="center"/>
          </w:tcPr>
          <w:p w14:paraId="56F740F8">
            <w:pPr>
              <w:spacing w:after="0" w:line="320" w:lineRule="exact"/>
              <w:jc w:val="both"/>
              <w:rPr>
                <w:rFonts w:hint="eastAsia" w:ascii="黑体" w:hAnsi="宋体" w:eastAsia="黑体" w:cs="黑体"/>
                <w:sz w:val="24"/>
              </w:rPr>
            </w:pPr>
          </w:p>
        </w:tc>
      </w:tr>
      <w:tr w14:paraId="202D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B1D24CB">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6B79768">
            <w:pPr>
              <w:spacing w:after="0" w:line="320" w:lineRule="exact"/>
              <w:jc w:val="both"/>
              <w:rPr>
                <w:rFonts w:ascii="仿宋_GB2312" w:eastAsia="仿宋_GB2312" w:cs="仿宋_GB2312"/>
                <w:sz w:val="24"/>
              </w:rPr>
            </w:pPr>
            <w:r>
              <w:rPr>
                <w:rFonts w:hint="eastAsia" w:ascii="仿宋_GB2312" w:hAnsi="Calibri" w:eastAsia="仿宋_GB2312" w:cs="仿宋_GB2312"/>
                <w:sz w:val="24"/>
              </w:rPr>
              <w:t>对回收拆解企业不再符合有关环境保护相关认定条件的行政处罚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18A0ACD">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CAF54F4">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97CBFD1">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5EDB9BC">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1.《报废机动车回收管理办法实施细则》（商务部令2020年第2号，2020年9月1日施行）</w:t>
            </w:r>
          </w:p>
          <w:p w14:paraId="6C6D83FC">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第八条第四项、第五项  取得报废机动车回收拆解资质认定，应当具备下列条件：（四）符合环保标准《报废机动车拆解环境保护技术规范》（HJ348）要求；（五）具有符合国家规定的生态环境保护制度，具备相应的污染防治措施，对拆解产生的固体废物有妥善处置方案。</w:t>
            </w:r>
          </w:p>
          <w:p w14:paraId="12772B09">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第四十七条第二款   回收拆解企业不再符合本细则第八条规定有关环境保护相关认定条件的，由生态环境主管部门责令限期改正，并依法予以处罚；拒不改正或者逾期未改正的，由原发证部门撤销《资质认定书》。</w:t>
            </w:r>
          </w:p>
        </w:tc>
        <w:tc>
          <w:tcPr>
            <w:tcW w:w="437" w:type="pct"/>
            <w:tcBorders>
              <w:top w:val="single" w:color="auto" w:sz="4" w:space="0"/>
              <w:left w:val="single" w:color="auto" w:sz="4" w:space="0"/>
              <w:bottom w:val="single" w:color="auto" w:sz="4" w:space="0"/>
              <w:right w:val="single" w:color="auto" w:sz="4" w:space="0"/>
            </w:tcBorders>
            <w:vAlign w:val="center"/>
          </w:tcPr>
          <w:p w14:paraId="37CCEBF0">
            <w:pPr>
              <w:spacing w:after="0" w:line="320" w:lineRule="exact"/>
              <w:jc w:val="both"/>
              <w:rPr>
                <w:rFonts w:hint="eastAsia" w:ascii="黑体" w:hAnsi="宋体" w:eastAsia="黑体" w:cs="黑体"/>
                <w:sz w:val="24"/>
              </w:rPr>
            </w:pPr>
          </w:p>
        </w:tc>
      </w:tr>
      <w:tr w14:paraId="4E9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94" w:type="pct"/>
            <w:tcBorders>
              <w:top w:val="single" w:color="auto" w:sz="4" w:space="0"/>
              <w:left w:val="single" w:color="auto" w:sz="4" w:space="0"/>
              <w:bottom w:val="single" w:color="auto" w:sz="4" w:space="0"/>
              <w:right w:val="single" w:color="auto" w:sz="4" w:space="0"/>
            </w:tcBorders>
            <w:vAlign w:val="center"/>
          </w:tcPr>
          <w:p w14:paraId="5B55BD5F">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7A19BC1">
            <w:pPr>
              <w:spacing w:after="0" w:line="320" w:lineRule="exact"/>
              <w:jc w:val="both"/>
              <w:rPr>
                <w:rFonts w:ascii="仿宋_GB2312" w:eastAsia="仿宋_GB2312" w:cs="仿宋_GB2312"/>
                <w:sz w:val="24"/>
              </w:rPr>
            </w:pPr>
            <w:r>
              <w:rPr>
                <w:rFonts w:hint="eastAsia" w:ascii="仿宋_GB2312" w:hAnsi="Calibri" w:eastAsia="仿宋_GB2312" w:cs="仿宋_GB2312"/>
                <w:sz w:val="24"/>
              </w:rPr>
              <w:t>对回收拆解企业未建立固体废物管理台账等行为的行政处罚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15C9795">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5276681">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DD53B5F">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BB24AC">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1.《报废机动车回收管理办法实施细则》（商务部令2020年第2号，2020年9月1日施行）</w:t>
            </w:r>
          </w:p>
          <w:p w14:paraId="4FF31564">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第二十五条  回收拆解企业应当遵守环境保护法律、法规和强制性标准，建立固体废物管理台账，如实记录报废机动车拆解产物的种类、数量、流向、贮存、利用和处置等信息，并通过“全国固体废物管理信息系统”进行填报；制定危险废物管理计划，按照国家有关规定贮存、运输、转移和利用处置危险废物。</w:t>
            </w:r>
          </w:p>
          <w:p w14:paraId="56EE7A2D">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第四十七条第三款  回收拆解企业违反本细则第二十五条规定的，由生态环境主管部门依法予以处罚。</w:t>
            </w:r>
          </w:p>
        </w:tc>
        <w:tc>
          <w:tcPr>
            <w:tcW w:w="437" w:type="pct"/>
            <w:tcBorders>
              <w:top w:val="single" w:color="auto" w:sz="4" w:space="0"/>
              <w:left w:val="single" w:color="auto" w:sz="4" w:space="0"/>
              <w:bottom w:val="single" w:color="auto" w:sz="4" w:space="0"/>
              <w:right w:val="single" w:color="auto" w:sz="4" w:space="0"/>
            </w:tcBorders>
            <w:vAlign w:val="center"/>
          </w:tcPr>
          <w:p w14:paraId="2C2A81A0">
            <w:pPr>
              <w:spacing w:after="0" w:line="320" w:lineRule="exact"/>
              <w:jc w:val="both"/>
              <w:rPr>
                <w:rFonts w:hint="eastAsia" w:ascii="黑体" w:hAnsi="宋体" w:eastAsia="黑体" w:cs="黑体"/>
                <w:sz w:val="24"/>
              </w:rPr>
            </w:pPr>
          </w:p>
        </w:tc>
      </w:tr>
      <w:tr w14:paraId="03A5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BB0DB34">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2209D09">
            <w:pPr>
              <w:spacing w:after="0" w:line="320" w:lineRule="exact"/>
              <w:jc w:val="both"/>
              <w:rPr>
                <w:rFonts w:ascii="仿宋_GB2312" w:eastAsia="仿宋_GB2312" w:cs="仿宋_GB2312"/>
                <w:sz w:val="24"/>
              </w:rPr>
            </w:pPr>
            <w:r>
              <w:rPr>
                <w:rFonts w:hint="eastAsia" w:ascii="仿宋_GB2312" w:hAnsi="Calibri" w:eastAsia="仿宋_GB2312" w:cs="仿宋_GB2312"/>
                <w:sz w:val="24"/>
              </w:rPr>
              <w:t>对从事畜禽规模养殖未及时收集、贮存、利用或者处置养殖过程中产生的畜禽粪污等固体废物的行政处罚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A877D09">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C727C0B">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822D0DA">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049EED7">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1.《中华人民共和国固体废物污染环境防治法》（2020年修订）</w:t>
            </w:r>
          </w:p>
          <w:p w14:paraId="39EC9187">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437" w:type="pct"/>
            <w:tcBorders>
              <w:top w:val="single" w:color="auto" w:sz="4" w:space="0"/>
              <w:left w:val="single" w:color="auto" w:sz="4" w:space="0"/>
              <w:bottom w:val="single" w:color="auto" w:sz="4" w:space="0"/>
              <w:right w:val="single" w:color="auto" w:sz="4" w:space="0"/>
            </w:tcBorders>
            <w:vAlign w:val="center"/>
          </w:tcPr>
          <w:p w14:paraId="6DE01C9C">
            <w:pPr>
              <w:spacing w:after="0" w:line="320" w:lineRule="exact"/>
              <w:jc w:val="both"/>
              <w:rPr>
                <w:rFonts w:hint="eastAsia" w:ascii="黑体" w:hAnsi="宋体" w:eastAsia="黑体" w:cs="黑体"/>
                <w:sz w:val="24"/>
              </w:rPr>
            </w:pPr>
          </w:p>
        </w:tc>
      </w:tr>
      <w:tr w14:paraId="709E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F513A70">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63C26DE">
            <w:pPr>
              <w:spacing w:after="0" w:line="320" w:lineRule="exact"/>
              <w:jc w:val="both"/>
              <w:rPr>
                <w:rFonts w:ascii="仿宋_GB2312" w:eastAsia="仿宋_GB2312" w:cs="仿宋_GB2312"/>
                <w:sz w:val="24"/>
              </w:rPr>
            </w:pPr>
            <w:r>
              <w:rPr>
                <w:rFonts w:hint="eastAsia" w:ascii="仿宋_GB2312" w:hAnsi="Calibri" w:eastAsia="仿宋_GB2312" w:cs="仿宋_GB2312"/>
                <w:sz w:val="24"/>
              </w:rPr>
              <w:t>对在禁止养殖区域内建设畜禽养殖场、养殖小区的行政处罚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B6220E8">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E344B0D">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BFAA26D">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449D4F7">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1.《畜禽规模养殖污染防治条例》（2014年1月1日施行）</w:t>
            </w:r>
          </w:p>
          <w:p w14:paraId="1521FA77">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437" w:type="pct"/>
            <w:tcBorders>
              <w:top w:val="single" w:color="auto" w:sz="4" w:space="0"/>
              <w:left w:val="single" w:color="auto" w:sz="4" w:space="0"/>
              <w:bottom w:val="single" w:color="auto" w:sz="4" w:space="0"/>
              <w:right w:val="single" w:color="auto" w:sz="4" w:space="0"/>
            </w:tcBorders>
            <w:vAlign w:val="center"/>
          </w:tcPr>
          <w:p w14:paraId="6995F1B7">
            <w:pPr>
              <w:spacing w:after="0" w:line="320" w:lineRule="exact"/>
              <w:jc w:val="both"/>
              <w:rPr>
                <w:rFonts w:hint="eastAsia" w:ascii="黑体" w:hAnsi="宋体" w:eastAsia="黑体" w:cs="黑体"/>
                <w:sz w:val="24"/>
              </w:rPr>
            </w:pPr>
          </w:p>
        </w:tc>
      </w:tr>
      <w:tr w14:paraId="756A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139F052">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0E6618D">
            <w:pPr>
              <w:spacing w:after="0" w:line="320" w:lineRule="exact"/>
              <w:jc w:val="both"/>
              <w:rPr>
                <w:rFonts w:ascii="仿宋_GB2312" w:eastAsia="仿宋_GB2312" w:cs="仿宋_GB2312"/>
                <w:sz w:val="24"/>
              </w:rPr>
            </w:pPr>
            <w:r>
              <w:rPr>
                <w:rFonts w:hint="eastAsia" w:ascii="仿宋_GB2312" w:hAnsi="Calibri" w:eastAsia="仿宋_GB2312" w:cs="仿宋_GB2312"/>
                <w:sz w:val="24"/>
              </w:rPr>
              <w:t>对未建设畜禽养殖污染防治配套设施等行为的行政处罚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AEB3F2D">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1E884B2">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5A9E980">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EE48134">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1.《畜禽规模养殖污染防治条例》（2014年1月1日施行）</w:t>
            </w:r>
          </w:p>
          <w:p w14:paraId="19DF6171">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EBE092A">
            <w:pPr>
              <w:spacing w:after="0" w:line="320" w:lineRule="exact"/>
              <w:jc w:val="both"/>
              <w:rPr>
                <w:rFonts w:hint="eastAsia" w:ascii="黑体" w:hAnsi="宋体" w:eastAsia="黑体" w:cs="黑体"/>
                <w:sz w:val="24"/>
              </w:rPr>
            </w:pPr>
          </w:p>
        </w:tc>
      </w:tr>
      <w:tr w14:paraId="64BA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vAlign w:val="center"/>
          </w:tcPr>
          <w:p w14:paraId="79ACFD97">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D5F8609">
            <w:pPr>
              <w:spacing w:after="0" w:line="320" w:lineRule="exact"/>
              <w:jc w:val="both"/>
              <w:rPr>
                <w:rFonts w:ascii="仿宋_GB2312" w:eastAsia="仿宋_GB2312" w:cs="仿宋_GB2312"/>
                <w:sz w:val="24"/>
              </w:rPr>
            </w:pPr>
            <w:r>
              <w:rPr>
                <w:rFonts w:hint="eastAsia" w:ascii="仿宋_GB2312" w:hAnsi="Calibri" w:eastAsia="仿宋_GB2312" w:cs="仿宋_GB2312"/>
                <w:sz w:val="24"/>
              </w:rPr>
              <w:t>对将畜禽养殖废弃物用作肥料造成环境污染等行为的行政处罚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807EF1A">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8379286">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A9C3C4F">
            <w:pPr>
              <w:spacing w:after="0" w:line="320" w:lineRule="exact"/>
              <w:jc w:val="both"/>
              <w:rPr>
                <w:rFonts w:ascii="仿宋_GB2312"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ABA923C">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1.《中华人民共和国固体废物污染环境防治法》（2020年修订）</w:t>
            </w:r>
          </w:p>
          <w:p w14:paraId="03773172">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14:paraId="56B5A0CF">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2.《畜禽规模养殖污染防治条例》（2014年1月1日施行）</w:t>
            </w:r>
          </w:p>
          <w:p w14:paraId="372F8B1C">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第四十条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一）将畜禽养殖废弃物用作肥料，超出土地消纳能力，造成环境污染的；（二）从事畜禽养殖活动或者畜禽养殖废弃物处理活动，未采取有效措施，导致畜禽养殖废弃物渗出、泄漏的。</w:t>
            </w:r>
          </w:p>
        </w:tc>
        <w:tc>
          <w:tcPr>
            <w:tcW w:w="437" w:type="pct"/>
            <w:tcBorders>
              <w:top w:val="single" w:color="auto" w:sz="4" w:space="0"/>
              <w:left w:val="single" w:color="auto" w:sz="4" w:space="0"/>
              <w:bottom w:val="single" w:color="auto" w:sz="4" w:space="0"/>
              <w:right w:val="single" w:color="auto" w:sz="4" w:space="0"/>
            </w:tcBorders>
            <w:vAlign w:val="center"/>
          </w:tcPr>
          <w:p w14:paraId="4A54396A">
            <w:pPr>
              <w:spacing w:after="0" w:line="320" w:lineRule="exact"/>
              <w:jc w:val="both"/>
              <w:rPr>
                <w:rFonts w:hint="eastAsia" w:ascii="黑体" w:hAnsi="宋体" w:eastAsia="黑体" w:cs="黑体"/>
                <w:sz w:val="24"/>
              </w:rPr>
            </w:pPr>
          </w:p>
        </w:tc>
      </w:tr>
      <w:tr w14:paraId="1533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3A76E58E">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E82C07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对排放畜禽养殖废弃物超标或者超总量，或者未经无害化处理直接向环境排放畜禽养殖废弃物的的行政处罚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422737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2EF699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94EF41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1086BE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1.《畜禽规模养殖污染防治条例》（2014年1月1日施行）</w:t>
            </w:r>
          </w:p>
          <w:p w14:paraId="5BAE9DD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437" w:type="pct"/>
            <w:tcBorders>
              <w:top w:val="single" w:color="auto" w:sz="4" w:space="0"/>
              <w:left w:val="single" w:color="auto" w:sz="4" w:space="0"/>
              <w:bottom w:val="single" w:color="auto" w:sz="4" w:space="0"/>
              <w:right w:val="single" w:color="auto" w:sz="4" w:space="0"/>
            </w:tcBorders>
            <w:vAlign w:val="center"/>
          </w:tcPr>
          <w:p w14:paraId="47C975F9">
            <w:pPr>
              <w:spacing w:after="0" w:line="320" w:lineRule="exact"/>
              <w:jc w:val="both"/>
              <w:rPr>
                <w:rFonts w:hint="eastAsia" w:ascii="黑体" w:hAnsi="宋体" w:eastAsia="黑体" w:cs="黑体"/>
                <w:sz w:val="24"/>
              </w:rPr>
            </w:pPr>
          </w:p>
        </w:tc>
      </w:tr>
      <w:tr w14:paraId="5C84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F8EE84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20DC3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对土地复垦义务人将重金属污染物或者其他有毒有害物质用作回填或者充填材料的行政处罚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89D999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A82E1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E90928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4BDCEAF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1.《土地复垦条例》（2011年3月5日施行）</w:t>
            </w:r>
          </w:p>
          <w:p w14:paraId="3ED4D55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437" w:type="pct"/>
            <w:tcBorders>
              <w:top w:val="single" w:color="auto" w:sz="4" w:space="0"/>
              <w:left w:val="single" w:color="auto" w:sz="4" w:space="0"/>
              <w:bottom w:val="single" w:color="auto" w:sz="4" w:space="0"/>
              <w:right w:val="single" w:color="auto" w:sz="4" w:space="0"/>
            </w:tcBorders>
            <w:vAlign w:val="center"/>
          </w:tcPr>
          <w:p w14:paraId="119BCAE3">
            <w:pPr>
              <w:spacing w:after="0" w:line="320" w:lineRule="exact"/>
              <w:jc w:val="both"/>
              <w:rPr>
                <w:rFonts w:hint="eastAsia" w:ascii="黑体" w:hAnsi="宋体" w:eastAsia="黑体" w:cs="黑体"/>
                <w:sz w:val="24"/>
              </w:rPr>
            </w:pPr>
          </w:p>
        </w:tc>
      </w:tr>
      <w:tr w14:paraId="297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D1FF65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6152A5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对重点排放单位未按照规定制定并执行温室气体排放数据质量控制方案等行为的行政处罚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91FBBA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7E513F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2A30CA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5001FF2">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1739C8E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第二十一条  重点排放单位有下列情形之一的，由生态环境主管部门责令改正，处5万元以上50万元以下的罚款；拒不改正的，可以责令停产整治：</w:t>
            </w:r>
          </w:p>
          <w:p w14:paraId="0CE1AE7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（一）未按照规定制定并执行温室气体排放数据质量控制方案；</w:t>
            </w:r>
          </w:p>
          <w:p w14:paraId="72F193E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（二）未按照规定报送排放统计核算数据、年度排放报告；</w:t>
            </w:r>
          </w:p>
          <w:p w14:paraId="3B89888C">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（三）未按照规定向社会公开年度排放报告中的排放量、排放设施、统计核算方法等信息；</w:t>
            </w:r>
          </w:p>
          <w:p w14:paraId="23F0FA7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（四）未按照规定保存年度排放报告所涉数据的原始记录和管理台账。</w:t>
            </w:r>
          </w:p>
        </w:tc>
        <w:tc>
          <w:tcPr>
            <w:tcW w:w="437" w:type="pct"/>
            <w:tcBorders>
              <w:top w:val="single" w:color="auto" w:sz="4" w:space="0"/>
              <w:left w:val="single" w:color="auto" w:sz="4" w:space="0"/>
              <w:bottom w:val="single" w:color="auto" w:sz="4" w:space="0"/>
              <w:right w:val="single" w:color="auto" w:sz="4" w:space="0"/>
            </w:tcBorders>
            <w:vAlign w:val="center"/>
          </w:tcPr>
          <w:p w14:paraId="1C8827A0">
            <w:pPr>
              <w:spacing w:after="0" w:line="320" w:lineRule="exact"/>
              <w:jc w:val="both"/>
              <w:rPr>
                <w:rFonts w:hint="eastAsia" w:ascii="黑体" w:hAnsi="宋体" w:eastAsia="黑体" w:cs="黑体"/>
                <w:sz w:val="24"/>
              </w:rPr>
            </w:pPr>
          </w:p>
        </w:tc>
      </w:tr>
      <w:tr w14:paraId="54C1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11F2A0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CAC31C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对重点排放单位未按照规定统计核算温室气体排放量等行为的行政处罚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642FCB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121013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2FF7C5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5BB82C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270A6BFC">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第二十二条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14:paraId="3134257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（一）未按照规定统计核算温室气体排放量；</w:t>
            </w:r>
          </w:p>
          <w:p w14:paraId="1C46964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（二）编制的年度排放报告存在重大缺陷或者遗漏，在年度排放报告编制过程中篡改、伪造数据资料，使用虚假的数据资料或者实施其他弄虚作假行为；</w:t>
            </w:r>
          </w:p>
          <w:p w14:paraId="41AEAF8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（三）未按照规定制作和送检样品。</w:t>
            </w:r>
          </w:p>
        </w:tc>
        <w:tc>
          <w:tcPr>
            <w:tcW w:w="437" w:type="pct"/>
            <w:tcBorders>
              <w:top w:val="single" w:color="auto" w:sz="4" w:space="0"/>
              <w:left w:val="single" w:color="auto" w:sz="4" w:space="0"/>
              <w:bottom w:val="single" w:color="auto" w:sz="4" w:space="0"/>
              <w:right w:val="single" w:color="auto" w:sz="4" w:space="0"/>
            </w:tcBorders>
            <w:vAlign w:val="center"/>
          </w:tcPr>
          <w:p w14:paraId="31E1E88E">
            <w:pPr>
              <w:spacing w:after="0" w:line="320" w:lineRule="exact"/>
              <w:jc w:val="both"/>
              <w:rPr>
                <w:rFonts w:hint="eastAsia" w:ascii="黑体" w:hAnsi="宋体" w:eastAsia="黑体" w:cs="黑体"/>
                <w:sz w:val="24"/>
              </w:rPr>
            </w:pPr>
          </w:p>
        </w:tc>
      </w:tr>
      <w:tr w14:paraId="63B9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6F21D9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A2AAF3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对技术服务机构出具不实或者虚假的检验检测报告等行为的行政处罚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65B287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EE565F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0442A114">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147166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2E8B154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14:paraId="3B32480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14:paraId="1D96D15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tc>
        <w:tc>
          <w:tcPr>
            <w:tcW w:w="437" w:type="pct"/>
            <w:tcBorders>
              <w:top w:val="single" w:color="auto" w:sz="4" w:space="0"/>
              <w:left w:val="single" w:color="auto" w:sz="4" w:space="0"/>
              <w:bottom w:val="single" w:color="auto" w:sz="4" w:space="0"/>
              <w:right w:val="single" w:color="auto" w:sz="4" w:space="0"/>
            </w:tcBorders>
            <w:vAlign w:val="center"/>
          </w:tcPr>
          <w:p w14:paraId="54CF54DA">
            <w:pPr>
              <w:spacing w:after="0" w:line="320" w:lineRule="exact"/>
              <w:jc w:val="both"/>
              <w:rPr>
                <w:rFonts w:hint="eastAsia" w:ascii="黑体" w:hAnsi="宋体" w:eastAsia="黑体" w:cs="黑体"/>
                <w:sz w:val="24"/>
              </w:rPr>
            </w:pPr>
          </w:p>
        </w:tc>
      </w:tr>
      <w:tr w14:paraId="2C3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B89AA8B">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095695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对重点排放单位未按照规定清缴其碳排放配额行为的行政处罚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7BB5F8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275932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026A7B8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9C48BE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2BA6452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tc>
        <w:tc>
          <w:tcPr>
            <w:tcW w:w="437" w:type="pct"/>
            <w:tcBorders>
              <w:top w:val="single" w:color="auto" w:sz="4" w:space="0"/>
              <w:left w:val="single" w:color="auto" w:sz="4" w:space="0"/>
              <w:bottom w:val="single" w:color="auto" w:sz="4" w:space="0"/>
              <w:right w:val="single" w:color="auto" w:sz="4" w:space="0"/>
            </w:tcBorders>
            <w:vAlign w:val="center"/>
          </w:tcPr>
          <w:p w14:paraId="325DAC4B">
            <w:pPr>
              <w:spacing w:after="0" w:line="320" w:lineRule="exact"/>
              <w:jc w:val="both"/>
              <w:rPr>
                <w:rFonts w:hint="eastAsia" w:ascii="黑体" w:hAnsi="宋体" w:eastAsia="黑体" w:cs="黑体"/>
                <w:sz w:val="24"/>
              </w:rPr>
            </w:pPr>
          </w:p>
        </w:tc>
      </w:tr>
      <w:tr w14:paraId="2F46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7C2BDEB">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A37B33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对重点排放单位虚报、瞒报温室气体排放报告，或者拒绝履行温室气体排放报告义务的行政处罚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A297B5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B4D602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7F9902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D901DA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08C6C61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437" w:type="pct"/>
            <w:tcBorders>
              <w:top w:val="single" w:color="auto" w:sz="4" w:space="0"/>
              <w:left w:val="single" w:color="auto" w:sz="4" w:space="0"/>
              <w:bottom w:val="single" w:color="auto" w:sz="4" w:space="0"/>
              <w:right w:val="single" w:color="auto" w:sz="4" w:space="0"/>
            </w:tcBorders>
            <w:vAlign w:val="center"/>
          </w:tcPr>
          <w:p w14:paraId="241B26A0">
            <w:pPr>
              <w:spacing w:after="0" w:line="320" w:lineRule="exact"/>
              <w:jc w:val="both"/>
              <w:rPr>
                <w:rFonts w:hint="eastAsia" w:ascii="黑体" w:hAnsi="宋体" w:eastAsia="黑体" w:cs="黑体"/>
                <w:sz w:val="24"/>
              </w:rPr>
            </w:pPr>
          </w:p>
        </w:tc>
      </w:tr>
      <w:tr w14:paraId="5276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9BCC179">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E13DAB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对重点排放单位未按时足额清缴碳排放配额的行政处罚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18C47F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163E6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0991B81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45224A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51B7FA8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437" w:type="pct"/>
            <w:tcBorders>
              <w:top w:val="single" w:color="auto" w:sz="4" w:space="0"/>
              <w:left w:val="single" w:color="auto" w:sz="4" w:space="0"/>
              <w:bottom w:val="single" w:color="auto" w:sz="4" w:space="0"/>
              <w:right w:val="single" w:color="auto" w:sz="4" w:space="0"/>
            </w:tcBorders>
            <w:vAlign w:val="center"/>
          </w:tcPr>
          <w:p w14:paraId="49370846">
            <w:pPr>
              <w:spacing w:after="0" w:line="320" w:lineRule="exact"/>
              <w:jc w:val="both"/>
              <w:rPr>
                <w:rFonts w:hint="eastAsia" w:ascii="黑体" w:hAnsi="宋体" w:eastAsia="黑体" w:cs="黑体"/>
                <w:sz w:val="24"/>
              </w:rPr>
            </w:pPr>
          </w:p>
        </w:tc>
      </w:tr>
      <w:tr w14:paraId="1D7D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7A4216E">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A2E3A4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对不按照规定报告有关环境监测结果行为的行政处罚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151F73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34D944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A84CE9B">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4780F5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1F6D9A7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第四十九条第一项  违反本法规定，有下列行为之一的，由县级以上人民政府环境保护行政主管部门或者其他有关部门依据职权责令限期改正，可以处二万元以下罚款：</w:t>
            </w:r>
          </w:p>
          <w:p w14:paraId="3BB07BA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（一）不按照规定报告有关环境监测结果的；</w:t>
            </w:r>
          </w:p>
        </w:tc>
        <w:tc>
          <w:tcPr>
            <w:tcW w:w="437" w:type="pct"/>
            <w:tcBorders>
              <w:top w:val="single" w:color="auto" w:sz="4" w:space="0"/>
              <w:left w:val="single" w:color="auto" w:sz="4" w:space="0"/>
              <w:bottom w:val="single" w:color="auto" w:sz="4" w:space="0"/>
              <w:right w:val="single" w:color="auto" w:sz="4" w:space="0"/>
            </w:tcBorders>
            <w:vAlign w:val="center"/>
          </w:tcPr>
          <w:p w14:paraId="70BC736C">
            <w:pPr>
              <w:spacing w:after="0" w:line="320" w:lineRule="exact"/>
              <w:jc w:val="both"/>
              <w:rPr>
                <w:rFonts w:hint="eastAsia" w:ascii="黑体" w:hAnsi="宋体" w:eastAsia="黑体" w:cs="黑体"/>
                <w:sz w:val="24"/>
              </w:rPr>
            </w:pPr>
          </w:p>
        </w:tc>
      </w:tr>
      <w:tr w14:paraId="1F07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5A9283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1ABAC8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对未建造放射性污染防治设施、放射防护设施，或者防治防护设施未经验收合格，主体工程即投入生产或者使用的行政处罚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B649B8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B3584E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27E135B">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46CB5C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2C026E72">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33902C0C">
            <w:pPr>
              <w:spacing w:after="0" w:line="320" w:lineRule="exact"/>
              <w:jc w:val="both"/>
              <w:rPr>
                <w:rFonts w:hint="eastAsia" w:ascii="黑体" w:hAnsi="宋体" w:eastAsia="黑体" w:cs="黑体"/>
                <w:sz w:val="24"/>
              </w:rPr>
            </w:pPr>
          </w:p>
        </w:tc>
      </w:tr>
      <w:tr w14:paraId="6C4C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24636E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2F432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对违法生产、销售、使用、转让、进口、贮存放射性同位素和射线装置以及装备有放射性同位素仪表的行政处罚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0A69ED7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C9F2E2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61E942CA">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D6F899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13C6AFF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27C6F5E3">
            <w:pPr>
              <w:spacing w:after="0" w:line="320" w:lineRule="exact"/>
              <w:jc w:val="both"/>
              <w:rPr>
                <w:rFonts w:hint="eastAsia" w:ascii="黑体" w:hAnsi="宋体" w:eastAsia="黑体" w:cs="黑体"/>
                <w:sz w:val="24"/>
              </w:rPr>
            </w:pPr>
          </w:p>
        </w:tc>
      </w:tr>
      <w:tr w14:paraId="0AB9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A5C3ED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156724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对无许可证从事放射性同位素和射线装置生产、销售、使用活动等行为的行政处罚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851D25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B4F9DA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BC88DC0">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F566A7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5906978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第五十二条  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14:paraId="1D6AD33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（一）无许可证从事放射性同位素和射线装置生产、销售、使用活动的；</w:t>
            </w:r>
          </w:p>
          <w:p w14:paraId="725AE5D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（二）未按照许可证的规定从事放射性同位素和射线装置生产、销售、使用活动的；</w:t>
            </w:r>
          </w:p>
          <w:p w14:paraId="4BBBA7B1">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（三）改变所从事活动的种类或者范围以及新建、改建或者扩建生产、销售、使用设施或者场所，未按照规定重新申请领取许可证的；</w:t>
            </w:r>
          </w:p>
          <w:p w14:paraId="48D05192">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（四）许可证有效期届满，需要延续而未按照规定办理延续手续的；</w:t>
            </w:r>
          </w:p>
          <w:p w14:paraId="4932854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（五）未经批准，擅自进口或者转让放射性同位素的。</w:t>
            </w:r>
          </w:p>
        </w:tc>
        <w:tc>
          <w:tcPr>
            <w:tcW w:w="437" w:type="pct"/>
            <w:tcBorders>
              <w:top w:val="single" w:color="auto" w:sz="4" w:space="0"/>
              <w:left w:val="single" w:color="auto" w:sz="4" w:space="0"/>
              <w:bottom w:val="single" w:color="auto" w:sz="4" w:space="0"/>
              <w:right w:val="single" w:color="auto" w:sz="4" w:space="0"/>
            </w:tcBorders>
            <w:vAlign w:val="center"/>
          </w:tcPr>
          <w:p w14:paraId="0049BB88">
            <w:pPr>
              <w:spacing w:after="0" w:line="320" w:lineRule="exact"/>
              <w:jc w:val="both"/>
              <w:rPr>
                <w:rFonts w:hint="eastAsia" w:ascii="黑体" w:hAnsi="宋体" w:eastAsia="黑体" w:cs="黑体"/>
                <w:sz w:val="24"/>
              </w:rPr>
            </w:pPr>
          </w:p>
        </w:tc>
      </w:tr>
      <w:tr w14:paraId="4F81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16B816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2A7AF1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对生产、销售、使用放射性同位素和射线装置的单位变更单位名称、地址、法定代表人，未依法办理许可证变更手续的行政处罚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EB868B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D5851F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0D9A21B">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95C8A9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7E71D6D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第五十三条  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437" w:type="pct"/>
            <w:tcBorders>
              <w:top w:val="single" w:color="auto" w:sz="4" w:space="0"/>
              <w:left w:val="single" w:color="auto" w:sz="4" w:space="0"/>
              <w:bottom w:val="single" w:color="auto" w:sz="4" w:space="0"/>
              <w:right w:val="single" w:color="auto" w:sz="4" w:space="0"/>
            </w:tcBorders>
            <w:vAlign w:val="center"/>
          </w:tcPr>
          <w:p w14:paraId="1C56D693">
            <w:pPr>
              <w:spacing w:after="0" w:line="320" w:lineRule="exact"/>
              <w:jc w:val="both"/>
              <w:rPr>
                <w:rFonts w:hint="eastAsia" w:ascii="黑体" w:hAnsi="宋体" w:eastAsia="黑体" w:cs="黑体"/>
                <w:sz w:val="24"/>
              </w:rPr>
            </w:pPr>
          </w:p>
        </w:tc>
      </w:tr>
      <w:tr w14:paraId="650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AEF4001">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75F344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对生产、销售、使用放射性同位素和射线装置的单位部分终止或者全部终止生产、销售、使用活动，未按照规定办理许可证变更或者注销手续的行政处罚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E74295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2A722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0E7725A4">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055CAD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4F03E07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第五十四条  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1万元以上10万元以下的罚款；造成辐射事故，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447C879E">
            <w:pPr>
              <w:spacing w:after="0" w:line="320" w:lineRule="exact"/>
              <w:jc w:val="both"/>
              <w:rPr>
                <w:rFonts w:hint="eastAsia" w:ascii="黑体" w:hAnsi="宋体" w:eastAsia="黑体" w:cs="黑体"/>
                <w:sz w:val="24"/>
              </w:rPr>
            </w:pPr>
          </w:p>
        </w:tc>
      </w:tr>
      <w:tr w14:paraId="0199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07C313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CBDCE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对伪造、变造、转让生产、销售、使用放射性同位素和射线装置许可证的行政处罚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613B042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84BCF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4C8D050">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B515F7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3900A93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第五十五条第一款  违反本条例规定，伪造、变造、转让许可证的，由县级以上人民政府生态环境主管部门收缴伪造、变造的许可证或者由原发证机关吊销许可证，并处5万元以上10万元以下的罚款；构成犯罪的，依法追究刑事责任。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0E5E021C">
            <w:pPr>
              <w:spacing w:after="0" w:line="320" w:lineRule="exact"/>
              <w:jc w:val="both"/>
              <w:rPr>
                <w:rFonts w:hint="eastAsia" w:ascii="黑体" w:hAnsi="宋体" w:eastAsia="黑体" w:cs="黑体"/>
                <w:sz w:val="24"/>
              </w:rPr>
            </w:pPr>
          </w:p>
        </w:tc>
      </w:tr>
      <w:tr w14:paraId="4761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986F4E2">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B03E5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对伪造、变造、转让放射性同位素进口和转让批准文件的行政处罚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4647DF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17A7B9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8FAB6E6">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6F99AF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023CB2C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第五十五条第二款  违反本条例规定，伪造、变造、转让放射性同位素进口和转让批准文件的，由县级以上人民政府生态环境主管部门收缴伪造、变造的批准文件或者由原批准机关撤销批准文件，并处5万元以上10万元以下的罚款；情节严重的，可以由原发证机关吊销许可证；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079344EF">
            <w:pPr>
              <w:spacing w:after="0" w:line="320" w:lineRule="exact"/>
              <w:jc w:val="both"/>
              <w:rPr>
                <w:rFonts w:hint="eastAsia" w:ascii="黑体" w:hAnsi="宋体" w:eastAsia="黑体" w:cs="黑体"/>
                <w:sz w:val="24"/>
              </w:rPr>
            </w:pPr>
          </w:p>
        </w:tc>
      </w:tr>
      <w:tr w14:paraId="455B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E4C427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B21190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对转入、转出放射性同位素未按照规定备案等行为的行政处罚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7CAEFF7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5E1330D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73335F0">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631AC4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4B7509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第五十六条  违反本条例规定，生产、销售、使用放射性同位素的单位有下列行为之一的，由县级以上人民政府生态环境主管部门责令限期改正，给予警告；逾期不改正的，由原发证机关暂扣或者吊销许可证：</w:t>
            </w:r>
          </w:p>
          <w:p w14:paraId="683CD03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（一）转入、转出放射性同位素未按照规定备案的；</w:t>
            </w:r>
          </w:p>
          <w:p w14:paraId="2B90692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（二）将放射性同位素转移到外省、自治区、直辖市使用，未按照规定备案的；</w:t>
            </w:r>
          </w:p>
          <w:p w14:paraId="1E663A0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（三）将废旧放射源交回生产单位、返回原出口方或者送交放射性废物集中贮存单位贮存，未按照规定备案的。</w:t>
            </w:r>
          </w:p>
        </w:tc>
        <w:tc>
          <w:tcPr>
            <w:tcW w:w="437" w:type="pct"/>
            <w:tcBorders>
              <w:top w:val="single" w:color="auto" w:sz="4" w:space="0"/>
              <w:left w:val="single" w:color="auto" w:sz="4" w:space="0"/>
              <w:bottom w:val="single" w:color="auto" w:sz="4" w:space="0"/>
              <w:right w:val="single" w:color="auto" w:sz="4" w:space="0"/>
            </w:tcBorders>
            <w:vAlign w:val="center"/>
          </w:tcPr>
          <w:p w14:paraId="4D3D496C">
            <w:pPr>
              <w:spacing w:after="0" w:line="320" w:lineRule="exact"/>
              <w:jc w:val="both"/>
              <w:rPr>
                <w:rFonts w:hint="eastAsia" w:ascii="黑体" w:hAnsi="宋体" w:eastAsia="黑体" w:cs="黑体"/>
                <w:sz w:val="24"/>
              </w:rPr>
            </w:pPr>
          </w:p>
        </w:tc>
      </w:tr>
      <w:tr w14:paraId="22EB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FF7B96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7269A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对在室外、野外使用放射性同位素和射线装置，未按照国家有关安全和防护标准的要求划出安全防护区域和设置明显的放射性标志等行为的行政处罚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7497788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3ACAA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7A9C32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54112ED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7D37FB8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第五十七条  违反本条例规定，生产、销售、使用放射性同位素和射线装置的单位有下列行为之一的，由县级以上人民政府生态环境主管部门责令停止违法行为，限期改正；逾期不改正的，处1万元以上10万元以下的罚款：</w:t>
            </w:r>
          </w:p>
          <w:p w14:paraId="0EF0FCD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（一）在室外、野外使用放射性同位素和射线装置，未按照国家有关安全和防护标准的要求划出安全防护区域和设置明显的放射性标志的；</w:t>
            </w:r>
          </w:p>
          <w:p w14:paraId="1101715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（二）未经批准擅自在野外进行放射性同位素示踪试验的。</w:t>
            </w:r>
          </w:p>
        </w:tc>
        <w:tc>
          <w:tcPr>
            <w:tcW w:w="437" w:type="pct"/>
            <w:tcBorders>
              <w:top w:val="single" w:color="auto" w:sz="4" w:space="0"/>
              <w:left w:val="single" w:color="auto" w:sz="4" w:space="0"/>
              <w:bottom w:val="single" w:color="auto" w:sz="4" w:space="0"/>
              <w:right w:val="single" w:color="auto" w:sz="4" w:space="0"/>
            </w:tcBorders>
            <w:vAlign w:val="center"/>
          </w:tcPr>
          <w:p w14:paraId="0FD4C125">
            <w:pPr>
              <w:spacing w:after="0" w:line="320" w:lineRule="exact"/>
              <w:jc w:val="both"/>
              <w:rPr>
                <w:rFonts w:hint="eastAsia" w:ascii="黑体" w:hAnsi="宋体" w:eastAsia="黑体" w:cs="黑体"/>
                <w:sz w:val="24"/>
              </w:rPr>
            </w:pPr>
          </w:p>
        </w:tc>
      </w:tr>
      <w:tr w14:paraId="2C4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EEBB56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A16065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对未建立放射性同位素产品台账等行为的行政处罚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D509C0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3FE6B9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052AA2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9A77E8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55A17E3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第五十八条  违反本条例规定，生产放射性同位素的单位有下列行为之一的，由县级以上人民政府生态环境主管部门责令限期改正，给予警告；逾期不改正的，依法收缴其未备案的放射性同位素和未编码的放射源，处5万元以上10万元以下的罚款，并可以由原发证机关暂扣或者吊销许可证：</w:t>
            </w:r>
          </w:p>
          <w:p w14:paraId="703C17F2">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（一）未建立放射性同位素产品台账的；</w:t>
            </w:r>
          </w:p>
          <w:p w14:paraId="04096A3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（二）未按照国务院生态环境主管部门制定的编码规则，对生产的放射源进行统一编码的；</w:t>
            </w:r>
          </w:p>
          <w:p w14:paraId="29AB4BC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（三）未将放射性同位素产品台账和放射源编码清单报国务院生态环境主管部门备案的；</w:t>
            </w:r>
          </w:p>
          <w:p w14:paraId="741A4A5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（四）出厂或者销售未列入产品台账的放射性同位素和未编码的放射源的。</w:t>
            </w:r>
          </w:p>
        </w:tc>
        <w:tc>
          <w:tcPr>
            <w:tcW w:w="437" w:type="pct"/>
            <w:tcBorders>
              <w:top w:val="single" w:color="auto" w:sz="4" w:space="0"/>
              <w:left w:val="single" w:color="auto" w:sz="4" w:space="0"/>
              <w:bottom w:val="single" w:color="auto" w:sz="4" w:space="0"/>
              <w:right w:val="single" w:color="auto" w:sz="4" w:space="0"/>
            </w:tcBorders>
            <w:vAlign w:val="center"/>
          </w:tcPr>
          <w:p w14:paraId="578D75FD">
            <w:pPr>
              <w:spacing w:after="0" w:line="320" w:lineRule="exact"/>
              <w:jc w:val="both"/>
              <w:rPr>
                <w:rFonts w:hint="eastAsia" w:ascii="黑体" w:hAnsi="宋体" w:eastAsia="黑体" w:cs="黑体"/>
                <w:sz w:val="24"/>
              </w:rPr>
            </w:pPr>
          </w:p>
        </w:tc>
      </w:tr>
      <w:tr w14:paraId="33D6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636113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FFC94D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对未按照规定对废旧放射源进行处理等行为的行政处罚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67D579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19790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DB40C3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3BF845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20B719A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12D19C2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（一）未按照规定对废旧放射源进行处理的；</w:t>
            </w:r>
          </w:p>
          <w:p w14:paraId="0D2B5FF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（二）未按照规定对使用Ⅰ类、Ⅱ类、Ⅲ类放射源的场所和生产放射性同位素的场所，以及终结运行后产生放射性污染的射线装置实施退役的。</w:t>
            </w:r>
          </w:p>
        </w:tc>
        <w:tc>
          <w:tcPr>
            <w:tcW w:w="437" w:type="pct"/>
            <w:tcBorders>
              <w:top w:val="single" w:color="auto" w:sz="4" w:space="0"/>
              <w:left w:val="single" w:color="auto" w:sz="4" w:space="0"/>
              <w:bottom w:val="single" w:color="auto" w:sz="4" w:space="0"/>
              <w:right w:val="single" w:color="auto" w:sz="4" w:space="0"/>
            </w:tcBorders>
            <w:vAlign w:val="center"/>
          </w:tcPr>
          <w:p w14:paraId="0098FE04">
            <w:pPr>
              <w:spacing w:after="0" w:line="320" w:lineRule="exact"/>
              <w:jc w:val="both"/>
              <w:rPr>
                <w:rFonts w:hint="eastAsia" w:ascii="黑体" w:hAnsi="宋体" w:eastAsia="黑体" w:cs="黑体"/>
                <w:sz w:val="24"/>
              </w:rPr>
            </w:pPr>
          </w:p>
        </w:tc>
      </w:tr>
      <w:tr w14:paraId="1511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EAA391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DA204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对未按照规定对本单位的放射性同位素、射线装置安全和防护状况进行评估或者发现安全隐患不及时整改等行为的行政处罚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93FF24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0E3F82D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C1A430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C758AA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FBFECA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第六十条  违反本条例规定，生产、销售、使用放射性同位素和射线装置的单位有下列行为之一的，由县级以上人民政府生态环境主管部门责令停止违法行为，限期改正；逾期不改正的，责令停产停业，并处2万元以上20万元以下的罚款；构成犯罪的，依法追究刑事责任：</w:t>
            </w:r>
          </w:p>
          <w:p w14:paraId="75856A6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（一）未按照规定对本单位的放射性同位素、射线装置安全和防护状况进行评估或者发现安全隐患不及时整改的；</w:t>
            </w:r>
          </w:p>
          <w:p w14:paraId="692C200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（二）生产、销售、使用、贮存放射性同位素和射线装置的场所未按照规定设置安全和防护设施以及放射性标志的。</w:t>
            </w:r>
          </w:p>
        </w:tc>
        <w:tc>
          <w:tcPr>
            <w:tcW w:w="437" w:type="pct"/>
            <w:tcBorders>
              <w:top w:val="single" w:color="auto" w:sz="4" w:space="0"/>
              <w:left w:val="single" w:color="auto" w:sz="4" w:space="0"/>
              <w:bottom w:val="single" w:color="auto" w:sz="4" w:space="0"/>
              <w:right w:val="single" w:color="auto" w:sz="4" w:space="0"/>
            </w:tcBorders>
            <w:vAlign w:val="center"/>
          </w:tcPr>
          <w:p w14:paraId="1412240F">
            <w:pPr>
              <w:spacing w:after="0" w:line="320" w:lineRule="exact"/>
              <w:jc w:val="both"/>
              <w:rPr>
                <w:rFonts w:hint="eastAsia" w:ascii="黑体" w:hAnsi="宋体" w:eastAsia="黑体" w:cs="黑体"/>
                <w:sz w:val="24"/>
              </w:rPr>
            </w:pPr>
          </w:p>
        </w:tc>
      </w:tr>
      <w:tr w14:paraId="7B65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6D596F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9C4E1E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对造成辐射事故的行政处罚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6017DF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739E61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FA3626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D3F769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6286B56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第六十一条第一款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1B1A2330">
            <w:pPr>
              <w:spacing w:after="0" w:line="320" w:lineRule="exact"/>
              <w:jc w:val="both"/>
              <w:rPr>
                <w:rFonts w:hint="eastAsia" w:ascii="黑体" w:hAnsi="宋体" w:eastAsia="黑体" w:cs="黑体"/>
                <w:sz w:val="24"/>
              </w:rPr>
            </w:pPr>
          </w:p>
        </w:tc>
      </w:tr>
      <w:tr w14:paraId="4414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498138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B27374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对生产、销售、使用放射性同位素和射线装置的单位被责令限期整改，逾期不整改或者经整改仍不符合原发证条件的行政处罚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7348FD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138E0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47A1FD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D36191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7F6736A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419E8CF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除国务院生态环境主管部门审批颁发的许可证外，其他单位的许可证，由省、自治区、直辖市人民政府生态环境主管部门审批颁发。</w:t>
            </w:r>
          </w:p>
          <w:p w14:paraId="4ABA9823">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生态环境主管部门应当将审批颁发许可证的情况通报同级公安部门、卫生主管部门。</w:t>
            </w:r>
          </w:p>
          <w:p w14:paraId="7CB7DF11">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第六十二条　生产、销售、使用放射性同位素和射线装置的单位被责令限期整改，逾期不整改或者经整改仍不符合原发证条件的，由原发证机关暂扣或者吊销许可证。</w:t>
            </w:r>
          </w:p>
        </w:tc>
        <w:tc>
          <w:tcPr>
            <w:tcW w:w="437" w:type="pct"/>
            <w:tcBorders>
              <w:top w:val="single" w:color="auto" w:sz="4" w:space="0"/>
              <w:left w:val="single" w:color="auto" w:sz="4" w:space="0"/>
              <w:bottom w:val="single" w:color="auto" w:sz="4" w:space="0"/>
              <w:right w:val="single" w:color="auto" w:sz="4" w:space="0"/>
            </w:tcBorders>
            <w:vAlign w:val="center"/>
          </w:tcPr>
          <w:p w14:paraId="7D464575">
            <w:pPr>
              <w:spacing w:after="0" w:line="320" w:lineRule="exact"/>
              <w:jc w:val="both"/>
              <w:rPr>
                <w:rFonts w:hint="eastAsia" w:ascii="黑体" w:hAnsi="宋体" w:eastAsia="黑体" w:cs="黑体"/>
                <w:sz w:val="24"/>
              </w:rPr>
            </w:pPr>
          </w:p>
        </w:tc>
      </w:tr>
      <w:tr w14:paraId="26E5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974CE3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15C17C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对辐射工作单位未在含放射源设备的说明书中告知用户该设备含有放射源等行为的行政处罚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6D5107D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A80E38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E2A782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2F53D72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1.《放射性同位素与射线装置安全许可管理办法》（2021年修正）</w:t>
            </w:r>
          </w:p>
          <w:p w14:paraId="22BDD2B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第四十五条  辐射工作单位违反本办法的有关规定，有下列行为之一的，由县级以上人民政府生态环境主管部门责令停止违法行为，限期改正；逾期不改正的，处1万元以上3万元以下的罚款：</w:t>
            </w:r>
          </w:p>
          <w:p w14:paraId="5CF4007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（一）未在含放射源设备的说明书中告知用户该设备含有放射源的；</w:t>
            </w:r>
          </w:p>
          <w:p w14:paraId="5FED014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（二）销售、使用放射源的单位未在本办法实施之日起1年内将其贮存的废旧放射源交回、返回或送交有关单位的。</w:t>
            </w:r>
          </w:p>
          <w:p w14:paraId="728EAF7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辐射工作单位违反本办法的其他规定，按照《中华人民共和国放射性污染防治法》、《放射性同位素与射线装置安全和防护条例》及其他相关法律法规的规定进行处罚。</w:t>
            </w:r>
          </w:p>
        </w:tc>
        <w:tc>
          <w:tcPr>
            <w:tcW w:w="437" w:type="pct"/>
            <w:tcBorders>
              <w:top w:val="single" w:color="auto" w:sz="4" w:space="0"/>
              <w:left w:val="single" w:color="auto" w:sz="4" w:space="0"/>
              <w:bottom w:val="single" w:color="auto" w:sz="4" w:space="0"/>
              <w:right w:val="single" w:color="auto" w:sz="4" w:space="0"/>
            </w:tcBorders>
            <w:vAlign w:val="center"/>
          </w:tcPr>
          <w:p w14:paraId="01591491">
            <w:pPr>
              <w:spacing w:after="0" w:line="320" w:lineRule="exact"/>
              <w:jc w:val="both"/>
              <w:rPr>
                <w:rFonts w:hint="eastAsia" w:ascii="黑体" w:hAnsi="宋体" w:eastAsia="黑体" w:cs="黑体"/>
                <w:sz w:val="24"/>
              </w:rPr>
            </w:pPr>
          </w:p>
        </w:tc>
      </w:tr>
      <w:tr w14:paraId="10DA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4DC066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D71B33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对生产、销售、使用放射性同位素与射线装置的单位未按规定对相关场所进行辐射监测等行为的行政处罚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9F2031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649D8B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42535F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3CF6BE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1.《放射性同位素与射线装置安全和防护管理办法》（环境保护部令第18号，2011年5月1日施行）</w:t>
            </w:r>
          </w:p>
          <w:p w14:paraId="3186DF6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第三十八条</w:t>
            </w:r>
            <w:r>
              <w:rPr>
                <w:rFonts w:ascii="Calibri" w:hAnsi="Calibri" w:eastAsia="仿宋_GB2312" w:cs="Calibri"/>
                <w:sz w:val="24"/>
              </w:rPr>
              <w:t> </w:t>
            </w:r>
            <w:r>
              <w:rPr>
                <w:rFonts w:hint="eastAsia" w:ascii="仿宋_GB2312" w:hAnsi="Calibri" w:eastAsia="仿宋_GB2312" w:cs="仿宋_GB2312"/>
                <w:sz w:val="24"/>
              </w:rPr>
              <w:t>省级以上人民政府环境保护主管部门应当对其依法颁发辐射安全许可证的单位进行监督检查。</w:t>
            </w:r>
          </w:p>
          <w:p w14:paraId="33DB83E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省级以上人民政府环境保护主管部门委托下一级环境保护主管部门颁发辐射安全许可证的，接受委托的环境保护主管部门应当对其颁发辐射安全许可证的单位进行监督检查。</w:t>
            </w:r>
          </w:p>
          <w:p w14:paraId="4651B24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第五十五条  违反本办法规定，生产、销售、使用放射性同位素与射线装置的单位有下列行为之一的，由原辐射安全许可证发证机关给予警告，责令限期改正；逾期不改正的，处一万元以上三万元以下的罚款：</w:t>
            </w:r>
          </w:p>
          <w:p w14:paraId="2C0A6A7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（一）未按规定对相关场所进行辐射监测的；</w:t>
            </w:r>
          </w:p>
          <w:p w14:paraId="0A94DB11">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（二）未按规定时间报送安全和防护状况年度评估报告的；</w:t>
            </w:r>
          </w:p>
          <w:p w14:paraId="1440A92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（三）未按规定对辐射工作人员进行辐射安全培训的；</w:t>
            </w:r>
          </w:p>
          <w:p w14:paraId="0CD5E86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（四）未按规定开展个人剂量监测的；</w:t>
            </w:r>
          </w:p>
          <w:p w14:paraId="5B5C789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（五）发现个人剂量监测结果异常，未进行核实与调查，并未将有关情况及时报告原辐射安全许可证发证机关的。</w:t>
            </w:r>
          </w:p>
        </w:tc>
        <w:tc>
          <w:tcPr>
            <w:tcW w:w="437" w:type="pct"/>
            <w:tcBorders>
              <w:top w:val="single" w:color="auto" w:sz="4" w:space="0"/>
              <w:left w:val="single" w:color="auto" w:sz="4" w:space="0"/>
              <w:bottom w:val="single" w:color="auto" w:sz="4" w:space="0"/>
              <w:right w:val="single" w:color="auto" w:sz="4" w:space="0"/>
            </w:tcBorders>
            <w:vAlign w:val="center"/>
          </w:tcPr>
          <w:p w14:paraId="4652D270">
            <w:pPr>
              <w:spacing w:after="0" w:line="320" w:lineRule="exact"/>
              <w:jc w:val="both"/>
              <w:rPr>
                <w:rFonts w:hint="eastAsia" w:ascii="黑体" w:hAnsi="宋体" w:eastAsia="黑体" w:cs="黑体"/>
                <w:sz w:val="24"/>
              </w:rPr>
            </w:pPr>
          </w:p>
        </w:tc>
      </w:tr>
      <w:tr w14:paraId="4693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BA59818">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2763A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对废旧金属回收熔炼企业未开展辐射监测或者发现辐射监测结果明显异常未如实报告的行政处罚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0C59FF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9D203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30424E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5BE0426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1.《放射性同位素与射线装置安全和防护管理办法》（环境保护部令第18号，2011年5月1日施行）</w:t>
            </w:r>
          </w:p>
          <w:p w14:paraId="02711F4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第五十八条  违反本办法规定，废旧金属回收熔炼企业未开展辐射监测或者发现辐射监测结果明显异常未如实报告的，由县级以上人民政府环境保护主管部门责令改正，处一万元以上三万元以下的罚款。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7FB1DF9">
            <w:pPr>
              <w:spacing w:after="0" w:line="320" w:lineRule="exact"/>
              <w:jc w:val="both"/>
              <w:rPr>
                <w:rFonts w:hint="eastAsia" w:ascii="黑体" w:hAnsi="宋体" w:eastAsia="黑体" w:cs="黑体"/>
                <w:sz w:val="24"/>
              </w:rPr>
            </w:pPr>
          </w:p>
        </w:tc>
      </w:tr>
      <w:tr w14:paraId="0634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5E97D71">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7ACD0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对未建造尾矿库或者不按照放射性污染防治的要求建造尾矿库，贮存、处置铀(钍)矿和伴生放射性矿的尾矿等行为的行政处罚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AE14BB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2622F6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E52C48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1CC094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3577757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第五十四条  违反本法规定，有下列行为之一的，由县级以上人民政府环境保护行政主管部门责令停止违法行为，限期改正，处以罚款；构成犯罪的，依法追究刑事责任：</w:t>
            </w:r>
          </w:p>
          <w:p w14:paraId="34ED61E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（一）未建造尾矿库或者不按照放射性污染防治的要求建造尾矿库，贮存、处置铀(钍)矿和伴生放射性矿的尾矿的；</w:t>
            </w:r>
          </w:p>
          <w:p w14:paraId="71E53BD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（二）向环境排放不得排放的放射性废气、废液的；</w:t>
            </w:r>
          </w:p>
          <w:p w14:paraId="12AD4ACE">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（三）不按照规定的方式排放放射性废液，利用渗井、渗坑、天然裂隙、溶洞或者国家禁止的其他方式排放放射性废液的；</w:t>
            </w:r>
          </w:p>
          <w:p w14:paraId="38A0CA2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（四）不按照规定处理或者贮存不得向环境排放的放射性废液的；</w:t>
            </w:r>
          </w:p>
          <w:p w14:paraId="41E4E21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（五）将放射性固体废物提供或者委托给无许可证的单位贮存和处置的。</w:t>
            </w:r>
          </w:p>
          <w:p w14:paraId="199A9E2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有前款第（一）项、第（二）项、第（三）项、第（五）项行为之一的，处十万元以上二十万元以下罚款；有前款第（四）项行为的，处一万元以上十万元以下罚款。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002A367E">
            <w:pPr>
              <w:spacing w:after="0" w:line="320" w:lineRule="exact"/>
              <w:jc w:val="both"/>
              <w:rPr>
                <w:rFonts w:hint="eastAsia" w:ascii="黑体" w:hAnsi="宋体" w:eastAsia="黑体" w:cs="黑体"/>
                <w:sz w:val="24"/>
              </w:rPr>
            </w:pPr>
          </w:p>
        </w:tc>
      </w:tr>
      <w:tr w14:paraId="4EBB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0FB4E79">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35B2E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对产生放射性固体废物的单位未按规定对放射性固体废物进行处置的行政处罚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6C1EFD7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591DC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DA4DF2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固废科及分局承担相应职责的机构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2686631">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4281FBF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第四十五条  产生放射性固体废物的单位，应当按照国务院环境保护行政主管部门的规定，对其产生的放射性固体废物进行处理后，送交放射性固体废物处置单位处置，并承担处置费用。</w:t>
            </w:r>
          </w:p>
          <w:p w14:paraId="34FA498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放射性固体废物处置费用收取和使用管理办法，由国务院财政部门、价格主管部门会同国务院环境保护行政主管部门规定。</w:t>
            </w:r>
          </w:p>
          <w:p w14:paraId="301ABCF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5EDD0432">
            <w:pPr>
              <w:spacing w:after="0" w:line="320" w:lineRule="exact"/>
              <w:jc w:val="both"/>
              <w:rPr>
                <w:rFonts w:hint="eastAsia" w:ascii="黑体" w:hAnsi="宋体" w:eastAsia="黑体" w:cs="黑体"/>
                <w:sz w:val="24"/>
              </w:rPr>
            </w:pPr>
          </w:p>
        </w:tc>
      </w:tr>
      <w:tr w14:paraId="740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CBA49D9">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67605F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对核设施营运单位、核技术利用单位或者放射性固体废物贮存、处置单位未按照规定如实报告放射性废物管理有关情况的行政处罚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77E0D6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75E3DA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EDE50EE">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w:t>
            </w:r>
            <w:r>
              <w:rPr>
                <w:rFonts w:ascii="仿宋_GB2312" w:hAnsi="Calibri" w:eastAsia="仿宋_GB2312" w:cs="仿宋_GB2312"/>
                <w:sz w:val="24"/>
              </w:rPr>
              <w:t>各</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B457B9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68F651A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核设施营运单位、核技术利用单位和放射性固体废物贮存单位应当按照国务院环境保护主管部门的规定定期如实报告放射性废物产生、排放、处理、贮存、清洁解控和送交处置等情况。</w:t>
            </w:r>
          </w:p>
          <w:p w14:paraId="7C059CC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放射性固体废物处置单位应当于每年3月31日前，向国务院环境保护主管部门和核工业行业主管部门如实报告上一年度放射性固体废物接收、处置和设施运行等情况。</w:t>
            </w:r>
          </w:p>
          <w:p w14:paraId="0F9C59E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55954868">
            <w:pPr>
              <w:spacing w:after="0" w:line="320" w:lineRule="exact"/>
              <w:jc w:val="both"/>
              <w:rPr>
                <w:rFonts w:hint="eastAsia" w:ascii="黑体" w:hAnsi="宋体" w:eastAsia="黑体" w:cs="黑体"/>
                <w:sz w:val="24"/>
              </w:rPr>
            </w:pPr>
          </w:p>
        </w:tc>
      </w:tr>
      <w:tr w14:paraId="7245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9628172">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FBB8C0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对核设施营运单位、核技术利用单位未按照规定将其产生的废旧放射源等送交贮存、处置等行为的行政处罚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08C7F68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F74FCD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03E324D">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714891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4A6D4D14">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0251D12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（一）核设施营运单位未按照规定，将其产生的废旧放射源送交贮存、处置，或者将其产生的其他放射性固体废物送交处置的；</w:t>
            </w:r>
          </w:p>
          <w:p w14:paraId="78931AE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（二）核技术利用单位未按照规定，将其产生的废旧放射源或者其他放射性固体废物送交贮存、处置的。</w:t>
            </w:r>
          </w:p>
          <w:p w14:paraId="36B42B9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143C961D">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（一）核设施营运单位将废旧放射源送交无相应许可证的单位贮存、处置，或者将其他放射性固体废物送交无相应许可证的单位处置，或者擅自处置的；</w:t>
            </w:r>
          </w:p>
          <w:p w14:paraId="0A2A719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（二）核技术利用单位将废旧放射源或者其他放射性固体废物送交无相应许可证的单位贮存、处置，或者擅自处置的；</w:t>
            </w:r>
          </w:p>
          <w:p w14:paraId="60E04C6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（三）放射性固体废物贮存单位将废旧放射源或者其他放射性固体废物送交无相应许可证的单位处置，或者擅自处置的。</w:t>
            </w:r>
          </w:p>
        </w:tc>
        <w:tc>
          <w:tcPr>
            <w:tcW w:w="437" w:type="pct"/>
            <w:tcBorders>
              <w:top w:val="single" w:color="auto" w:sz="4" w:space="0"/>
              <w:left w:val="single" w:color="auto" w:sz="4" w:space="0"/>
              <w:bottom w:val="single" w:color="auto" w:sz="4" w:space="0"/>
              <w:right w:val="single" w:color="auto" w:sz="4" w:space="0"/>
            </w:tcBorders>
            <w:vAlign w:val="center"/>
          </w:tcPr>
          <w:p w14:paraId="6CC430C9">
            <w:pPr>
              <w:spacing w:after="0" w:line="320" w:lineRule="exact"/>
              <w:jc w:val="both"/>
              <w:rPr>
                <w:rFonts w:hint="eastAsia" w:ascii="黑体" w:hAnsi="宋体" w:eastAsia="黑体" w:cs="黑体"/>
                <w:sz w:val="24"/>
              </w:rPr>
            </w:pPr>
          </w:p>
        </w:tc>
      </w:tr>
      <w:tr w14:paraId="25A5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CB78CDB">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A430FA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核设施营运单位、核技术利用单位或者放射性固体废物贮存、处置单位未如实报告有关情况的行政处罚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C61705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0DD5453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E27814F">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A5571F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69E1D6C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核设施营运单位、核技术利用单位和放射性固体废物贮存单位应当按照国务院环境保护主管部门的规定定期如实报告放射性废物产生、排放、处理、贮存、清洁解控和送交处置等情况。</w:t>
            </w:r>
          </w:p>
          <w:p w14:paraId="13DF99D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放射性固体废物处置单位应当于每年3月31日前，向国务院环境保护主管部门和核工业行业主管部门如实报告上一年度放射性固体废物接收、处置和设施运行等情况。</w:t>
            </w:r>
          </w:p>
          <w:p w14:paraId="20B948B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79C6F307">
            <w:pPr>
              <w:spacing w:after="0" w:line="320" w:lineRule="exact"/>
              <w:jc w:val="both"/>
              <w:rPr>
                <w:rFonts w:hint="eastAsia" w:ascii="黑体" w:hAnsi="宋体" w:eastAsia="黑体" w:cs="黑体"/>
                <w:sz w:val="24"/>
              </w:rPr>
            </w:pPr>
          </w:p>
        </w:tc>
      </w:tr>
      <w:tr w14:paraId="7758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42F0FDC">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2241D5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对核设施营运等单位未按照规定对有关工作人员进行技术培训和考核的行政处罚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A07321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3FA90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51AE94E">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5AB8AA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1495B71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03267DA7">
            <w:pPr>
              <w:spacing w:after="0" w:line="320" w:lineRule="exact"/>
              <w:jc w:val="both"/>
              <w:rPr>
                <w:rFonts w:hint="eastAsia" w:ascii="黑体" w:hAnsi="宋体" w:eastAsia="黑体" w:cs="黑体"/>
                <w:sz w:val="24"/>
              </w:rPr>
            </w:pPr>
          </w:p>
        </w:tc>
      </w:tr>
      <w:tr w14:paraId="44E5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DA99966">
            <w:pPr>
              <w:pStyle w:val="17"/>
              <w:widowControl/>
              <w:numPr>
                <w:ilvl w:val="0"/>
                <w:numId w:val="1"/>
              </w:numPr>
              <w:spacing w:after="0" w:line="320" w:lineRule="exact"/>
              <w:ind w:firstLineChars="0"/>
              <w:jc w:val="center"/>
              <w:textAlignment w:val="center"/>
              <w:rPr>
                <w:rFonts w:ascii="仿宋_GB2312" w:hAnsi="仿宋_GB2312" w:cs="仿宋_GB2312"/>
                <w:sz w:val="24"/>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6B57014">
            <w:pPr>
              <w:spacing w:after="0" w:line="320" w:lineRule="exact"/>
              <w:jc w:val="both"/>
              <w:rPr>
                <w:rFonts w:ascii="仿宋_GB2312" w:eastAsia="仿宋_GB2312" w:cs="仿宋_GB2312"/>
                <w:sz w:val="24"/>
              </w:rPr>
            </w:pPr>
            <w:r>
              <w:rPr>
                <w:rFonts w:hint="eastAsia" w:ascii="仿宋_GB2312" w:hAnsi="Calibri" w:eastAsia="仿宋_GB2312" w:cs="仿宋_GB2312"/>
                <w:sz w:val="24"/>
              </w:rPr>
              <w:t>对未按规定进行环境影响评价，擅自建造、运行、生产和使用等活动的行政处罚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035621AD">
            <w:pPr>
              <w:spacing w:after="0" w:line="320" w:lineRule="exact"/>
              <w:jc w:val="center"/>
              <w:rPr>
                <w:rFonts w:ascii="仿宋_GB2312"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22F6AA2">
            <w:pPr>
              <w:spacing w:after="0" w:line="320" w:lineRule="exact"/>
              <w:jc w:val="both"/>
              <w:rPr>
                <w:rFonts w:asci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557CAE2">
            <w:pPr>
              <w:spacing w:after="0" w:line="320" w:lineRule="exact"/>
              <w:jc w:val="both"/>
              <w:rPr>
                <w:rFonts w:ascii="仿宋_GB2312"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E70C2D8">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1.《中华人民共和国放射性污染防治法》（2003年10月1日施行）</w:t>
            </w:r>
          </w:p>
          <w:p w14:paraId="6F06A8AF">
            <w:pPr>
              <w:autoSpaceDE w:val="0"/>
              <w:spacing w:after="0" w:line="320" w:lineRule="exact"/>
              <w:jc w:val="both"/>
              <w:rPr>
                <w:rFonts w:ascii="仿宋_GB2312" w:eastAsia="仿宋_GB2312" w:cs="仿宋_GB2312"/>
                <w:sz w:val="24"/>
              </w:rPr>
            </w:pPr>
            <w:r>
              <w:rPr>
                <w:rFonts w:hint="eastAsia" w:ascii="仿宋_GB2312" w:hAnsi="Calibri" w:eastAsia="仿宋_GB2312" w:cs="仿宋_GB2312"/>
                <w:sz w:val="24"/>
              </w:rPr>
              <w:t>第五十条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c>
          <w:tcPr>
            <w:tcW w:w="437" w:type="pct"/>
            <w:tcBorders>
              <w:top w:val="single" w:color="auto" w:sz="4" w:space="0"/>
              <w:left w:val="single" w:color="auto" w:sz="4" w:space="0"/>
              <w:bottom w:val="single" w:color="auto" w:sz="4" w:space="0"/>
              <w:right w:val="single" w:color="auto" w:sz="4" w:space="0"/>
            </w:tcBorders>
            <w:vAlign w:val="center"/>
          </w:tcPr>
          <w:p w14:paraId="2C899B34">
            <w:pPr>
              <w:spacing w:after="0" w:line="320" w:lineRule="exact"/>
              <w:jc w:val="both"/>
              <w:rPr>
                <w:rFonts w:hint="eastAsia" w:ascii="黑体" w:hAnsi="宋体" w:eastAsia="黑体" w:cs="黑体"/>
                <w:sz w:val="24"/>
              </w:rPr>
            </w:pPr>
          </w:p>
        </w:tc>
      </w:tr>
      <w:tr w14:paraId="345E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F8122C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B2F60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对在放射性物品运输中造成核与辐射事故的行政处罚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07EDB70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AED115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E19FB3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481C8C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1AA6711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第六十五条第一款  违反本条例规定，在放射性物品运输中造成核与辐射事故的，由县级以上地方人民政府环境保护主管部门处以罚款，罚款数额按照核与辐射事故造成的直接损失的20%计算；构成犯罪的，依法追究刑事责任。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744F738C">
            <w:pPr>
              <w:spacing w:after="0" w:line="320" w:lineRule="exact"/>
              <w:jc w:val="both"/>
              <w:rPr>
                <w:rFonts w:hint="eastAsia" w:ascii="黑体" w:hAnsi="宋体" w:eastAsia="黑体" w:cs="黑体"/>
                <w:sz w:val="24"/>
              </w:rPr>
            </w:pPr>
          </w:p>
        </w:tc>
      </w:tr>
      <w:tr w14:paraId="2BDD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E1DACD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2B076B7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对托运人、承运人未按要求做好核与辐射事故应急工作并报告事故的行政处罚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1070CB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0DC600F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7EA3191">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57DBA7F9">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6AAC23CC">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第六十五条第二款  托运人、承运人未按照核与辐射事故应急响应指南的要求，做好事故应急工作并报告事故的，由县级以上地方人民政府环境保护主管部门处5万元以上20万元以下的罚款。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59EA2256">
            <w:pPr>
              <w:spacing w:after="0" w:line="320" w:lineRule="exact"/>
              <w:jc w:val="both"/>
              <w:rPr>
                <w:rFonts w:hint="eastAsia" w:ascii="黑体" w:hAnsi="宋体" w:eastAsia="黑体" w:cs="黑体"/>
                <w:sz w:val="24"/>
              </w:rPr>
            </w:pPr>
          </w:p>
        </w:tc>
      </w:tr>
      <w:tr w14:paraId="3B72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B042F09">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4D030B0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对不按照规定设置放射性标识、标志、中文警示说明等行为的行政处罚</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1D48CC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782CDF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565EE11">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固废科及各分局</w:t>
            </w:r>
            <w:r>
              <w:rPr>
                <w:rFonts w:hint="eastAsia" w:ascii="仿宋_GB2312" w:hAnsi="Calibri" w:eastAsia="仿宋_GB2312" w:cs="仿宋_GB2312"/>
                <w:sz w:val="24"/>
              </w:rPr>
              <w:t>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2F1AFCC">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034EBE3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14:paraId="30F5E2D8">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（一）不按照规定设置放射性标识、标志、中文警示说明的；</w:t>
            </w:r>
          </w:p>
          <w:p w14:paraId="5DCEC6EF">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（二）不按照规定建立健全安全保卫制度和制定事故应急计划或者应急措施的；</w:t>
            </w:r>
          </w:p>
          <w:p w14:paraId="7A16CFF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（三）不按照规定报告放射源丢失、被盗情况或者放射性污染事故的。</w:t>
            </w:r>
          </w:p>
        </w:tc>
        <w:tc>
          <w:tcPr>
            <w:tcW w:w="437" w:type="pct"/>
            <w:tcBorders>
              <w:top w:val="single" w:color="auto" w:sz="4" w:space="0"/>
              <w:left w:val="single" w:color="auto" w:sz="4" w:space="0"/>
              <w:bottom w:val="single" w:color="auto" w:sz="4" w:space="0"/>
              <w:right w:val="single" w:color="auto" w:sz="4" w:space="0"/>
            </w:tcBorders>
            <w:vAlign w:val="center"/>
          </w:tcPr>
          <w:p w14:paraId="66C18DF9">
            <w:pPr>
              <w:spacing w:after="0" w:line="320" w:lineRule="exact"/>
              <w:jc w:val="both"/>
              <w:rPr>
                <w:rFonts w:hint="eastAsia" w:ascii="黑体" w:hAnsi="宋体" w:eastAsia="黑体" w:cs="黑体"/>
                <w:sz w:val="24"/>
              </w:rPr>
            </w:pPr>
          </w:p>
        </w:tc>
      </w:tr>
      <w:tr w14:paraId="7797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20E8915">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A8C73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对发生污染损害事故，不向监督拆船污染的主管部门报告也不采取消除或者控制污染措施等行为的行政处罚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EB4880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123138C">
            <w:pPr>
              <w:spacing w:after="0" w:line="320" w:lineRule="exact"/>
              <w:jc w:val="both"/>
              <w:rPr>
                <w:rFonts w:ascii="仿宋_GB2312" w:hAnsi="Calibri"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CC103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7B7686E6">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《防止拆船污染环境管理条例》（2017年修订）</w:t>
            </w:r>
          </w:p>
          <w:p w14:paraId="41F96635">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217BC1C0">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第十七条第一款　违反本条例规定，有下列情形之一的，监督拆船污染的主管部门除责令其限期纠正外，还可以根据不同情节，处以1万元以上10万元以下的罚款：</w:t>
            </w:r>
          </w:p>
          <w:p w14:paraId="1A5C7A77">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（一）发生污染损害事故，不向监督拆船污染的主管部门报告也不采取消除或者控制污染措施的；</w:t>
            </w:r>
          </w:p>
          <w:p w14:paraId="7EC3D37B">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（二）废油船未经洗舱、排污、清舱和测爆即行拆解的；</w:t>
            </w:r>
          </w:p>
          <w:p w14:paraId="520A78FC">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（三）任意排放或者丢弃污染物造成严重污染的。</w:t>
            </w:r>
          </w:p>
        </w:tc>
        <w:tc>
          <w:tcPr>
            <w:tcW w:w="437" w:type="pct"/>
            <w:tcBorders>
              <w:top w:val="single" w:color="auto" w:sz="4" w:space="0"/>
              <w:left w:val="single" w:color="auto" w:sz="4" w:space="0"/>
              <w:bottom w:val="single" w:color="auto" w:sz="4" w:space="0"/>
              <w:right w:val="single" w:color="auto" w:sz="4" w:space="0"/>
            </w:tcBorders>
            <w:vAlign w:val="center"/>
          </w:tcPr>
          <w:p w14:paraId="0DF49A2C">
            <w:pPr>
              <w:spacing w:after="0" w:line="320" w:lineRule="exact"/>
              <w:jc w:val="both"/>
              <w:rPr>
                <w:rFonts w:hint="eastAsia" w:ascii="黑体" w:hAnsi="宋体" w:eastAsia="黑体" w:cs="黑体"/>
                <w:sz w:val="24"/>
              </w:rPr>
            </w:pPr>
          </w:p>
        </w:tc>
      </w:tr>
      <w:tr w14:paraId="0C68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23137B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261C7D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对拒绝或者阻挠监督拆船污染的主管部门进行现场检查或者在被检查时弄虚作假等行为的行政处罚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97C481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BCBD22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591AE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11BA28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《防止拆船污染环境管理条例》（2017年修订）</w:t>
            </w:r>
          </w:p>
          <w:p w14:paraId="2B05137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1741FE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第十八条　违反本条例规定，有下列情形之一的，监督拆船污染的主管部门除责令其限期纠正外，还可以根据不同情节，给予警告或者处以1万元以下的罚款：</w:t>
            </w:r>
          </w:p>
          <w:p w14:paraId="772001C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（一）拒绝或者阻挠监督拆船污染的主管部门进行现场检查或者在被检查时弄虚作假的；</w:t>
            </w:r>
          </w:p>
          <w:p w14:paraId="265D90A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（二）未按规定要求配备和使用防污设施、设备和器材，造成环境污染的；</w:t>
            </w:r>
          </w:p>
          <w:p w14:paraId="1406B38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（三）发生污染损害事故，虽采取消除或者控制污染措施，但不向监督拆船污染的主管部门报告的；</w:t>
            </w:r>
          </w:p>
          <w:p w14:paraId="27F8C08A">
            <w:pPr>
              <w:autoSpaceDE w:val="0"/>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（四）拆船单位关闭、搬迁后，原厂址的现场清理不合格的。</w:t>
            </w:r>
          </w:p>
        </w:tc>
        <w:tc>
          <w:tcPr>
            <w:tcW w:w="437" w:type="pct"/>
            <w:tcBorders>
              <w:top w:val="single" w:color="auto" w:sz="4" w:space="0"/>
              <w:left w:val="single" w:color="auto" w:sz="4" w:space="0"/>
              <w:bottom w:val="single" w:color="auto" w:sz="4" w:space="0"/>
              <w:right w:val="single" w:color="auto" w:sz="4" w:space="0"/>
            </w:tcBorders>
            <w:vAlign w:val="center"/>
          </w:tcPr>
          <w:p w14:paraId="7C68140D">
            <w:pPr>
              <w:spacing w:after="0" w:line="320" w:lineRule="exact"/>
              <w:jc w:val="both"/>
              <w:rPr>
                <w:rFonts w:hint="eastAsia" w:ascii="黑体" w:hAnsi="宋体" w:eastAsia="黑体" w:cs="黑体"/>
                <w:sz w:val="24"/>
              </w:rPr>
            </w:pPr>
          </w:p>
        </w:tc>
      </w:tr>
      <w:tr w14:paraId="1625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4E7A8A8">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1ED0F7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对生态环境领域必须招标的项目而不招标的，将必须招标的项目化整为零或者以其他任何方式规避招标的行政处罚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E9C9D6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671A920">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F8CEC08">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仿宋_GB2312" w:eastAsia="仿宋_GB2312" w:cs="仿宋_GB2312"/>
                <w:sz w:val="24"/>
              </w:rPr>
              <w:t>及</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8349845">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2DB744AF">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2B7A0D83">
            <w:pPr>
              <w:spacing w:after="0" w:line="320" w:lineRule="exact"/>
              <w:jc w:val="both"/>
              <w:rPr>
                <w:rFonts w:ascii="仿宋_GB2312" w:hAnsi="Calibri" w:eastAsia="仿宋_GB2312" w:cs="仿宋_GB2312"/>
                <w:sz w:val="24"/>
              </w:rPr>
            </w:pPr>
            <w:r>
              <w:rPr>
                <w:rFonts w:hint="eastAsia" w:ascii="Times New Roman" w:hAnsi="Times New Roman" w:eastAsia="仿宋_GB2312"/>
                <w:kern w:val="0"/>
                <w:sz w:val="24"/>
              </w:rPr>
              <w:t>2.</w:t>
            </w:r>
            <w:r>
              <w:rPr>
                <w:rFonts w:ascii="Times New Roman" w:hAnsi="Times New Roman" w:eastAsia="仿宋_GB2312"/>
                <w:kern w:val="0"/>
                <w:sz w:val="24"/>
              </w:rPr>
              <w:t>《中华人民共和国招标投标法实施条例》（2019年修订）第六十三条第二款</w:t>
            </w:r>
            <w:r>
              <w:rPr>
                <w:rFonts w:hint="eastAsia" w:ascii="Times New Roman" w:hAnsi="Times New Roman" w:eastAsia="仿宋_GB2312"/>
                <w:kern w:val="0"/>
                <w:sz w:val="24"/>
              </w:rPr>
              <w:t xml:space="preserve">  依法必须进行招标的项目的招标人不按照规定发布资格预审公告或者招标公告，构成规避招标的，依照招标投标法第四十九条的规定处罚。</w:t>
            </w:r>
          </w:p>
        </w:tc>
        <w:tc>
          <w:tcPr>
            <w:tcW w:w="437" w:type="pct"/>
            <w:tcBorders>
              <w:top w:val="single" w:color="auto" w:sz="4" w:space="0"/>
              <w:left w:val="single" w:color="auto" w:sz="4" w:space="0"/>
              <w:bottom w:val="single" w:color="auto" w:sz="4" w:space="0"/>
              <w:right w:val="single" w:color="auto" w:sz="4" w:space="0"/>
            </w:tcBorders>
            <w:vAlign w:val="center"/>
          </w:tcPr>
          <w:p w14:paraId="1D794731">
            <w:pPr>
              <w:spacing w:after="0" w:line="320" w:lineRule="exact"/>
              <w:jc w:val="both"/>
              <w:rPr>
                <w:rFonts w:hint="eastAsia" w:ascii="黑体" w:hAnsi="宋体" w:eastAsia="黑体" w:cs="黑体"/>
                <w:sz w:val="24"/>
              </w:rPr>
            </w:pPr>
          </w:p>
        </w:tc>
      </w:tr>
      <w:tr w14:paraId="5E43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0C99D6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47AA8F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w:t>
            </w:r>
            <w:r>
              <w:rPr>
                <w:rFonts w:ascii="Times New Roman" w:hAnsi="Times New Roman" w:eastAsia="仿宋_GB2312"/>
                <w:kern w:val="0"/>
                <w:sz w:val="24"/>
              </w:rPr>
              <w:t>中标人转让中标项目，分包其主体、关键性工作，或者分包人再次分包的行政处罚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94116F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C9E2F9A">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2717F0E">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仿宋_GB2312" w:eastAsia="仿宋_GB2312" w:cs="仿宋_GB2312"/>
                <w:sz w:val="24"/>
              </w:rPr>
              <w:t>及</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4F3EDCE">
            <w:pPr>
              <w:widowControl/>
              <w:spacing w:after="0" w:line="320" w:lineRule="exact"/>
              <w:jc w:val="left"/>
              <w:textAlignment w:val="center"/>
              <w:rPr>
                <w:rFonts w:ascii="Times New Roman" w:hAnsi="Times New Roman" w:eastAsia="仿宋_GB2312"/>
                <w:kern w:val="0"/>
                <w:sz w:val="24"/>
              </w:rPr>
            </w:pPr>
            <w:r>
              <w:rPr>
                <w:rFonts w:hint="eastAsia" w:ascii="仿宋_GB2312" w:hAnsi="Calibri" w:eastAsia="仿宋_GB2312" w:cs="仿宋_GB2312"/>
                <w:sz w:val="24"/>
              </w:rPr>
              <w:t>1.</w:t>
            </w:r>
            <w:r>
              <w:rPr>
                <w:rFonts w:ascii="Times New Roman" w:hAnsi="Times New Roman" w:eastAsia="仿宋_GB2312"/>
                <w:kern w:val="0"/>
                <w:sz w:val="24"/>
              </w:rPr>
              <w:t>《中华人民共和国招标投标法》（2017年修正）</w:t>
            </w:r>
          </w:p>
          <w:p w14:paraId="18322C93">
            <w:pPr>
              <w:widowControl/>
              <w:spacing w:after="0" w:line="320" w:lineRule="exact"/>
              <w:jc w:val="left"/>
              <w:textAlignment w:val="center"/>
              <w:rPr>
                <w:rFonts w:ascii="仿宋_GB2312" w:hAnsi="Calibri" w:eastAsia="仿宋_GB2312" w:cs="仿宋_GB2312"/>
                <w:sz w:val="24"/>
              </w:rPr>
            </w:pPr>
            <w:r>
              <w:rPr>
                <w:rFonts w:ascii="Times New Roman" w:hAnsi="Times New Roman" w:eastAsia="仿宋_GB2312"/>
                <w:kern w:val="0"/>
                <w:sz w:val="24"/>
              </w:rPr>
              <w:t>第五十八条</w:t>
            </w:r>
            <w:r>
              <w:rPr>
                <w:rFonts w:hint="eastAsia" w:ascii="Times New Roman" w:hAnsi="Times New Roman" w:eastAsia="仿宋_GB2312"/>
                <w:kern w:val="0"/>
                <w:sz w:val="24"/>
              </w:rPr>
              <w:t xml:space="preserve">  </w:t>
            </w:r>
            <w:r>
              <w:rPr>
                <w:rFonts w:ascii="Times New Roman" w:hAnsi="Times New Roman" w:eastAsia="仿宋_GB2312"/>
                <w:kern w:val="0"/>
                <w:sz w:val="24"/>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93FA46C">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6E2B41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437" w:type="pct"/>
            <w:tcBorders>
              <w:top w:val="single" w:color="auto" w:sz="4" w:space="0"/>
              <w:left w:val="single" w:color="auto" w:sz="4" w:space="0"/>
              <w:bottom w:val="single" w:color="auto" w:sz="4" w:space="0"/>
              <w:right w:val="single" w:color="auto" w:sz="4" w:space="0"/>
            </w:tcBorders>
            <w:vAlign w:val="center"/>
          </w:tcPr>
          <w:p w14:paraId="03F4B1A4">
            <w:pPr>
              <w:spacing w:after="0" w:line="320" w:lineRule="exact"/>
              <w:jc w:val="both"/>
              <w:rPr>
                <w:rFonts w:hint="eastAsia" w:ascii="黑体" w:hAnsi="宋体" w:eastAsia="黑体" w:cs="黑体"/>
                <w:sz w:val="24"/>
              </w:rPr>
            </w:pPr>
          </w:p>
        </w:tc>
      </w:tr>
      <w:tr w14:paraId="0CAA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E4F2E35">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0585D98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对生态环境领域必须招标的项目招标代理机构泄露应当保密的与招标投标活动有关的情况和资料、接受委托编制标底的中介机构参加受托编制标底项目的投标等行为的行政处罚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ED8F73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F6CA99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0CB0D3C">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仿宋_GB2312" w:eastAsia="仿宋_GB2312" w:cs="仿宋_GB2312"/>
                <w:sz w:val="24"/>
              </w:rPr>
              <w:t>及相关</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3EAA49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26FEF61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4DD82D61">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前款所列行为影响中标结果的，中标无效。</w:t>
            </w:r>
          </w:p>
          <w:p w14:paraId="38BE52A8">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7117F68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437" w:type="pct"/>
            <w:tcBorders>
              <w:top w:val="single" w:color="auto" w:sz="4" w:space="0"/>
              <w:left w:val="single" w:color="auto" w:sz="4" w:space="0"/>
              <w:bottom w:val="single" w:color="auto" w:sz="4" w:space="0"/>
              <w:right w:val="single" w:color="auto" w:sz="4" w:space="0"/>
            </w:tcBorders>
            <w:vAlign w:val="center"/>
          </w:tcPr>
          <w:p w14:paraId="4DC43B82">
            <w:pPr>
              <w:spacing w:after="0" w:line="320" w:lineRule="exact"/>
              <w:jc w:val="both"/>
              <w:rPr>
                <w:rFonts w:hint="eastAsia" w:ascii="黑体" w:hAnsi="宋体" w:eastAsia="黑体" w:cs="黑体"/>
                <w:sz w:val="24"/>
              </w:rPr>
            </w:pPr>
          </w:p>
        </w:tc>
      </w:tr>
      <w:tr w14:paraId="1A31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F300095">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B54146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对生态环境领域必须招标的项目招标人限制或排斥潜在投标人，对潜在投标人实行歧视待遇的，强制要求投标人组成联合体共同投标的，或者限制投标人之间竞争行为的行政处罚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31DD58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0E327C2">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01BB0BF">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B9F4085">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2D9F8672">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14:paraId="338F44A5">
            <w:pPr>
              <w:widowControl/>
              <w:spacing w:after="0" w:line="320" w:lineRule="exact"/>
              <w:jc w:val="left"/>
              <w:textAlignment w:val="center"/>
              <w:rPr>
                <w:rFonts w:ascii="仿宋_GB2312" w:hAnsi="Calibri" w:eastAsia="仿宋_GB2312" w:cs="仿宋_GB2312"/>
                <w:sz w:val="24"/>
              </w:rPr>
            </w:pPr>
            <w:r>
              <w:rPr>
                <w:rFonts w:ascii="仿宋_GB2312" w:hAnsi="Calibri" w:eastAsia="仿宋_GB2312" w:cs="仿宋_GB2312"/>
                <w:sz w:val="24"/>
              </w:rPr>
              <w:t>2.</w:t>
            </w:r>
            <w:r>
              <w:rPr>
                <w:rFonts w:hint="eastAsia" w:ascii="仿宋_GB2312" w:hAnsi="Calibri" w:eastAsia="仿宋_GB2312" w:cs="仿宋_GB2312"/>
                <w:sz w:val="24"/>
              </w:rPr>
              <w:t>《中华人民共和国招标投标法实施条例》（2019年修订）</w:t>
            </w:r>
          </w:p>
          <w:p w14:paraId="1AE18BB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招标人不得以不合理的条件限制、排斥潜在投标人或者投标人。招标人有下列行为之一的，属于以不合理条件限制、排斥潜在投标人或者投标人：</w:t>
            </w:r>
          </w:p>
          <w:p w14:paraId="5CA55A9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(一)就同一招标项目向潜在投标人或者投标人提供有差别的项目信息；</w:t>
            </w:r>
          </w:p>
          <w:p w14:paraId="5905DAA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(二)设定的资格、技术、商务条件与招标项目的具体特点和实际需要不相适应或者与合同履行无关；</w:t>
            </w:r>
          </w:p>
          <w:p w14:paraId="2F32297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(三)依法必须进行招标的项目以特定行政区域或者特定行业的业绩、奖项作为加分条件或者中标条件；</w:t>
            </w:r>
          </w:p>
          <w:p w14:paraId="17F272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(四)对潜在投标人或者投标人采取不同的资格审查或者评标标准；</w:t>
            </w:r>
          </w:p>
          <w:p w14:paraId="30954C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(五)限定或者指定特定的专利、商标、品牌、原产地或者供应商；</w:t>
            </w:r>
          </w:p>
          <w:p w14:paraId="6B80E81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(六)依法必须进行招标的项目非法限定潜在投标人或者投标人的所有制形式或者组织形式；</w:t>
            </w:r>
          </w:p>
          <w:p w14:paraId="1D946D2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(七)以其他不合理条件限制、排斥潜在投标人或者投标人。</w:t>
            </w:r>
          </w:p>
          <w:p w14:paraId="4F95337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第六十三条第一款  招标人有下列限制或者排斥潜在投标人行为之一的，由有关行政监督部门依照招标投标法第五十一条的规定处罚：</w:t>
            </w:r>
          </w:p>
          <w:p w14:paraId="1C754FF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（一）依法应当公开招标的项目不按照规定在指定媒介发布资格预审公告或者招标公告；</w:t>
            </w:r>
          </w:p>
          <w:p w14:paraId="057E04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 在不同媒介发布的同一招标项目的资格预审公告或者招标公告的内容不一致，影响潜在投标人申请资格预审或者投标。</w:t>
            </w:r>
          </w:p>
        </w:tc>
        <w:tc>
          <w:tcPr>
            <w:tcW w:w="437" w:type="pct"/>
            <w:tcBorders>
              <w:top w:val="single" w:color="auto" w:sz="4" w:space="0"/>
              <w:left w:val="single" w:color="auto" w:sz="4" w:space="0"/>
              <w:bottom w:val="single" w:color="auto" w:sz="4" w:space="0"/>
              <w:right w:val="single" w:color="auto" w:sz="4" w:space="0"/>
            </w:tcBorders>
            <w:vAlign w:val="center"/>
          </w:tcPr>
          <w:p w14:paraId="3259E355">
            <w:pPr>
              <w:spacing w:after="0" w:line="320" w:lineRule="exact"/>
              <w:jc w:val="both"/>
              <w:rPr>
                <w:rFonts w:hint="eastAsia" w:ascii="黑体" w:hAnsi="宋体" w:eastAsia="黑体" w:cs="黑体"/>
                <w:sz w:val="24"/>
              </w:rPr>
            </w:pPr>
          </w:p>
        </w:tc>
      </w:tr>
      <w:tr w14:paraId="47F8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EBC700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1B7AA6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对生态环境领域必须招标的项目招标人向他人透露可能影响公平竞争的有关招标投标情况或者泄露标底行为的行政处罚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48A49C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ABBEEBB">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08411EA">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B59A899">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《中华人民共和国招标投标法》（2017年修正）</w:t>
            </w:r>
          </w:p>
          <w:p w14:paraId="0D2C42B4">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476F86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前款所列行为影响中标结果的，中标无效。</w:t>
            </w:r>
          </w:p>
        </w:tc>
        <w:tc>
          <w:tcPr>
            <w:tcW w:w="437" w:type="pct"/>
            <w:tcBorders>
              <w:top w:val="single" w:color="auto" w:sz="4" w:space="0"/>
              <w:left w:val="single" w:color="auto" w:sz="4" w:space="0"/>
              <w:bottom w:val="single" w:color="auto" w:sz="4" w:space="0"/>
              <w:right w:val="single" w:color="auto" w:sz="4" w:space="0"/>
            </w:tcBorders>
            <w:vAlign w:val="center"/>
          </w:tcPr>
          <w:p w14:paraId="62A66994">
            <w:pPr>
              <w:spacing w:after="0" w:line="320" w:lineRule="exact"/>
              <w:jc w:val="both"/>
              <w:rPr>
                <w:rFonts w:hint="eastAsia" w:ascii="黑体" w:hAnsi="宋体" w:eastAsia="黑体" w:cs="黑体"/>
                <w:sz w:val="24"/>
              </w:rPr>
            </w:pPr>
          </w:p>
        </w:tc>
      </w:tr>
      <w:tr w14:paraId="06D2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23224E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DC08ED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对生态环境领域必须招标的项目投标人与他人串通投标或者以行贿手段中标等行为的行政处罚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838969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664D11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1CD257F">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B9FD910">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021D1E3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1C9F6BD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764656C0">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283FBBEC">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p>
          <w:p w14:paraId="1DFEE674">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投标人自本条第二款规定的处罚执行期限届满之日起3年内又有该款所列违法行为之一的，或者串通投标、以行贿谋取中标情节特别严重的，由工商行政管理机关吊销营业执照。</w:t>
            </w:r>
          </w:p>
          <w:p w14:paraId="637696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法律、行政法规对串通投标报价行为的处罚另有规定的，从其规定。</w:t>
            </w:r>
          </w:p>
        </w:tc>
        <w:tc>
          <w:tcPr>
            <w:tcW w:w="437" w:type="pct"/>
            <w:tcBorders>
              <w:top w:val="single" w:color="auto" w:sz="4" w:space="0"/>
              <w:left w:val="single" w:color="auto" w:sz="4" w:space="0"/>
              <w:bottom w:val="single" w:color="auto" w:sz="4" w:space="0"/>
              <w:right w:val="single" w:color="auto" w:sz="4" w:space="0"/>
            </w:tcBorders>
            <w:vAlign w:val="center"/>
          </w:tcPr>
          <w:p w14:paraId="1F1B1420">
            <w:pPr>
              <w:spacing w:after="0" w:line="320" w:lineRule="exact"/>
              <w:jc w:val="both"/>
              <w:rPr>
                <w:rFonts w:hint="eastAsia" w:ascii="黑体" w:hAnsi="宋体" w:eastAsia="黑体" w:cs="黑体"/>
                <w:sz w:val="24"/>
              </w:rPr>
            </w:pPr>
          </w:p>
        </w:tc>
      </w:tr>
      <w:tr w14:paraId="714A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3D426A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8B917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对生态环境领域必须招标的项目投标人以弄虚作假方式骗取中标行为的行政处罚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EFFAF8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31A30A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7F944BF">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3221BD6">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3F660877">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第五十四条  投标人以他人名义投标或者以其他方式弄虚作假，骗取中标的，中标无效，给招标人造成损失的，依法承担赔偿责任；构成犯罪的，依法追究刑事责任。</w:t>
            </w:r>
          </w:p>
          <w:p w14:paraId="482C3B10">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181449D8">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22359C5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  招标投标法规定的比例计算。</w:t>
            </w:r>
          </w:p>
          <w:p w14:paraId="3FE7ABC7">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投标人有下列行为之一的，属于招标投标法第五十四条规定的情节严重行为，由有关行政监督部门取消其 1 年至 3 年内参加依法必须进行招标的项目的投标资格：（一）伪造、变造资格、资质证书或者其他许可证件骗取中标；（二）3 年内 2 次以上使用他人名义投标；（三）弄虚作假骗取中标给招标人造成直接经济损失 30 万元以上；（四）其他弄虚作假骗取中标情节严重的行为。</w:t>
            </w:r>
          </w:p>
          <w:p w14:paraId="76EAC5BE">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投标人自本条第二款规定的处罚执行期限届满之日起 3 年内又有该款所列违法行为之一的，或者弄虚作假骗取中标情节特别严重的，由工商行政管理机关吊销营业执照。</w:t>
            </w:r>
          </w:p>
          <w:p w14:paraId="6BCA500D">
            <w:pPr>
              <w:widowControl/>
              <w:spacing w:after="0" w:line="320" w:lineRule="exact"/>
              <w:jc w:val="left"/>
              <w:textAlignment w:val="center"/>
              <w:rPr>
                <w:rFonts w:ascii="Times New Roman" w:hAnsi="Times New Roman" w:eastAsia="仿宋_GB2312"/>
                <w:kern w:val="0"/>
                <w:sz w:val="24"/>
              </w:rPr>
            </w:pPr>
            <w:r>
              <w:rPr>
                <w:rFonts w:hint="eastAsia" w:ascii="仿宋_GB2312" w:hAnsi="Calibri" w:eastAsia="仿宋_GB2312" w:cs="仿宋_GB2312"/>
                <w:sz w:val="24"/>
              </w:rPr>
              <w:t>3.</w:t>
            </w:r>
            <w:r>
              <w:rPr>
                <w:rFonts w:ascii="Times New Roman" w:hAnsi="Times New Roman" w:eastAsia="仿宋_GB2312"/>
                <w:kern w:val="0"/>
                <w:sz w:val="24"/>
              </w:rPr>
              <w:t>《电子招标投标办法》</w:t>
            </w:r>
            <w:r>
              <w:rPr>
                <w:rFonts w:hint="eastAsia" w:ascii="Times New Roman" w:hAnsi="Times New Roman" w:eastAsia="仿宋_GB2312"/>
                <w:kern w:val="0"/>
                <w:sz w:val="24"/>
              </w:rPr>
              <w:t>（2013年5月1日施行)）</w:t>
            </w:r>
          </w:p>
          <w:p w14:paraId="2A76F2C8">
            <w:pPr>
              <w:spacing w:after="0" w:line="320" w:lineRule="exact"/>
              <w:jc w:val="both"/>
              <w:rPr>
                <w:rFonts w:ascii="仿宋_GB2312" w:hAnsi="Calibri" w:eastAsia="仿宋_GB2312" w:cs="仿宋_GB2312"/>
                <w:sz w:val="24"/>
              </w:rPr>
            </w:pPr>
            <w:r>
              <w:rPr>
                <w:rFonts w:ascii="Times New Roman" w:hAnsi="Times New Roman" w:eastAsia="仿宋_GB2312"/>
                <w:kern w:val="0"/>
                <w:sz w:val="24"/>
              </w:rPr>
              <w:t>第五十八条</w:t>
            </w:r>
            <w:r>
              <w:rPr>
                <w:rFonts w:hint="eastAsia" w:ascii="Times New Roman" w:hAnsi="Times New Roman" w:eastAsia="仿宋_GB2312"/>
                <w:kern w:val="0"/>
                <w:sz w:val="24"/>
              </w:rPr>
              <w:t xml:space="preserve"> </w:t>
            </w:r>
            <w:r>
              <w:rPr>
                <w:rFonts w:ascii="Times New Roman" w:hAnsi="Times New Roman" w:eastAsia="仿宋_GB2312"/>
                <w:kern w:val="0"/>
                <w:sz w:val="24"/>
              </w:rPr>
              <w:t>招标投标活动当事人和电子招标投标系统运营机构伪造、篡改、损毁招标投标信息，或者以其他方式弄虚作假的，依照招标投标法第五十四条和招标投标法实施条例第六十八条规定处罚。</w:t>
            </w:r>
          </w:p>
        </w:tc>
        <w:tc>
          <w:tcPr>
            <w:tcW w:w="437" w:type="pct"/>
            <w:tcBorders>
              <w:top w:val="single" w:color="auto" w:sz="4" w:space="0"/>
              <w:left w:val="single" w:color="auto" w:sz="4" w:space="0"/>
              <w:bottom w:val="single" w:color="auto" w:sz="4" w:space="0"/>
              <w:right w:val="single" w:color="auto" w:sz="4" w:space="0"/>
            </w:tcBorders>
            <w:vAlign w:val="center"/>
          </w:tcPr>
          <w:p w14:paraId="008A53C9">
            <w:pPr>
              <w:spacing w:after="0" w:line="320" w:lineRule="exact"/>
              <w:jc w:val="both"/>
              <w:rPr>
                <w:rFonts w:hint="eastAsia" w:ascii="黑体" w:hAnsi="宋体" w:eastAsia="黑体" w:cs="黑体"/>
                <w:sz w:val="24"/>
              </w:rPr>
            </w:pPr>
          </w:p>
        </w:tc>
      </w:tr>
      <w:tr w14:paraId="0681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0327E3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4F22C70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对生态环境领域依法必须招标的项目，招标人违反规定与投标人就实质性内容进行谈判行为的行政处罚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3631D7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F1C4E9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D282463">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A38E20E">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《中华人民共和国招标投标法》（2017年修正）</w:t>
            </w:r>
          </w:p>
          <w:p w14:paraId="42B7B0B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第五十五条  依法必须进行招标的项目，招标人违反本法规定，与投标人就投标价格、投标方案等实质性内容进行谈判的，给予警告，对单位直接负责的主管人员和其他直接责任人员依法给予处分。</w:t>
            </w:r>
          </w:p>
          <w:p w14:paraId="1EB5B4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前款所列行为影响中标结果的，中标无效。</w:t>
            </w:r>
          </w:p>
        </w:tc>
        <w:tc>
          <w:tcPr>
            <w:tcW w:w="437" w:type="pct"/>
            <w:tcBorders>
              <w:top w:val="single" w:color="auto" w:sz="4" w:space="0"/>
              <w:left w:val="single" w:color="auto" w:sz="4" w:space="0"/>
              <w:bottom w:val="single" w:color="auto" w:sz="4" w:space="0"/>
              <w:right w:val="single" w:color="auto" w:sz="4" w:space="0"/>
            </w:tcBorders>
            <w:vAlign w:val="center"/>
          </w:tcPr>
          <w:p w14:paraId="7CDF2B64">
            <w:pPr>
              <w:spacing w:after="0" w:line="320" w:lineRule="exact"/>
              <w:jc w:val="both"/>
              <w:rPr>
                <w:rFonts w:hint="eastAsia" w:ascii="黑体" w:hAnsi="宋体" w:eastAsia="黑体" w:cs="黑体"/>
                <w:sz w:val="24"/>
              </w:rPr>
            </w:pPr>
          </w:p>
        </w:tc>
      </w:tr>
      <w:tr w14:paraId="3BE3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3A70313">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53803C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w:t>
            </w:r>
            <w:r>
              <w:rPr>
                <w:rFonts w:ascii="Times New Roman" w:hAnsi="Times New Roman" w:eastAsia="仿宋_GB2312"/>
                <w:kern w:val="0"/>
                <w:sz w:val="24"/>
              </w:rPr>
              <w:t>评标委员会成员收受投标人财物或者其他好处，有关人员向他人透露评审、中标人候选人的推荐等与评标有关的情况</w:t>
            </w:r>
            <w:r>
              <w:rPr>
                <w:rFonts w:hint="eastAsia" w:ascii="仿宋_GB2312" w:hAnsi="Calibri" w:eastAsia="仿宋_GB2312" w:cs="仿宋_GB2312"/>
                <w:sz w:val="24"/>
              </w:rPr>
              <w:t>行为的</w:t>
            </w:r>
            <w:r>
              <w:rPr>
                <w:rFonts w:ascii="Times New Roman" w:hAnsi="Times New Roman" w:eastAsia="仿宋_GB2312"/>
                <w:kern w:val="0"/>
                <w:sz w:val="24"/>
              </w:rPr>
              <w:t>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A1D623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F8670D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D762B61">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1F7D4E5">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38263A5F">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644E4F1">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4044F49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第七十二条  评标委员会成员收受投标人的财物或者其他好处的，没收收受的财物，处 3000 元以上 5万元以下的罚款，取消担任评标委员会成员的资格，不得再参加依法必须进行招标的项目的评标；构成犯罪的，依法追究刑事责任。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02E87A76">
            <w:pPr>
              <w:spacing w:after="0" w:line="320" w:lineRule="exact"/>
              <w:jc w:val="both"/>
              <w:rPr>
                <w:rFonts w:hint="eastAsia" w:ascii="黑体" w:hAnsi="宋体" w:eastAsia="黑体" w:cs="黑体"/>
                <w:sz w:val="24"/>
              </w:rPr>
            </w:pPr>
          </w:p>
        </w:tc>
      </w:tr>
      <w:tr w14:paraId="08AA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2566CDF">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09193EC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对生态环境领域必须招标的项目招标人在评标委员会依法推荐的中标候选人以外确定中标人等行为的行政处罚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282435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53798B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DD1BEF7">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8F97DC2">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《中华人民共和国招标投标法》（2017年修正）</w:t>
            </w:r>
          </w:p>
          <w:p w14:paraId="60E6B08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437" w:type="pct"/>
            <w:tcBorders>
              <w:top w:val="single" w:color="auto" w:sz="4" w:space="0"/>
              <w:left w:val="single" w:color="auto" w:sz="4" w:space="0"/>
              <w:bottom w:val="single" w:color="auto" w:sz="4" w:space="0"/>
              <w:right w:val="single" w:color="auto" w:sz="4" w:space="0"/>
            </w:tcBorders>
            <w:vAlign w:val="center"/>
          </w:tcPr>
          <w:p w14:paraId="5AD529A5">
            <w:pPr>
              <w:spacing w:after="0" w:line="320" w:lineRule="exact"/>
              <w:jc w:val="both"/>
              <w:rPr>
                <w:rFonts w:hint="eastAsia" w:ascii="黑体" w:hAnsi="宋体" w:eastAsia="黑体" w:cs="黑体"/>
                <w:sz w:val="24"/>
              </w:rPr>
            </w:pPr>
          </w:p>
        </w:tc>
      </w:tr>
      <w:tr w14:paraId="36F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B43FFD2">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42E1FC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对生态环境领域必须招标的项目招标人与中标人不按招标文件和投标文件订立合同或订立背离合同实质性内容的协议行为的行政处罚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0448553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E9C98D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B9169C5">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568681C">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1.《中华人民共和国招标投标法》（2017年修正）</w:t>
            </w:r>
          </w:p>
          <w:p w14:paraId="1566ABF3">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4F94A9B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2.《中华人民共和国招标投标法实施条例》（2019年修订）</w:t>
            </w:r>
          </w:p>
          <w:p w14:paraId="2A6DEDB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4013292D">
            <w:pPr>
              <w:spacing w:after="0" w:line="320" w:lineRule="exact"/>
              <w:jc w:val="both"/>
              <w:rPr>
                <w:rFonts w:hint="eastAsia" w:ascii="黑体" w:hAnsi="宋体" w:eastAsia="黑体" w:cs="黑体"/>
                <w:sz w:val="24"/>
              </w:rPr>
            </w:pPr>
          </w:p>
        </w:tc>
      </w:tr>
      <w:tr w14:paraId="1E1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D701C1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EBBD2F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对生态环境领域必须招标的项目中标人不按照合同履行义务，情节较为严重行为的行政处罚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530F225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5B3CE7D">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B34C749">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0DD713">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《中华人民共和国招标投标法》（2017年修正）</w:t>
            </w:r>
          </w:p>
          <w:p w14:paraId="26DEF2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第六十条第二款  中标人不按照与招标人订立的合同履行义务，情节较为严重的，取消其二年至五年内参加依法必须进行招标的项目的投标资格并予以公告，直至由工商行政管理机关吊销营业执照。</w:t>
            </w:r>
          </w:p>
        </w:tc>
        <w:tc>
          <w:tcPr>
            <w:tcW w:w="437" w:type="pct"/>
            <w:tcBorders>
              <w:top w:val="single" w:color="auto" w:sz="4" w:space="0"/>
              <w:left w:val="single" w:color="auto" w:sz="4" w:space="0"/>
              <w:bottom w:val="single" w:color="auto" w:sz="4" w:space="0"/>
              <w:right w:val="single" w:color="auto" w:sz="4" w:space="0"/>
            </w:tcBorders>
            <w:vAlign w:val="center"/>
          </w:tcPr>
          <w:p w14:paraId="72E42AC6">
            <w:pPr>
              <w:spacing w:after="0" w:line="320" w:lineRule="exact"/>
              <w:jc w:val="both"/>
              <w:rPr>
                <w:rFonts w:hint="eastAsia" w:ascii="黑体" w:hAnsi="宋体" w:eastAsia="黑体" w:cs="黑体"/>
                <w:sz w:val="24"/>
              </w:rPr>
            </w:pPr>
          </w:p>
        </w:tc>
      </w:tr>
      <w:tr w14:paraId="5B74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306F58B">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FBB2D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对生态环境领域必须招标的项目应公开招标而采用邀请招标等行为的行政处罚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151675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92B3D44">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1569E6F">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9060B2F">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466C5E08">
            <w:pPr>
              <w:widowControl/>
              <w:shd w:val="clear" w:color="auto" w:fill="FFFFFF"/>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第六十四条</w:t>
            </w:r>
            <w:bookmarkStart w:id="1" w:name="_Z6T64K1"/>
            <w:bookmarkEnd w:id="1"/>
            <w:r>
              <w:rPr>
                <w:rFonts w:ascii="仿宋_GB2312" w:hAnsi="Calibri" w:eastAsia="仿宋_GB2312" w:cs="仿宋_GB2312"/>
                <w:sz w:val="24"/>
              </w:rPr>
              <w:t xml:space="preserve">  </w:t>
            </w:r>
            <w:r>
              <w:rPr>
                <w:rFonts w:hint="eastAsia" w:ascii="仿宋_GB2312" w:hAnsi="Calibri" w:eastAsia="仿宋_GB2312" w:cs="仿宋_GB2312"/>
                <w:sz w:val="24"/>
              </w:rPr>
              <w:t>招标人有下列情形之一的，由有关行政监督部门责令改正，可以处10万元以下的罚款：</w:t>
            </w:r>
          </w:p>
          <w:p w14:paraId="5CA3308E">
            <w:pPr>
              <w:widowControl/>
              <w:shd w:val="clear" w:color="auto" w:fill="FFFFFF"/>
              <w:spacing w:after="0" w:line="320" w:lineRule="exact"/>
              <w:jc w:val="left"/>
              <w:textAlignment w:val="center"/>
              <w:rPr>
                <w:rFonts w:ascii="仿宋_GB2312" w:hAnsi="Calibri" w:eastAsia="仿宋_GB2312" w:cs="仿宋_GB2312"/>
                <w:sz w:val="24"/>
              </w:rPr>
            </w:pPr>
            <w:bookmarkStart w:id="2" w:name="_Z6T64K1X1"/>
            <w:bookmarkEnd w:id="2"/>
            <w:r>
              <w:rPr>
                <w:rFonts w:hint="eastAsia" w:ascii="仿宋_GB2312" w:hAnsi="Calibri" w:eastAsia="仿宋_GB2312" w:cs="仿宋_GB2312"/>
                <w:sz w:val="24"/>
              </w:rPr>
              <w:t>（一）依法应当公开招标而采用邀请招标；</w:t>
            </w:r>
          </w:p>
          <w:p w14:paraId="7EBB5840">
            <w:pPr>
              <w:widowControl/>
              <w:shd w:val="clear" w:color="auto" w:fill="FFFFFF"/>
              <w:spacing w:after="0" w:line="320" w:lineRule="exact"/>
              <w:jc w:val="left"/>
              <w:textAlignment w:val="center"/>
              <w:rPr>
                <w:rFonts w:ascii="仿宋_GB2312" w:hAnsi="Calibri" w:eastAsia="仿宋_GB2312" w:cs="仿宋_GB2312"/>
                <w:sz w:val="24"/>
              </w:rPr>
            </w:pPr>
            <w:bookmarkStart w:id="3" w:name="_Z6T64K1X2"/>
            <w:bookmarkEnd w:id="3"/>
            <w:r>
              <w:rPr>
                <w:rFonts w:hint="eastAsia" w:ascii="仿宋_GB2312" w:hAnsi="Calibri" w:eastAsia="仿宋_GB2312" w:cs="仿宋_GB2312"/>
                <w:sz w:val="24"/>
              </w:rPr>
              <w:t>（二）招标文件、资格预审文件的发售、澄清、修改的时限，或者确定的提交资格预审申请文件、投标文件的时限不符合招标投标法和本条例规定；</w:t>
            </w:r>
          </w:p>
          <w:p w14:paraId="3E83DABB">
            <w:pPr>
              <w:widowControl/>
              <w:shd w:val="clear" w:color="auto" w:fill="FFFFFF"/>
              <w:spacing w:after="0" w:line="320" w:lineRule="exact"/>
              <w:jc w:val="left"/>
              <w:textAlignment w:val="center"/>
              <w:rPr>
                <w:rFonts w:ascii="仿宋_GB2312" w:hAnsi="Calibri" w:eastAsia="仿宋_GB2312" w:cs="仿宋_GB2312"/>
                <w:sz w:val="24"/>
              </w:rPr>
            </w:pPr>
            <w:bookmarkStart w:id="4" w:name="_Z6T64K1X3"/>
            <w:bookmarkEnd w:id="4"/>
            <w:r>
              <w:rPr>
                <w:rFonts w:hint="eastAsia" w:ascii="仿宋_GB2312" w:hAnsi="Calibri" w:eastAsia="仿宋_GB2312" w:cs="仿宋_GB2312"/>
                <w:sz w:val="24"/>
              </w:rPr>
              <w:t>（三）接受未通过资格预审的单位或者个人参加投标；</w:t>
            </w:r>
          </w:p>
          <w:p w14:paraId="1D5A9783">
            <w:pPr>
              <w:widowControl/>
              <w:shd w:val="clear" w:color="auto" w:fill="FFFFFF"/>
              <w:spacing w:after="0" w:line="320" w:lineRule="exact"/>
              <w:jc w:val="left"/>
              <w:textAlignment w:val="center"/>
              <w:rPr>
                <w:rFonts w:ascii="仿宋_GB2312" w:hAnsi="Calibri" w:eastAsia="仿宋_GB2312" w:cs="仿宋_GB2312"/>
                <w:sz w:val="24"/>
              </w:rPr>
            </w:pPr>
            <w:bookmarkStart w:id="5" w:name="_Z6T64K1X4"/>
            <w:bookmarkEnd w:id="5"/>
            <w:r>
              <w:rPr>
                <w:rFonts w:hint="eastAsia" w:ascii="仿宋_GB2312" w:hAnsi="Calibri" w:eastAsia="仿宋_GB2312" w:cs="仿宋_GB2312"/>
                <w:sz w:val="24"/>
              </w:rPr>
              <w:t>（四）接受应当拒收的投标文件。</w:t>
            </w:r>
          </w:p>
          <w:p w14:paraId="7881994B">
            <w:pPr>
              <w:spacing w:after="0" w:line="320" w:lineRule="exact"/>
              <w:jc w:val="both"/>
              <w:rPr>
                <w:rFonts w:ascii="仿宋_GB2312" w:hAnsi="Calibri" w:eastAsia="仿宋_GB2312" w:cs="仿宋_GB2312"/>
                <w:sz w:val="24"/>
              </w:rPr>
            </w:pPr>
            <w:bookmarkStart w:id="6" w:name="_Z6T64K2"/>
            <w:bookmarkEnd w:id="6"/>
            <w:r>
              <w:rPr>
                <w:rFonts w:hint="eastAsia" w:ascii="仿宋_GB2312" w:hAnsi="Calibri" w:eastAsia="仿宋_GB2312" w:cs="仿宋_GB2312"/>
                <w:sz w:val="24"/>
              </w:rPr>
              <w:t>招标人有前款第一项、第三项、第四项所列行为之一的，对单位直接负责的主管人员和其他直接责任人员依法给予处分。</w:t>
            </w:r>
          </w:p>
        </w:tc>
        <w:tc>
          <w:tcPr>
            <w:tcW w:w="437" w:type="pct"/>
            <w:tcBorders>
              <w:top w:val="single" w:color="auto" w:sz="4" w:space="0"/>
              <w:left w:val="single" w:color="auto" w:sz="4" w:space="0"/>
              <w:bottom w:val="single" w:color="auto" w:sz="4" w:space="0"/>
              <w:right w:val="single" w:color="auto" w:sz="4" w:space="0"/>
            </w:tcBorders>
            <w:vAlign w:val="center"/>
          </w:tcPr>
          <w:p w14:paraId="1E4B06AB">
            <w:pPr>
              <w:spacing w:after="0" w:line="320" w:lineRule="exact"/>
              <w:jc w:val="both"/>
              <w:rPr>
                <w:rFonts w:hint="eastAsia" w:ascii="黑体" w:hAnsi="宋体" w:eastAsia="黑体" w:cs="黑体"/>
                <w:sz w:val="24"/>
              </w:rPr>
            </w:pPr>
          </w:p>
        </w:tc>
      </w:tr>
      <w:tr w14:paraId="70DE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77403C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79190F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对生态环境领域必须招标的项目招标人超额收取保证金或者不按规定退还保证金及利息行为的行政处罚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BC6E94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574D4AEF">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7E2FBFB">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93791C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3520F55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37" w:type="pct"/>
            <w:tcBorders>
              <w:top w:val="single" w:color="auto" w:sz="4" w:space="0"/>
              <w:left w:val="single" w:color="auto" w:sz="4" w:space="0"/>
              <w:bottom w:val="single" w:color="auto" w:sz="4" w:space="0"/>
              <w:right w:val="single" w:color="auto" w:sz="4" w:space="0"/>
            </w:tcBorders>
            <w:vAlign w:val="center"/>
          </w:tcPr>
          <w:p w14:paraId="498AF807">
            <w:pPr>
              <w:spacing w:after="0" w:line="320" w:lineRule="exact"/>
              <w:jc w:val="both"/>
              <w:rPr>
                <w:rFonts w:hint="eastAsia" w:ascii="黑体" w:hAnsi="宋体" w:eastAsia="黑体" w:cs="黑体"/>
                <w:sz w:val="24"/>
              </w:rPr>
            </w:pPr>
          </w:p>
        </w:tc>
      </w:tr>
      <w:tr w14:paraId="6AB4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4CBE94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82EFD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对生态环境领域必须招标的项目招标人不按照规定组建评标委员会，或者违法确定、更换评标委员会成员行为的行政处罚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2A61DE6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0AEFEC29">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B024518">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03EA9BA">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01431C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5D3D3006">
            <w:pPr>
              <w:spacing w:after="0" w:line="320" w:lineRule="exact"/>
              <w:jc w:val="both"/>
              <w:rPr>
                <w:rFonts w:hint="eastAsia" w:ascii="黑体" w:hAnsi="宋体" w:eastAsia="黑体" w:cs="黑体"/>
                <w:sz w:val="24"/>
              </w:rPr>
            </w:pPr>
          </w:p>
        </w:tc>
      </w:tr>
      <w:tr w14:paraId="4FF9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1EC9BC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C83E77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对生态环境领域必须招标的项目评标委员会委员不客观、不公正履行职务行为的行政处罚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132B5C4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2F11C8D7">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4501B0C">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827A3A">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28B8F27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第七十一条  评标委员会成员有下列行为之一的，由有关行政监督部门责令改正；情节严重的，禁止其在一定期限内参加依法必须进行招标的项目的评标；情节特别严重的，取消其担任评标委员会成员的资格：</w:t>
            </w:r>
          </w:p>
          <w:p w14:paraId="3952D0C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（一）应当回避而不回避；</w:t>
            </w:r>
          </w:p>
          <w:p w14:paraId="4B17A78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（二）擅离职守；</w:t>
            </w:r>
          </w:p>
          <w:p w14:paraId="23292E0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（三）不按照招标文件规定的评标标准和方法评标；</w:t>
            </w:r>
          </w:p>
          <w:p w14:paraId="1F8F0D0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（四）私下接触投标人；</w:t>
            </w:r>
          </w:p>
          <w:p w14:paraId="6B774EF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（五）向招标人征询确定中标人的意向或者接受任何单位或者个人明示或者暗示提出的倾向或者排斥特定投标人的要求；</w:t>
            </w:r>
          </w:p>
          <w:p w14:paraId="0624718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（六）对依法应当否决的投标不提出否决意见；</w:t>
            </w:r>
          </w:p>
          <w:p w14:paraId="786B9C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（七）暗示或者诱导投标人作出澄清、说明或者接受投标人主动提出的澄清、说明；</w:t>
            </w:r>
          </w:p>
          <w:p w14:paraId="1D8CE08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（八）其他不客观、不公正履行职务的行为。</w:t>
            </w:r>
          </w:p>
        </w:tc>
        <w:tc>
          <w:tcPr>
            <w:tcW w:w="437" w:type="pct"/>
            <w:tcBorders>
              <w:top w:val="single" w:color="auto" w:sz="4" w:space="0"/>
              <w:left w:val="single" w:color="auto" w:sz="4" w:space="0"/>
              <w:bottom w:val="single" w:color="auto" w:sz="4" w:space="0"/>
              <w:right w:val="single" w:color="auto" w:sz="4" w:space="0"/>
            </w:tcBorders>
            <w:vAlign w:val="center"/>
          </w:tcPr>
          <w:p w14:paraId="36FD08BE">
            <w:pPr>
              <w:spacing w:after="0" w:line="320" w:lineRule="exact"/>
              <w:jc w:val="both"/>
              <w:rPr>
                <w:rFonts w:hint="eastAsia" w:ascii="黑体" w:hAnsi="宋体" w:eastAsia="黑体" w:cs="黑体"/>
                <w:sz w:val="24"/>
              </w:rPr>
            </w:pPr>
          </w:p>
        </w:tc>
      </w:tr>
      <w:tr w14:paraId="2D77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339C0C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25B953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对生态环境领域必须招标的项目的招标人无正当理由不发出中标通知书等行为的行政处罚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6263821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3E056EC">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1FCF968">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CDF0573">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6797BF9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第七十三条  依法必须进行招标的项目的招标人有下列情形之一的，由有关行政监督部门责令改正，可以处中标项目金额 10‰以下的罚款；给他人造成损失的，依法承担赔偿责任；对单位直接负责的主管人员和其他直接责任人员依法给予处分：</w:t>
            </w:r>
          </w:p>
          <w:p w14:paraId="6535BD2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（一）无正当理由不发出中标通知书；</w:t>
            </w:r>
          </w:p>
          <w:p w14:paraId="3CBF13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（二）不按照规定确定中标人；</w:t>
            </w:r>
          </w:p>
          <w:p w14:paraId="1BBE843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（三）中标通知书发出后无正当理由改变中标结果；</w:t>
            </w:r>
          </w:p>
          <w:p w14:paraId="2AF36A0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（四）无正当理由不与中标人订立合同；</w:t>
            </w:r>
          </w:p>
          <w:p w14:paraId="02929F0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（五）在订立合同时向中标人提出附加条件。</w:t>
            </w:r>
          </w:p>
        </w:tc>
        <w:tc>
          <w:tcPr>
            <w:tcW w:w="437" w:type="pct"/>
            <w:tcBorders>
              <w:top w:val="single" w:color="auto" w:sz="4" w:space="0"/>
              <w:left w:val="single" w:color="auto" w:sz="4" w:space="0"/>
              <w:bottom w:val="single" w:color="auto" w:sz="4" w:space="0"/>
              <w:right w:val="single" w:color="auto" w:sz="4" w:space="0"/>
            </w:tcBorders>
            <w:vAlign w:val="center"/>
          </w:tcPr>
          <w:p w14:paraId="20C4B9AD">
            <w:pPr>
              <w:spacing w:after="0" w:line="320" w:lineRule="exact"/>
              <w:jc w:val="both"/>
              <w:rPr>
                <w:rFonts w:hint="eastAsia" w:ascii="黑体" w:hAnsi="宋体" w:eastAsia="黑体" w:cs="黑体"/>
                <w:sz w:val="24"/>
              </w:rPr>
            </w:pPr>
          </w:p>
        </w:tc>
      </w:tr>
      <w:tr w14:paraId="43DC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67BA932">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B8FA5E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对生态环境领域必须招标的项目的中标人无正当理由不订立合同等行为的行政处罚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125523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FB2F8D5">
            <w:pPr>
              <w:spacing w:after="0" w:line="320" w:lineRule="exact"/>
              <w:jc w:val="both"/>
              <w:rPr>
                <w:rFonts w:hint="eastAsia" w:ascii="仿宋_GB2312" w:hAnsi="仿宋_GB2312"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C4D401B">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7711313">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《中华人民共和国招标投标法实施条例》（2019年修订）</w:t>
            </w:r>
          </w:p>
          <w:p w14:paraId="118DEE1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77EB47E3">
            <w:pPr>
              <w:spacing w:after="0" w:line="320" w:lineRule="exact"/>
              <w:jc w:val="both"/>
              <w:rPr>
                <w:rFonts w:hint="eastAsia" w:ascii="黑体" w:hAnsi="宋体" w:eastAsia="黑体" w:cs="黑体"/>
                <w:sz w:val="24"/>
              </w:rPr>
            </w:pPr>
          </w:p>
        </w:tc>
      </w:tr>
      <w:tr w14:paraId="20C0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3313E88">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0C9E77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对侵占、损毁生态环境质量监测站点及其设施、设备，或者干扰生态环境质量监测站点正常运行的行政处罚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3F9A22D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4646717F">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BA69B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14666C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p>
          <w:p w14:paraId="3AEAD5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侵占、损毁生态环境质量监测站点及其设施、设备，或者干扰生态环境质量监测站点正常运行的，由生态环境主管部门或者其他有关部门依据职责责令改正，处2万元以上20万元以下的罚款。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10965CF7">
            <w:pPr>
              <w:spacing w:after="0" w:line="320" w:lineRule="exact"/>
              <w:jc w:val="both"/>
              <w:rPr>
                <w:rFonts w:hint="eastAsia" w:ascii="黑体" w:hAnsi="宋体" w:eastAsia="黑体" w:cs="黑体"/>
                <w:sz w:val="24"/>
              </w:rPr>
            </w:pPr>
          </w:p>
        </w:tc>
      </w:tr>
      <w:tr w14:paraId="5B7D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3AA00E8">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0075E0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对不遵守生态环境监测规范或者标准，导致监测数据失真等行为的行政处罚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F8F06B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6BB2F210">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68A00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9C43FA2">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p>
          <w:p w14:paraId="453CB31B">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第四十二条第一款　企事业单位在开展自行监测中有下列情形之一的，由生态环境主管部门或者其他有关部门依据职责责令改正，处2万元以上20万元以下的罚款；拒不改正的，责令停产停业：</w:t>
            </w:r>
          </w:p>
          <w:p w14:paraId="2FCF28D8">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（一）不遵守生态环境监测规范或者标准，导致监测数据失真；</w:t>
            </w:r>
          </w:p>
          <w:p w14:paraId="4BAEFCD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（二）使用不符合国家标准或者规范的监测设备，或者未对监测设备进行经常性维护、保养或者定期检定、校准；</w:t>
            </w:r>
          </w:p>
          <w:p w14:paraId="1B1CDD3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（三）未按照规定在主要监测点位安装、使用视频监控设备；</w:t>
            </w:r>
          </w:p>
          <w:p w14:paraId="2B4AB397">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（四）未按照规定安装、使用自动监测设备，或者发现自动监测设备传输数据异常未及时报告并对自动监测设备进行检查、修复；</w:t>
            </w:r>
          </w:p>
          <w:p w14:paraId="7BB2AB13">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（五）主要监测点位视频监控设备或者自动监测设备未与生态环境主管部门或者其他有关部门联网；</w:t>
            </w:r>
          </w:p>
          <w:p w14:paraId="7BF8BE51">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（六）未记录或者未如实记录手工监测期间的生产负荷、污染防治设施运行情况等工况；</w:t>
            </w:r>
          </w:p>
          <w:p w14:paraId="1C24EAED">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（七）未建立监测数据质量管理制度；</w:t>
            </w:r>
          </w:p>
          <w:p w14:paraId="327EE2BE">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（八）未保存或者未按照规定期限保存原始监测记录；</w:t>
            </w:r>
          </w:p>
          <w:p w14:paraId="64565E1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（九）未依法公开或者不如实公开自行监测相关信息。</w:t>
            </w:r>
          </w:p>
        </w:tc>
        <w:tc>
          <w:tcPr>
            <w:tcW w:w="437" w:type="pct"/>
            <w:tcBorders>
              <w:top w:val="single" w:color="auto" w:sz="4" w:space="0"/>
              <w:left w:val="single" w:color="auto" w:sz="4" w:space="0"/>
              <w:bottom w:val="single" w:color="auto" w:sz="4" w:space="0"/>
              <w:right w:val="single" w:color="auto" w:sz="4" w:space="0"/>
            </w:tcBorders>
            <w:vAlign w:val="center"/>
          </w:tcPr>
          <w:p w14:paraId="0998453C">
            <w:pPr>
              <w:spacing w:after="0" w:line="320" w:lineRule="exact"/>
              <w:jc w:val="both"/>
              <w:rPr>
                <w:rFonts w:hint="eastAsia" w:ascii="黑体" w:hAnsi="宋体" w:eastAsia="黑体" w:cs="黑体"/>
                <w:sz w:val="24"/>
              </w:rPr>
            </w:pPr>
          </w:p>
        </w:tc>
      </w:tr>
      <w:tr w14:paraId="783E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917AA47">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91BC4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对技术服务机构不具备相应的设施设备、技术能力、技术人员、管理能力等行为的行政处罚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D11351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7959AC3E">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23041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B6A2F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第四十三条　技术服务机构有下列情形之一的，由生态环境主管部门责令改正，处2万元以上20万元以下的罚款；有违法所得的，没收违法所得；拒不改正的，责令停业：</w:t>
            </w:r>
            <w:r>
              <w:rPr>
                <w:rFonts w:hint="eastAsia" w:ascii="仿宋_GB2312" w:hAnsi="Calibri" w:eastAsia="仿宋_GB2312" w:cs="仿宋_GB2312"/>
                <w:sz w:val="24"/>
              </w:rPr>
              <w:br w:type="textWrapping"/>
            </w:r>
            <w:r>
              <w:rPr>
                <w:rFonts w:hint="eastAsia" w:ascii="仿宋_GB2312" w:hAnsi="Calibri" w:eastAsia="仿宋_GB2312" w:cs="仿宋_GB2312"/>
                <w:sz w:val="24"/>
              </w:rPr>
              <w:t>（一）不具备相应的设施设备、技术能力、技术人员、管理能力；</w:t>
            </w:r>
            <w:r>
              <w:rPr>
                <w:rFonts w:hint="eastAsia" w:ascii="仿宋_GB2312" w:hAnsi="Calibri" w:eastAsia="仿宋_GB2312" w:cs="仿宋_GB2312"/>
                <w:sz w:val="24"/>
              </w:rPr>
              <w:br w:type="textWrapping"/>
            </w:r>
            <w:r>
              <w:rPr>
                <w:rFonts w:hint="eastAsia" w:ascii="仿宋_GB2312" w:hAnsi="Calibri" w:eastAsia="仿宋_GB2312" w:cs="仿宋_GB2312"/>
                <w:sz w:val="24"/>
              </w:rPr>
              <w:t>（二）未按照规定备案；</w:t>
            </w:r>
            <w:r>
              <w:rPr>
                <w:rFonts w:hint="eastAsia" w:ascii="仿宋_GB2312" w:hAnsi="Calibri" w:eastAsia="仿宋_GB2312" w:cs="仿宋_GB2312"/>
                <w:sz w:val="24"/>
              </w:rPr>
              <w:br w:type="textWrapping"/>
            </w:r>
            <w:r>
              <w:rPr>
                <w:rFonts w:hint="eastAsia" w:ascii="仿宋_GB2312" w:hAnsi="Calibri" w:eastAsia="仿宋_GB2312" w:cs="仿宋_GB2312"/>
                <w:sz w:val="24"/>
              </w:rPr>
              <w:t>（三）超出其业务范围接受委托，违反约定将受托业务转委托，或者同时接受可能存在利益冲突的委托；</w:t>
            </w:r>
            <w:r>
              <w:rPr>
                <w:rFonts w:hint="eastAsia" w:ascii="仿宋_GB2312" w:hAnsi="Calibri" w:eastAsia="仿宋_GB2312" w:cs="仿宋_GB2312"/>
                <w:sz w:val="24"/>
              </w:rPr>
              <w:br w:type="textWrapping"/>
            </w:r>
            <w:r>
              <w:rPr>
                <w:rFonts w:hint="eastAsia" w:ascii="仿宋_GB2312" w:hAnsi="Calibri" w:eastAsia="仿宋_GB2312" w:cs="仿宋_GB2312"/>
                <w:sz w:val="24"/>
              </w:rPr>
              <w:t>（四）开展监测服务不遵守生态环境监测规范或者标准，导致监测数据失真；</w:t>
            </w:r>
            <w:r>
              <w:rPr>
                <w:rFonts w:hint="eastAsia" w:ascii="仿宋_GB2312" w:hAnsi="Calibri" w:eastAsia="仿宋_GB2312" w:cs="仿宋_GB2312"/>
                <w:sz w:val="24"/>
              </w:rPr>
              <w:br w:type="textWrapping"/>
            </w:r>
            <w:r>
              <w:rPr>
                <w:rFonts w:hint="eastAsia" w:ascii="仿宋_GB2312" w:hAnsi="Calibri" w:eastAsia="仿宋_GB2312" w:cs="仿宋_GB2312"/>
                <w:sz w:val="24"/>
              </w:rPr>
              <w:t>（五）开展生态环境监测设备运行维护未建立运行维护记录制度，或者隐瞒、不及时处理发现的影响生态环境监测设备正常运行的问题；</w:t>
            </w:r>
            <w:r>
              <w:rPr>
                <w:rFonts w:hint="eastAsia" w:ascii="仿宋_GB2312" w:hAnsi="Calibri" w:eastAsia="仿宋_GB2312" w:cs="仿宋_GB2312"/>
                <w:sz w:val="24"/>
              </w:rPr>
              <w:br w:type="textWrapping"/>
            </w:r>
            <w:r>
              <w:rPr>
                <w:rFonts w:hint="eastAsia" w:ascii="仿宋_GB2312" w:hAnsi="Calibri" w:eastAsia="仿宋_GB2312" w:cs="仿宋_GB2312"/>
                <w:sz w:val="24"/>
              </w:rPr>
              <w:t>（六）未建立监测数据质量管理制度；</w:t>
            </w:r>
            <w:r>
              <w:rPr>
                <w:rFonts w:hint="eastAsia" w:ascii="仿宋_GB2312" w:hAnsi="Calibri" w:eastAsia="仿宋_GB2312" w:cs="仿宋_GB2312"/>
                <w:sz w:val="24"/>
              </w:rPr>
              <w:br w:type="textWrapping"/>
            </w:r>
            <w:r>
              <w:rPr>
                <w:rFonts w:hint="eastAsia" w:ascii="仿宋_GB2312" w:hAnsi="Calibri" w:eastAsia="仿宋_GB2312" w:cs="仿宋_GB2312"/>
                <w:sz w:val="24"/>
              </w:rPr>
              <w:t>（七）未按照规定保存其开展业务的相关数据、报告、记录、委托合同等材料。</w:t>
            </w:r>
          </w:p>
        </w:tc>
        <w:tc>
          <w:tcPr>
            <w:tcW w:w="437" w:type="pct"/>
            <w:tcBorders>
              <w:top w:val="single" w:color="auto" w:sz="4" w:space="0"/>
              <w:left w:val="single" w:color="auto" w:sz="4" w:space="0"/>
              <w:bottom w:val="single" w:color="auto" w:sz="4" w:space="0"/>
              <w:right w:val="single" w:color="auto" w:sz="4" w:space="0"/>
            </w:tcBorders>
            <w:vAlign w:val="center"/>
          </w:tcPr>
          <w:p w14:paraId="44A8FD0B">
            <w:pPr>
              <w:spacing w:after="0" w:line="320" w:lineRule="exact"/>
              <w:jc w:val="both"/>
              <w:rPr>
                <w:rFonts w:hint="eastAsia" w:ascii="黑体" w:hAnsi="宋体" w:eastAsia="黑体" w:cs="黑体"/>
                <w:sz w:val="24"/>
              </w:rPr>
            </w:pPr>
          </w:p>
        </w:tc>
      </w:tr>
      <w:tr w14:paraId="21A5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379DCF3E">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3A7F1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对企事业单位实施或者明示、暗示有关单位、个人对监测数据弄虚作假的行政处罚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7294F5A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3E0E454C">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C37AC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6088A5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第四十四条　企事业单位实施或者明示、暗示有关单位、个人对监测数据弄虚作假的，由生态环境主管部门或者其他有关部门依据职责责令改正，处10万元以上100万元以下的罚款，对直接负责的主管人员和其他直接责任人员处5万元以上20万元以下的罚款；情节严重的，责令停产停业。</w:t>
            </w:r>
          </w:p>
        </w:tc>
        <w:tc>
          <w:tcPr>
            <w:tcW w:w="437" w:type="pct"/>
            <w:tcBorders>
              <w:top w:val="single" w:color="auto" w:sz="4" w:space="0"/>
              <w:left w:val="single" w:color="auto" w:sz="4" w:space="0"/>
              <w:bottom w:val="single" w:color="auto" w:sz="4" w:space="0"/>
              <w:right w:val="single" w:color="auto" w:sz="4" w:space="0"/>
            </w:tcBorders>
            <w:vAlign w:val="center"/>
          </w:tcPr>
          <w:p w14:paraId="1F54BA2F">
            <w:pPr>
              <w:spacing w:after="0" w:line="320" w:lineRule="exact"/>
              <w:jc w:val="both"/>
              <w:rPr>
                <w:rFonts w:hint="eastAsia" w:ascii="黑体" w:hAnsi="宋体" w:eastAsia="黑体" w:cs="黑体"/>
                <w:sz w:val="24"/>
              </w:rPr>
            </w:pPr>
          </w:p>
        </w:tc>
      </w:tr>
      <w:tr w14:paraId="2F13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9FCD00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1B46E3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对接受委托开展监测服务的技术服务机构对监测数据弄虚作假的行政处罚</w:t>
            </w:r>
          </w:p>
        </w:tc>
        <w:tc>
          <w:tcPr>
            <w:tcW w:w="441" w:type="pct"/>
            <w:tcBorders>
              <w:top w:val="single" w:color="auto" w:sz="4" w:space="0"/>
              <w:left w:val="single" w:color="auto" w:sz="4" w:space="0"/>
              <w:bottom w:val="single" w:color="auto" w:sz="4" w:space="0"/>
              <w:right w:val="single" w:color="auto" w:sz="4" w:space="0"/>
            </w:tcBorders>
            <w:vAlign w:val="center"/>
          </w:tcPr>
          <w:p w14:paraId="4ED7FFF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行政处罚</w:t>
            </w:r>
          </w:p>
        </w:tc>
        <w:tc>
          <w:tcPr>
            <w:tcW w:w="577" w:type="pct"/>
            <w:tcBorders>
              <w:top w:val="single" w:color="auto" w:sz="4" w:space="0"/>
              <w:left w:val="single" w:color="auto" w:sz="4" w:space="0"/>
              <w:bottom w:val="single" w:color="auto" w:sz="4" w:space="0"/>
              <w:right w:val="single" w:color="auto" w:sz="4" w:space="0"/>
            </w:tcBorders>
            <w:vAlign w:val="center"/>
          </w:tcPr>
          <w:p w14:paraId="12FC2CAA">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46F9A6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60BC37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第四十五条　接受委托开展监测服务的技术服务机构对监测数据弄虚作假的，由生态环境主管部门处10万元以上50万元以下的罚款；情节严重的，处50万元以上200万元以下的罚款，禁止从事监测服务，对其中取得监测服务相关资质的，由授予其资质的部门吊销其资质证书。</w:t>
            </w:r>
            <w:r>
              <w:rPr>
                <w:rFonts w:hint="eastAsia" w:ascii="仿宋_GB2312" w:hAnsi="Calibri" w:eastAsia="仿宋_GB2312" w:cs="仿宋_GB2312"/>
                <w:sz w:val="24"/>
              </w:rPr>
              <w:br w:type="textWrapping"/>
            </w:r>
            <w:r>
              <w:rPr>
                <w:rFonts w:hint="eastAsia" w:ascii="仿宋_GB2312" w:hAnsi="Calibri" w:eastAsia="仿宋_GB2312" w:cs="仿宋_GB2312"/>
                <w:sz w:val="24"/>
              </w:rPr>
              <w:t>技术服务机构因前款规定的违法行为受到处罚的，对其直接负责的主管人员和其他直接责任人员处1万元以上5万元以下的罚款，5年内禁止从事监测服务；情节严重的，10年内禁止从事监测服务；构成犯罪的，依法追究刑事责任，终身禁止从事监测服务。</w:t>
            </w:r>
          </w:p>
        </w:tc>
        <w:tc>
          <w:tcPr>
            <w:tcW w:w="437" w:type="pct"/>
            <w:tcBorders>
              <w:top w:val="single" w:color="auto" w:sz="4" w:space="0"/>
              <w:left w:val="single" w:color="auto" w:sz="4" w:space="0"/>
              <w:bottom w:val="single" w:color="auto" w:sz="4" w:space="0"/>
              <w:right w:val="single" w:color="auto" w:sz="4" w:space="0"/>
            </w:tcBorders>
            <w:vAlign w:val="center"/>
          </w:tcPr>
          <w:p w14:paraId="46054448">
            <w:pPr>
              <w:spacing w:after="0" w:line="320" w:lineRule="exact"/>
              <w:jc w:val="both"/>
              <w:rPr>
                <w:rFonts w:hint="eastAsia" w:ascii="黑体" w:hAnsi="宋体" w:eastAsia="黑体" w:cs="黑体"/>
                <w:sz w:val="24"/>
              </w:rPr>
            </w:pPr>
          </w:p>
        </w:tc>
      </w:tr>
      <w:tr w14:paraId="35B5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05A055CC">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F8460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对涉嫌违法的相关设备、场所等的行政强制</w:t>
            </w:r>
          </w:p>
        </w:tc>
        <w:tc>
          <w:tcPr>
            <w:tcW w:w="441" w:type="pct"/>
            <w:tcBorders>
              <w:top w:val="single" w:color="auto" w:sz="4" w:space="0"/>
              <w:left w:val="single" w:color="auto" w:sz="4" w:space="0"/>
              <w:bottom w:val="single" w:color="auto" w:sz="4" w:space="0"/>
              <w:right w:val="single" w:color="auto" w:sz="4" w:space="0"/>
            </w:tcBorders>
            <w:vAlign w:val="center"/>
          </w:tcPr>
          <w:p w14:paraId="5744452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vAlign w:val="center"/>
          </w:tcPr>
          <w:p w14:paraId="52B71DE6">
            <w:pPr>
              <w:spacing w:after="0" w:line="320" w:lineRule="exact"/>
              <w:jc w:val="both"/>
              <w:rPr>
                <w:rFonts w:hint="eastAsia" w:ascii="仿宋_GB2312" w:hAnsi="仿宋_GB2312"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8C5526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677D40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第三十五条第二款  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tc>
        <w:tc>
          <w:tcPr>
            <w:tcW w:w="437" w:type="pct"/>
            <w:tcBorders>
              <w:top w:val="single" w:color="auto" w:sz="4" w:space="0"/>
              <w:left w:val="single" w:color="auto" w:sz="4" w:space="0"/>
              <w:bottom w:val="single" w:color="auto" w:sz="4" w:space="0"/>
              <w:right w:val="single" w:color="auto" w:sz="4" w:space="0"/>
            </w:tcBorders>
            <w:vAlign w:val="center"/>
          </w:tcPr>
          <w:p w14:paraId="50788DE9">
            <w:pPr>
              <w:spacing w:after="0" w:line="320" w:lineRule="exact"/>
              <w:jc w:val="both"/>
              <w:rPr>
                <w:rFonts w:hint="eastAsia" w:ascii="黑体" w:hAnsi="宋体" w:eastAsia="黑体" w:cs="黑体"/>
                <w:sz w:val="24"/>
              </w:rPr>
            </w:pPr>
          </w:p>
        </w:tc>
      </w:tr>
      <w:tr w14:paraId="2964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C8D19B3">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B7C7C2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对违法排放污染物造成或者可能造成严重污染的设施、设备的行政强制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78B19A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449ABE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74AFFE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49A08A4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6B3082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3EB89D0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2.《环境保护主管部门实施查封、扣押办法》（环境保护部令第29号，2015年1月1日施行）</w:t>
            </w:r>
          </w:p>
          <w:p w14:paraId="0276857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排污者有下列情形之一的，环境保护主管部门依法实施查封、扣押：</w:t>
            </w:r>
          </w:p>
          <w:p w14:paraId="6AAA48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（一）违法排放、倾倒或者处置含传染病病原体的废物、危险废物、含重金属污染物或者持久性有机污染物等有毒物质或者其他有害物质的；</w:t>
            </w:r>
          </w:p>
          <w:p w14:paraId="7786476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（二）在饮用水水源一级保护区、自然保护区核心区违反法律法规规定排放、倾倒、处置污染物的；</w:t>
            </w:r>
          </w:p>
          <w:p w14:paraId="6CF0E4C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（三）违反法律法规规定排放、倾倒化工、制药、石化、印染、电镀、造纸、制革等工业污泥的；</w:t>
            </w:r>
          </w:p>
          <w:p w14:paraId="2B58053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（四）通过暗管、渗井、渗坑、灌注或者篡改、伪造监测数据，或者不正常运行防治污染设施等逃避监管的方式违反法律法规规定排放污染物的；</w:t>
            </w:r>
          </w:p>
          <w:p w14:paraId="5CD90D2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（五）较大、重大和特别重大突发环境事件发生后，未按照要求执行停产、停排措施，继续违反法律法规规定排放污染物的；</w:t>
            </w:r>
          </w:p>
          <w:p w14:paraId="4D0964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（六）法律、法规规定的其他造成或者可能造成严重污染的违法排污行为。</w:t>
            </w:r>
          </w:p>
          <w:p w14:paraId="63785AC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有前款第一项、第二项、第三项、第六项情形之一的，环境保护主管部门可以实施查封、扣押；已造成严重污染或者有前款第四项、第五项情形之一的，环境保护主管部门应当实施查封、扣押。</w:t>
            </w:r>
          </w:p>
        </w:tc>
        <w:tc>
          <w:tcPr>
            <w:tcW w:w="437" w:type="pct"/>
            <w:tcBorders>
              <w:top w:val="single" w:color="auto" w:sz="4" w:space="0"/>
              <w:left w:val="single" w:color="auto" w:sz="4" w:space="0"/>
              <w:bottom w:val="single" w:color="auto" w:sz="4" w:space="0"/>
              <w:right w:val="single" w:color="auto" w:sz="4" w:space="0"/>
            </w:tcBorders>
            <w:vAlign w:val="center"/>
          </w:tcPr>
          <w:p w14:paraId="6EDDA62C">
            <w:pPr>
              <w:spacing w:after="0" w:line="320" w:lineRule="exact"/>
              <w:jc w:val="both"/>
              <w:rPr>
                <w:rFonts w:hint="eastAsia" w:ascii="黑体" w:hAnsi="宋体" w:eastAsia="黑体" w:cs="黑体"/>
                <w:sz w:val="24"/>
              </w:rPr>
            </w:pPr>
          </w:p>
        </w:tc>
      </w:tr>
      <w:tr w14:paraId="4BF8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4EEE1F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F331B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对违法设置排污口的行政强制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71E07E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E679D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46A347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22973E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5E4DD01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14:paraId="1A5D9CE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3A86314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未经水行政主管部门或者流域管理机构同意，在江河、湖泊新建、改建、扩建排污口的，由县级以上人民政府水行政主管部门或者流域管理机构依据职权，依照前款规定采取措施、给予处罚。</w:t>
            </w:r>
          </w:p>
        </w:tc>
        <w:tc>
          <w:tcPr>
            <w:tcW w:w="437" w:type="pct"/>
            <w:tcBorders>
              <w:top w:val="single" w:color="auto" w:sz="4" w:space="0"/>
              <w:left w:val="single" w:color="auto" w:sz="4" w:space="0"/>
              <w:bottom w:val="single" w:color="auto" w:sz="4" w:space="0"/>
              <w:right w:val="single" w:color="auto" w:sz="4" w:space="0"/>
            </w:tcBorders>
            <w:vAlign w:val="center"/>
          </w:tcPr>
          <w:p w14:paraId="2191FCD4">
            <w:pPr>
              <w:spacing w:after="0" w:line="320" w:lineRule="exact"/>
              <w:jc w:val="both"/>
              <w:rPr>
                <w:rFonts w:hint="eastAsia" w:ascii="黑体" w:hAnsi="宋体" w:eastAsia="黑体" w:cs="黑体"/>
                <w:sz w:val="24"/>
              </w:rPr>
            </w:pPr>
          </w:p>
        </w:tc>
      </w:tr>
      <w:tr w14:paraId="63B8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2E596D18">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B5D5CF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对违法向水体排放油类、酸液、碱液等行为的行政强制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935C2A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C997F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1EF12B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A5F360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5B46DF8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八）加油站等的地下油罐未使用双层罐或者采取建造防渗池等其他有效措施，或者未进行防渗漏监测的；（九）未按照规定采取防护性措施，或者利用无防渗漏措施的沟渠、坑塘等输送或者存贮含有毒污染物的废水、含病原体的污水或者其他废弃物的。</w:t>
            </w:r>
          </w:p>
          <w:p w14:paraId="7AB4FC8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37" w:type="pct"/>
            <w:tcBorders>
              <w:top w:val="single" w:color="auto" w:sz="4" w:space="0"/>
              <w:left w:val="single" w:color="auto" w:sz="4" w:space="0"/>
              <w:bottom w:val="single" w:color="auto" w:sz="4" w:space="0"/>
              <w:right w:val="single" w:color="auto" w:sz="4" w:space="0"/>
            </w:tcBorders>
            <w:vAlign w:val="center"/>
          </w:tcPr>
          <w:p w14:paraId="17B4EEC9">
            <w:pPr>
              <w:spacing w:after="0" w:line="320" w:lineRule="exact"/>
              <w:jc w:val="both"/>
              <w:rPr>
                <w:rFonts w:hint="eastAsia" w:ascii="黑体" w:hAnsi="宋体" w:eastAsia="黑体" w:cs="黑体"/>
                <w:sz w:val="24"/>
              </w:rPr>
            </w:pPr>
          </w:p>
        </w:tc>
      </w:tr>
      <w:tr w14:paraId="2D43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25198B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EBFB8E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对造成水污染事故的行政强制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70259E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57EF198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DB306C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2817B26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3C94C0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0A6381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第二款  对造成一般或者较大水污染事故的，按照水污染事故造成的直接损失的百分之二十计算罚款；对造成重大或者特大水污染事故的，按照水污染事故造成的直接损失的百分之三十计算罚款。</w:t>
            </w:r>
          </w:p>
        </w:tc>
        <w:tc>
          <w:tcPr>
            <w:tcW w:w="437" w:type="pct"/>
            <w:tcBorders>
              <w:top w:val="single" w:color="auto" w:sz="4" w:space="0"/>
              <w:left w:val="single" w:color="auto" w:sz="4" w:space="0"/>
              <w:bottom w:val="single" w:color="auto" w:sz="4" w:space="0"/>
              <w:right w:val="single" w:color="auto" w:sz="4" w:space="0"/>
            </w:tcBorders>
            <w:vAlign w:val="center"/>
          </w:tcPr>
          <w:p w14:paraId="2B057F15">
            <w:pPr>
              <w:spacing w:after="0" w:line="320" w:lineRule="exact"/>
              <w:jc w:val="both"/>
              <w:rPr>
                <w:rFonts w:hint="eastAsia" w:ascii="黑体" w:hAnsi="宋体" w:eastAsia="黑体" w:cs="黑体"/>
                <w:sz w:val="24"/>
              </w:rPr>
            </w:pPr>
          </w:p>
        </w:tc>
      </w:tr>
      <w:tr w14:paraId="398F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7442BCA">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362D346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对在饮用水水源准保护区和一级、二级保护区排放、倾倒、填埋、贮存、堆放、弃置固体废弃物和其他污染物，逾期不采取治理措施的行政强制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27CF545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D4F948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BBE4F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FB0AF9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1.《湖南省饮用水水源保护条例》（2023年修正）</w:t>
            </w:r>
          </w:p>
          <w:p w14:paraId="4D4A724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第三十六条第三项 违反本条例规定，在饮用水水源准保护区和一级、二级保护区有下列行为的，按照下列规定处理：（三）排放、倾倒工业废渣、城镇垃圾、医疗垃圾或者其他废弃物以及填埋、贮存、堆放、弃置固体废弃物和其他污染物的，由县级以上人民政府生态环境主管部门责令停止违法行为，限期采取治理措施，消除污染，处二万元以上十万元以下的罚款；情节严重的，处十万元以上二十万元以下的罚款。逾期不采取治理措施的，县级以上人民政府生态环境主管部门可以指定有治理能力的单位代为治理，所需费用由违法者承担。</w:t>
            </w:r>
          </w:p>
        </w:tc>
        <w:tc>
          <w:tcPr>
            <w:tcW w:w="437" w:type="pct"/>
            <w:tcBorders>
              <w:top w:val="single" w:color="auto" w:sz="4" w:space="0"/>
              <w:left w:val="single" w:color="auto" w:sz="4" w:space="0"/>
              <w:bottom w:val="single" w:color="auto" w:sz="4" w:space="0"/>
              <w:right w:val="single" w:color="auto" w:sz="4" w:space="0"/>
            </w:tcBorders>
            <w:vAlign w:val="center"/>
          </w:tcPr>
          <w:p w14:paraId="4110C0A4">
            <w:pPr>
              <w:spacing w:after="0" w:line="320" w:lineRule="exact"/>
              <w:jc w:val="both"/>
              <w:rPr>
                <w:rFonts w:hint="eastAsia" w:ascii="黑体" w:hAnsi="宋体" w:eastAsia="黑体" w:cs="黑体"/>
                <w:sz w:val="24"/>
              </w:rPr>
            </w:pPr>
          </w:p>
        </w:tc>
      </w:tr>
      <w:tr w14:paraId="279B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AF28430">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AF515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对较大、重大和特别重大突发环境事件发生后，未按要求执行停产、停排措施，继续违反法律法规规定排放污染物的设施、设备的行政强制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5FDF49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F541E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C524F2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224585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2C7E782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226ED9B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2.《突发环境事件应急管理办法》（环境保护部令第34号，2015年6月5日施行）</w:t>
            </w:r>
          </w:p>
          <w:p w14:paraId="44C3A62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14:paraId="058FF0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较大、重大和特别重大突发环境事件发生后，企业事业单位未按要求执行停产、停排措施，继续违反法律法规规定排放污染物的，环境保护主管部门应当依法对造成污染物排放的设施、设备实施查封、扣押。</w:t>
            </w:r>
          </w:p>
        </w:tc>
        <w:tc>
          <w:tcPr>
            <w:tcW w:w="437" w:type="pct"/>
            <w:tcBorders>
              <w:top w:val="single" w:color="auto" w:sz="4" w:space="0"/>
              <w:left w:val="single" w:color="auto" w:sz="4" w:space="0"/>
              <w:bottom w:val="single" w:color="auto" w:sz="4" w:space="0"/>
              <w:right w:val="single" w:color="auto" w:sz="4" w:space="0"/>
            </w:tcBorders>
            <w:vAlign w:val="center"/>
          </w:tcPr>
          <w:p w14:paraId="5415FFF1">
            <w:pPr>
              <w:spacing w:after="0" w:line="320" w:lineRule="exact"/>
              <w:jc w:val="both"/>
              <w:rPr>
                <w:rFonts w:hint="eastAsia" w:ascii="黑体" w:hAnsi="宋体" w:eastAsia="黑体" w:cs="黑体"/>
                <w:sz w:val="24"/>
              </w:rPr>
            </w:pPr>
          </w:p>
        </w:tc>
      </w:tr>
      <w:tr w14:paraId="3673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68C799F">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EF5F09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对违法排放大气污染物，造成或者可能造成严重大气污染，或者有关证据可能灭失或者被隐匿的行政强制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CDC84F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54D30E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6891EB1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98A568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4EB77C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437" w:type="pct"/>
            <w:tcBorders>
              <w:top w:val="single" w:color="auto" w:sz="4" w:space="0"/>
              <w:left w:val="single" w:color="auto" w:sz="4" w:space="0"/>
              <w:bottom w:val="single" w:color="auto" w:sz="4" w:space="0"/>
              <w:right w:val="single" w:color="auto" w:sz="4" w:space="0"/>
            </w:tcBorders>
            <w:vAlign w:val="center"/>
          </w:tcPr>
          <w:p w14:paraId="122D7561">
            <w:pPr>
              <w:spacing w:after="0" w:line="320" w:lineRule="exact"/>
              <w:jc w:val="both"/>
              <w:rPr>
                <w:rFonts w:hint="eastAsia" w:ascii="黑体" w:hAnsi="宋体" w:eastAsia="黑体" w:cs="黑体"/>
                <w:sz w:val="24"/>
              </w:rPr>
            </w:pPr>
          </w:p>
        </w:tc>
      </w:tr>
      <w:tr w14:paraId="503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9E2C8D9">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B56C26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对违法生产、销售、使用、进出口的消耗臭氧层物质及其生产设备、设施、原料及产品的行政强制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E1B7CC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32FCE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173B17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9A802E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1.《消耗臭氧层物质管理条例》（2023年修订）</w:t>
            </w:r>
          </w:p>
          <w:p w14:paraId="1A9A405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第二十五条第一款第五项  生态环境主管部门和其他有关部门进行监督检查，有权采取下列措施：</w:t>
            </w:r>
          </w:p>
          <w:p w14:paraId="1867875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（五）扣押、查封违法生产、销售、使用、进出口的消耗臭氧层物质及其生产设备、设施、原料及产品。</w:t>
            </w:r>
          </w:p>
        </w:tc>
        <w:tc>
          <w:tcPr>
            <w:tcW w:w="437" w:type="pct"/>
            <w:tcBorders>
              <w:top w:val="single" w:color="auto" w:sz="4" w:space="0"/>
              <w:left w:val="single" w:color="auto" w:sz="4" w:space="0"/>
              <w:bottom w:val="single" w:color="auto" w:sz="4" w:space="0"/>
              <w:right w:val="single" w:color="auto" w:sz="4" w:space="0"/>
            </w:tcBorders>
            <w:vAlign w:val="center"/>
          </w:tcPr>
          <w:p w14:paraId="2582E25D">
            <w:pPr>
              <w:spacing w:after="0" w:line="320" w:lineRule="exact"/>
              <w:jc w:val="both"/>
              <w:rPr>
                <w:rFonts w:hint="eastAsia" w:ascii="黑体" w:hAnsi="宋体" w:eastAsia="黑体" w:cs="黑体"/>
                <w:sz w:val="24"/>
              </w:rPr>
            </w:pPr>
          </w:p>
        </w:tc>
      </w:tr>
      <w:tr w14:paraId="6174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E1F99A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37177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对违法收集、贮存、运输、利用、处置的固体废物及设施、设备、场所、工具、物品的行政强制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66735B5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A88500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7E8C98A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67D32D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15D0F4D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第二十七条 有下列情形之一，生态环境主管部门和其他负有固体废物污染环境防治监督管理职责的部门，可以对违法收集、贮存、运输、利用、处置的固体废物及设施、设备、场所、工具、物品予以查封、扣押：</w:t>
            </w:r>
          </w:p>
          <w:p w14:paraId="51F0F5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（一）可能造成证据灭失、被隐匿或者非法转移的；</w:t>
            </w:r>
          </w:p>
          <w:p w14:paraId="1F0827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（二）造成或者可能造成严重环境污染的。</w:t>
            </w:r>
          </w:p>
          <w:p w14:paraId="707EB1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2.《环境保护主管部门实施查封、扣押办法》（环境保护部令第29号，2015年1月1日施行）</w:t>
            </w:r>
          </w:p>
          <w:p w14:paraId="4BBB730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排污者有下列情形之一的，环境保护主管部门依法实施查封、扣押：</w:t>
            </w:r>
          </w:p>
          <w:p w14:paraId="492070A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（一）违法排放、倾倒或者处置含传染病病原体的废物、危险废物、含重金属污染物或者持久性有机污染物等有毒物质或者其他有害物质的；</w:t>
            </w:r>
          </w:p>
          <w:p w14:paraId="1311042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（二）在饮用水水源一级保护区、自然保护区核心区违反法律法规规定排放、倾倒、处置污染物的；</w:t>
            </w:r>
          </w:p>
          <w:p w14:paraId="0421E26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（三）违反法律法规规定排放、倾倒化工、制药、石化、印染、电镀、造纸、制革等工业污泥的；</w:t>
            </w:r>
          </w:p>
          <w:p w14:paraId="743EA20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（四）通过暗管、渗井、渗坑、灌注或者篡改、伪造监测数据，或者不正常运行防治污染设施等逃避监管的方式违反法律法规规定排放污染物的；</w:t>
            </w:r>
          </w:p>
          <w:p w14:paraId="6841AC0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（五）较大、重大和特别重大突发环境事件发生后，未按照要求执行停产、停排措施，继续违反法律法规规定排放污染物的；</w:t>
            </w:r>
          </w:p>
          <w:p w14:paraId="614151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（六）法律、法规规定的其他造成或者可能造成严重污染的违法排污行为。</w:t>
            </w:r>
          </w:p>
          <w:p w14:paraId="41DB107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有前款第一项、第二项、第三项、第六项情形之一的，环境保护主管部门可以实施查封、扣押；已造成严重污染或者有前款第四项、第五项情形之一的，环境保护主管部门应当实施查封、扣押。</w:t>
            </w:r>
          </w:p>
          <w:p w14:paraId="3B6BAD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3.《湖南省实施 &lt;中华人民共和国固体废物污染环境防治法&gt;办法》（2022年修正）                                   </w:t>
            </w:r>
          </w:p>
          <w:p w14:paraId="41DE2A5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第三十三条  生态环境主管部门和其他负有固体废物污染环境防治监督管理职责的部门可以对违法收集、贮存、运输、利用、处置的固体废物及设施、设备、场所、工具、物品予以查封、扣押。</w:t>
            </w:r>
          </w:p>
          <w:p w14:paraId="12A8A0F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生态环境主管部门和其他负有固体废物污染环境防治监督管理职责的部门采取查封、扣押措施的，应当依法履行相关程序，并出具查封、扣押清单。</w:t>
            </w:r>
          </w:p>
        </w:tc>
        <w:tc>
          <w:tcPr>
            <w:tcW w:w="437" w:type="pct"/>
            <w:tcBorders>
              <w:top w:val="single" w:color="auto" w:sz="4" w:space="0"/>
              <w:left w:val="single" w:color="auto" w:sz="4" w:space="0"/>
              <w:bottom w:val="single" w:color="auto" w:sz="4" w:space="0"/>
              <w:right w:val="single" w:color="auto" w:sz="4" w:space="0"/>
            </w:tcBorders>
            <w:vAlign w:val="center"/>
          </w:tcPr>
          <w:p w14:paraId="56BB0DC8">
            <w:pPr>
              <w:spacing w:after="0" w:line="320" w:lineRule="exact"/>
              <w:jc w:val="both"/>
              <w:rPr>
                <w:rFonts w:hint="eastAsia" w:ascii="黑体" w:hAnsi="宋体" w:eastAsia="黑体" w:cs="黑体"/>
                <w:sz w:val="24"/>
              </w:rPr>
            </w:pPr>
          </w:p>
        </w:tc>
      </w:tr>
      <w:tr w14:paraId="789F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3B866C2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4BE01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对危险废物产生者未按照规定处置其产生的危险废物被责令改正后拒不改正的行政强制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611B57C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24672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A9A9C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8F33D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41B2B80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6C1FBB4E">
            <w:pPr>
              <w:spacing w:after="0" w:line="320" w:lineRule="exact"/>
              <w:jc w:val="both"/>
              <w:rPr>
                <w:rFonts w:hint="eastAsia" w:ascii="黑体" w:hAnsi="宋体" w:eastAsia="黑体" w:cs="黑体"/>
                <w:sz w:val="24"/>
              </w:rPr>
            </w:pPr>
          </w:p>
        </w:tc>
      </w:tr>
      <w:tr w14:paraId="7D65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4558A4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DE98A6A">
            <w:pPr>
              <w:spacing w:after="0" w:line="320" w:lineRule="exact"/>
              <w:jc w:val="both"/>
              <w:rPr>
                <w:rFonts w:ascii="仿宋_GB2312" w:hAnsi="Calibri" w:eastAsia="仿宋_GB2312" w:cs="仿宋_GB2312"/>
                <w:sz w:val="24"/>
              </w:rPr>
            </w:pPr>
            <w:r>
              <w:rPr>
                <w:rFonts w:hint="eastAsia" w:ascii="仿宋_GB2312" w:hAnsi="仿宋_GB2312" w:eastAsia="仿宋_GB2312" w:cs="仿宋_GB2312"/>
                <w:sz w:val="24"/>
              </w:rPr>
              <w:t>对未按照规定进行土壤污染状况调查等行为的行政强制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74635D4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626BB77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D873F3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9C817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2E0C61D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57FCDFC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（一）未按照规定进行土壤污染状况调查的；</w:t>
            </w:r>
          </w:p>
          <w:p w14:paraId="78C8980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（二）未按照规定进行土壤污染风险评估的；</w:t>
            </w:r>
          </w:p>
          <w:p w14:paraId="001A2C4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（三）未按照规定采取风险管控措施的；</w:t>
            </w:r>
          </w:p>
          <w:p w14:paraId="0FCA903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（四）未按照规定实施修复的；</w:t>
            </w:r>
          </w:p>
          <w:p w14:paraId="067AF5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（五）风险管控、修复活动完成后，未另行委托有关单位对风险管控效果、修复效果进行评估的。</w:t>
            </w:r>
          </w:p>
          <w:p w14:paraId="5BAF77B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37" w:type="pct"/>
            <w:tcBorders>
              <w:top w:val="single" w:color="auto" w:sz="4" w:space="0"/>
              <w:left w:val="single" w:color="auto" w:sz="4" w:space="0"/>
              <w:bottom w:val="single" w:color="auto" w:sz="4" w:space="0"/>
              <w:right w:val="single" w:color="auto" w:sz="4" w:space="0"/>
            </w:tcBorders>
            <w:vAlign w:val="center"/>
          </w:tcPr>
          <w:p w14:paraId="3207B6C5">
            <w:pPr>
              <w:spacing w:after="0" w:line="320" w:lineRule="exact"/>
              <w:jc w:val="both"/>
              <w:rPr>
                <w:rFonts w:hint="eastAsia" w:ascii="黑体" w:hAnsi="宋体" w:eastAsia="黑体" w:cs="黑体"/>
                <w:sz w:val="24"/>
              </w:rPr>
            </w:pPr>
          </w:p>
        </w:tc>
      </w:tr>
      <w:tr w14:paraId="750C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610FE8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89153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对排放噪声造成严重污染，被责令改正拒不改正的行政强制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670D4A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5F2E8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719B9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5BB4F2F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1.《中华人民共和国噪声污染防治法》（2022年6月5日施行） </w:t>
            </w:r>
          </w:p>
          <w:p w14:paraId="5AD7297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第三十条  排放噪声造成严重污染，被责令改正拒不改正的，生态环境主管部门或者其他负有噪声污染防治监督管理职责的部门，可以查封、扣押排放噪声的场所、设施、设备、工具和物品。</w:t>
            </w:r>
          </w:p>
        </w:tc>
        <w:tc>
          <w:tcPr>
            <w:tcW w:w="437" w:type="pct"/>
            <w:tcBorders>
              <w:top w:val="single" w:color="auto" w:sz="4" w:space="0"/>
              <w:left w:val="single" w:color="auto" w:sz="4" w:space="0"/>
              <w:bottom w:val="single" w:color="auto" w:sz="4" w:space="0"/>
              <w:right w:val="single" w:color="auto" w:sz="4" w:space="0"/>
            </w:tcBorders>
            <w:vAlign w:val="center"/>
          </w:tcPr>
          <w:p w14:paraId="0AF33DE8">
            <w:pPr>
              <w:spacing w:after="0" w:line="320" w:lineRule="exact"/>
              <w:jc w:val="both"/>
              <w:rPr>
                <w:rFonts w:hint="eastAsia" w:ascii="黑体" w:hAnsi="宋体" w:eastAsia="黑体" w:cs="黑体"/>
                <w:sz w:val="24"/>
              </w:rPr>
            </w:pPr>
          </w:p>
        </w:tc>
      </w:tr>
      <w:tr w14:paraId="5B3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65C64F8C">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1D0C22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对涉嫌违反规定的场所、设备、运输工具和物品的行政强制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91376A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4B8FD8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655C974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3700A90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1.《医疗废物管理条例》（2011年修订）</w:t>
            </w:r>
          </w:p>
          <w:p w14:paraId="4A01B58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第三十九条第四项  卫生行政主管部门、环境保护行政主管部门履行监督检查职责时，有权采取下列措施：</w:t>
            </w:r>
          </w:p>
          <w:p w14:paraId="08CE531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（四）查封或者暂扣涉嫌违反本条例规定的场所、设备、运输工具和物品；</w:t>
            </w:r>
          </w:p>
        </w:tc>
        <w:tc>
          <w:tcPr>
            <w:tcW w:w="437" w:type="pct"/>
            <w:tcBorders>
              <w:top w:val="single" w:color="auto" w:sz="4" w:space="0"/>
              <w:left w:val="single" w:color="auto" w:sz="4" w:space="0"/>
              <w:bottom w:val="single" w:color="auto" w:sz="4" w:space="0"/>
              <w:right w:val="single" w:color="auto" w:sz="4" w:space="0"/>
            </w:tcBorders>
            <w:vAlign w:val="center"/>
          </w:tcPr>
          <w:p w14:paraId="48BB8E9C">
            <w:pPr>
              <w:spacing w:after="0" w:line="320" w:lineRule="exact"/>
              <w:jc w:val="both"/>
              <w:rPr>
                <w:rFonts w:hint="eastAsia" w:ascii="黑体" w:hAnsi="宋体" w:eastAsia="黑体" w:cs="黑体"/>
                <w:sz w:val="24"/>
              </w:rPr>
            </w:pPr>
          </w:p>
        </w:tc>
      </w:tr>
      <w:tr w14:paraId="3A2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754F31A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50CCB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对土地复垦义务人将重金属污染物或者其他有毒有害物质用作回填或者充填材料的行政强制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123753D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35CED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C1FC28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4529617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1.《土地复垦条例》（2011年3月5日施行）</w:t>
            </w:r>
          </w:p>
          <w:p w14:paraId="7F4FEF7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  土地复垦义务人将重金属污染物或者其他有毒有害物质用作回填或者充填材料的，由县级以上地方人民政府环境保护主管部门责令停止违法行为，限期采取治理措施，消除污染，处10万元以上50万元以下的罚款；逾期不采取治理措施的，环境保护主管部门可以指定有治理能力的单位代为治理，所需费用由违法者承担。</w:t>
            </w:r>
          </w:p>
        </w:tc>
        <w:tc>
          <w:tcPr>
            <w:tcW w:w="437" w:type="pct"/>
            <w:tcBorders>
              <w:top w:val="single" w:color="auto" w:sz="4" w:space="0"/>
              <w:left w:val="single" w:color="auto" w:sz="4" w:space="0"/>
              <w:bottom w:val="single" w:color="auto" w:sz="4" w:space="0"/>
              <w:right w:val="single" w:color="auto" w:sz="4" w:space="0"/>
            </w:tcBorders>
            <w:vAlign w:val="center"/>
          </w:tcPr>
          <w:p w14:paraId="198F2B11">
            <w:pPr>
              <w:spacing w:after="0" w:line="320" w:lineRule="exact"/>
              <w:jc w:val="both"/>
              <w:rPr>
                <w:rFonts w:hint="eastAsia" w:ascii="黑体" w:hAnsi="宋体" w:eastAsia="黑体" w:cs="黑体"/>
                <w:sz w:val="24"/>
              </w:rPr>
            </w:pPr>
          </w:p>
        </w:tc>
      </w:tr>
      <w:tr w14:paraId="163F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97759F4">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A411DC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对产生放射性固体废物的单位未按规定对放射性固体废物进行处置的行政强制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4997AF6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6D4DC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36945A2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2F9CA52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23248B1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第四十五条  产生放射性固体废物的单位，应当按照国务院环境保护行政主管部门的规定，对其产生的放射性固体废物进行处理后，送交放射性固体废物处置单位处置，并承担处置费用。</w:t>
            </w:r>
          </w:p>
          <w:p w14:paraId="4D643B2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放射性固体废物处置费用收取和使用管理办法，由国务院财政部门、价格主管部门会同国务院环境保护行政主管部门规定。</w:t>
            </w:r>
          </w:p>
          <w:p w14:paraId="0F3C82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437" w:type="pct"/>
            <w:tcBorders>
              <w:top w:val="single" w:color="auto" w:sz="4" w:space="0"/>
              <w:left w:val="single" w:color="auto" w:sz="4" w:space="0"/>
              <w:bottom w:val="single" w:color="auto" w:sz="4" w:space="0"/>
              <w:right w:val="single" w:color="auto" w:sz="4" w:space="0"/>
            </w:tcBorders>
            <w:vAlign w:val="center"/>
          </w:tcPr>
          <w:p w14:paraId="649E768D">
            <w:pPr>
              <w:spacing w:after="0" w:line="320" w:lineRule="exact"/>
              <w:jc w:val="both"/>
              <w:rPr>
                <w:rFonts w:hint="eastAsia" w:ascii="黑体" w:hAnsi="宋体" w:eastAsia="黑体" w:cs="黑体"/>
                <w:sz w:val="24"/>
              </w:rPr>
            </w:pPr>
          </w:p>
        </w:tc>
      </w:tr>
      <w:tr w14:paraId="3EA2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533D1E1B">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5A30B7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对未按照规定对废旧放射源进行处理等行为的行政强制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07A7233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2378E6B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48ECC5A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62B5CBD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78B2C26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w:t>
            </w:r>
          </w:p>
          <w:p w14:paraId="7014B73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（一）未按照规定对废旧放射源进行处理的；</w:t>
            </w:r>
          </w:p>
          <w:p w14:paraId="4D9F59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（二）未按照规定对使用Ⅰ类、Ⅱ类、Ⅲ类放射源的场所和生产放射性同位素的场所，以及终结运行后产生放射性污染的射线装置实施退役的。</w:t>
            </w:r>
          </w:p>
        </w:tc>
        <w:tc>
          <w:tcPr>
            <w:tcW w:w="437" w:type="pct"/>
            <w:tcBorders>
              <w:top w:val="single" w:color="auto" w:sz="4" w:space="0"/>
              <w:left w:val="single" w:color="auto" w:sz="4" w:space="0"/>
              <w:bottom w:val="single" w:color="auto" w:sz="4" w:space="0"/>
              <w:right w:val="single" w:color="auto" w:sz="4" w:space="0"/>
            </w:tcBorders>
            <w:vAlign w:val="center"/>
          </w:tcPr>
          <w:p w14:paraId="2CC0E259">
            <w:pPr>
              <w:spacing w:after="0" w:line="320" w:lineRule="exact"/>
              <w:jc w:val="both"/>
              <w:rPr>
                <w:rFonts w:hint="eastAsia" w:ascii="黑体" w:hAnsi="宋体" w:eastAsia="黑体" w:cs="黑体"/>
                <w:sz w:val="24"/>
              </w:rPr>
            </w:pPr>
          </w:p>
        </w:tc>
      </w:tr>
      <w:tr w14:paraId="597A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3324645">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0B21686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对发生辐射事故或者有证据证明辐射事故可能发生时的行政强制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72B5BE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3262310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505BC483">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16C77A2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1.《放射性同位素与射线装置安全和防护条例》（2019年修订）</w:t>
            </w:r>
          </w:p>
          <w:p w14:paraId="53A601A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第四十三条  在发生辐射事故或者有证据证明辐射事故可能发生时，县级以上人民政府生态环境主管部门有权采取下列临时控制措施：</w:t>
            </w:r>
          </w:p>
          <w:p w14:paraId="1BD6A8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（一）责令停止导致或者可能导致辐射事故的作业；</w:t>
            </w:r>
          </w:p>
          <w:p w14:paraId="49CFFBF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（二）组织控制事故现场。</w:t>
            </w:r>
          </w:p>
        </w:tc>
        <w:tc>
          <w:tcPr>
            <w:tcW w:w="437" w:type="pct"/>
            <w:tcBorders>
              <w:top w:val="single" w:color="auto" w:sz="4" w:space="0"/>
              <w:left w:val="single" w:color="auto" w:sz="4" w:space="0"/>
              <w:bottom w:val="single" w:color="auto" w:sz="4" w:space="0"/>
              <w:right w:val="single" w:color="auto" w:sz="4" w:space="0"/>
            </w:tcBorders>
            <w:vAlign w:val="center"/>
          </w:tcPr>
          <w:p w14:paraId="769FC772">
            <w:pPr>
              <w:spacing w:after="0" w:line="320" w:lineRule="exact"/>
              <w:jc w:val="both"/>
              <w:rPr>
                <w:rFonts w:hint="eastAsia" w:ascii="黑体" w:hAnsi="宋体" w:eastAsia="黑体" w:cs="黑体"/>
                <w:sz w:val="24"/>
              </w:rPr>
            </w:pPr>
          </w:p>
        </w:tc>
      </w:tr>
      <w:tr w14:paraId="5E45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49890936">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7D77028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对核设施营运单位、核技术利用单位未按照规定将其产生的废旧放射源等送交贮存、处置的行政强制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5740174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179510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2CED0835">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688F3E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7BC01A8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w:t>
            </w:r>
          </w:p>
          <w:p w14:paraId="6BB9F84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（一）核设施营运单位未按照规定，将其产生的废旧放射源送交贮存、处置，或者将其产生的其他放射性固体废物送交处置的；</w:t>
            </w:r>
          </w:p>
          <w:p w14:paraId="37EE7A2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（二）核技术利用单位未按照规定，将其产生的废旧放射源或者其他放射性固体废物送交贮存、处置的。</w:t>
            </w:r>
          </w:p>
        </w:tc>
        <w:tc>
          <w:tcPr>
            <w:tcW w:w="437" w:type="pct"/>
            <w:tcBorders>
              <w:top w:val="single" w:color="auto" w:sz="4" w:space="0"/>
              <w:left w:val="single" w:color="auto" w:sz="4" w:space="0"/>
              <w:bottom w:val="single" w:color="auto" w:sz="4" w:space="0"/>
              <w:right w:val="single" w:color="auto" w:sz="4" w:space="0"/>
            </w:tcBorders>
            <w:vAlign w:val="center"/>
          </w:tcPr>
          <w:p w14:paraId="2C9B59FF">
            <w:pPr>
              <w:spacing w:after="0" w:line="320" w:lineRule="exact"/>
              <w:jc w:val="both"/>
              <w:rPr>
                <w:rFonts w:hint="eastAsia" w:ascii="黑体" w:hAnsi="宋体" w:eastAsia="黑体" w:cs="黑体"/>
                <w:sz w:val="24"/>
              </w:rPr>
            </w:pPr>
          </w:p>
        </w:tc>
      </w:tr>
      <w:tr w14:paraId="729B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 w:type="pct"/>
            <w:tcBorders>
              <w:top w:val="single" w:color="auto" w:sz="4" w:space="0"/>
              <w:left w:val="single" w:color="auto" w:sz="4" w:space="0"/>
              <w:bottom w:val="single" w:color="auto" w:sz="4" w:space="0"/>
              <w:right w:val="single" w:color="auto" w:sz="4" w:space="0"/>
            </w:tcBorders>
            <w:shd w:val="clear" w:color="auto" w:fill="FFFFFF"/>
            <w:vAlign w:val="center"/>
          </w:tcPr>
          <w:p w14:paraId="1750EA9D">
            <w:pPr>
              <w:pStyle w:val="17"/>
              <w:widowControl/>
              <w:numPr>
                <w:ilvl w:val="0"/>
                <w:numId w:val="1"/>
              </w:numPr>
              <w:spacing w:after="0" w:line="320" w:lineRule="exact"/>
              <w:ind w:firstLineChars="0"/>
              <w:jc w:val="center"/>
              <w:textAlignment w:val="center"/>
              <w:rPr>
                <w:rFonts w:hint="eastAsia" w:ascii="宋体" w:hAnsi="宋体" w:eastAsia="宋体" w:cs="宋体"/>
                <w:kern w:val="0"/>
                <w:sz w:val="22"/>
                <w:szCs w:val="22"/>
              </w:rPr>
            </w:pPr>
          </w:p>
        </w:tc>
        <w:tc>
          <w:tcPr>
            <w:tcW w:w="501" w:type="pct"/>
            <w:tcBorders>
              <w:top w:val="single" w:color="auto" w:sz="4" w:space="0"/>
              <w:left w:val="single" w:color="auto" w:sz="4" w:space="0"/>
              <w:bottom w:val="single" w:color="auto" w:sz="4" w:space="0"/>
              <w:right w:val="single" w:color="auto" w:sz="4" w:space="0"/>
            </w:tcBorders>
            <w:shd w:val="clear" w:color="auto" w:fill="FFFFFF"/>
            <w:vAlign w:val="center"/>
          </w:tcPr>
          <w:p w14:paraId="6F4DE9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对核设施营运单位、核技术利用单位、放射性固体废物贮存单位将废旧放射源等送交无相应许可证的单位贮存、处置或者擅自处置的行政强制</w:t>
            </w:r>
          </w:p>
        </w:tc>
        <w:tc>
          <w:tcPr>
            <w:tcW w:w="441" w:type="pct"/>
            <w:tcBorders>
              <w:top w:val="single" w:color="auto" w:sz="4" w:space="0"/>
              <w:left w:val="single" w:color="auto" w:sz="4" w:space="0"/>
              <w:bottom w:val="single" w:color="auto" w:sz="4" w:space="0"/>
              <w:right w:val="single" w:color="auto" w:sz="4" w:space="0"/>
            </w:tcBorders>
            <w:shd w:val="clear" w:color="auto" w:fill="FFFFFF"/>
            <w:vAlign w:val="center"/>
          </w:tcPr>
          <w:p w14:paraId="3DABC0E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行政强制</w:t>
            </w:r>
          </w:p>
        </w:tc>
        <w:tc>
          <w:tcPr>
            <w:tcW w:w="577" w:type="pct"/>
            <w:tcBorders>
              <w:top w:val="single" w:color="auto" w:sz="4" w:space="0"/>
              <w:left w:val="single" w:color="auto" w:sz="4" w:space="0"/>
              <w:bottom w:val="single" w:color="auto" w:sz="4" w:space="0"/>
              <w:right w:val="single" w:color="auto" w:sz="4" w:space="0"/>
            </w:tcBorders>
            <w:shd w:val="clear" w:color="auto" w:fill="FFFFFF"/>
            <w:vAlign w:val="center"/>
          </w:tcPr>
          <w:p w14:paraId="7EC03BC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shd w:val="clear" w:color="auto" w:fill="FFFFFF"/>
            <w:vAlign w:val="center"/>
          </w:tcPr>
          <w:p w14:paraId="67D593DB">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shd w:val="clear" w:color="auto" w:fill="FFFFFF"/>
            <w:vAlign w:val="center"/>
          </w:tcPr>
          <w:p w14:paraId="0B68A3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1.《放射性废物安全管理条例》（2012年3月1日施行）</w:t>
            </w:r>
          </w:p>
          <w:p w14:paraId="48DA7B7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w:t>
            </w:r>
          </w:p>
          <w:p w14:paraId="2CF623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（一）核设施营运单位将废旧放射源送交无相应许可证的单位贮存、处置，或者将其他放射性固体废物送交无相应许可证的单位处置，或者擅自处置的；</w:t>
            </w:r>
          </w:p>
          <w:p w14:paraId="7DD0BD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（二）核技术利用单位将废旧放射源或者其他放射性固体废物送交无相应许可证的单位贮存、处置，或者擅自处置的；</w:t>
            </w:r>
          </w:p>
          <w:p w14:paraId="56B80B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（三）放射性固体废物贮存单位将废旧放射源或者其他放射性固体废物送交无相应许可证的单位处置，或者擅自处置的。</w:t>
            </w:r>
          </w:p>
        </w:tc>
        <w:tc>
          <w:tcPr>
            <w:tcW w:w="437" w:type="pct"/>
            <w:tcBorders>
              <w:top w:val="single" w:color="auto" w:sz="4" w:space="0"/>
              <w:left w:val="single" w:color="auto" w:sz="4" w:space="0"/>
              <w:bottom w:val="single" w:color="auto" w:sz="4" w:space="0"/>
              <w:right w:val="single" w:color="auto" w:sz="4" w:space="0"/>
            </w:tcBorders>
            <w:vAlign w:val="center"/>
          </w:tcPr>
          <w:p w14:paraId="300D9CEE">
            <w:pPr>
              <w:spacing w:after="0" w:line="320" w:lineRule="exact"/>
              <w:jc w:val="both"/>
              <w:rPr>
                <w:rFonts w:hint="eastAsia" w:ascii="黑体" w:hAnsi="宋体" w:eastAsia="黑体" w:cs="黑体"/>
                <w:sz w:val="24"/>
              </w:rPr>
            </w:pPr>
          </w:p>
        </w:tc>
      </w:tr>
      <w:tr w14:paraId="1419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4D5BFB3">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F985D5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对企业环境信息依法披露情况的行政检查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A1A194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7E7A30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B1CE80E">
            <w:pPr>
              <w:spacing w:after="0" w:line="320" w:lineRule="exact"/>
              <w:jc w:val="both"/>
              <w:rPr>
                <w:rFonts w:ascii="仿宋_GB2312" w:hAnsi="Calibri" w:eastAsia="仿宋_GB2312" w:cs="仿宋_GB2312"/>
                <w:sz w:val="24"/>
              </w:rPr>
            </w:pPr>
            <w:r>
              <w:rPr>
                <w:rFonts w:ascii="仿宋_GB2312" w:hAnsi="Calibri" w:eastAsia="仿宋_GB2312" w:cs="仿宋_GB2312"/>
                <w:sz w:val="24"/>
              </w:rPr>
              <w:t>综合科、支队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FEA48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1.《企业环境信息依法披露管理办法》（生态环境部令第24号，2022年2月8日施行）</w:t>
            </w:r>
          </w:p>
          <w:p w14:paraId="523D847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p w14:paraId="583E8CBF">
            <w:pPr>
              <w:keepNext w:val="0"/>
              <w:keepLines w:val="0"/>
              <w:widowControl w:val="0"/>
              <w:suppressLineNumbers w:val="0"/>
              <w:tabs>
                <w:tab w:val="center" w:pos="4153"/>
                <w:tab w:val="right" w:pos="8306"/>
              </w:tabs>
              <w:adjustRightInd w:val="0"/>
              <w:snapToGrid w:val="0"/>
              <w:spacing w:before="0" w:beforeAutospacing="0" w:after="0" w:afterAutospacing="0" w:line="300" w:lineRule="exact"/>
              <w:ind w:left="0"/>
              <w:rPr>
                <w:rFonts w:ascii="仿宋" w:hAnsi="仿宋" w:eastAsia="仿宋" w:cs="仿宋"/>
                <w:szCs w:val="21"/>
              </w:rPr>
            </w:pPr>
            <w:r>
              <w:rPr>
                <w:rFonts w:ascii="仿宋" w:hAnsi="仿宋" w:eastAsia="仿宋" w:cs="仿宋"/>
                <w:b/>
                <w:bCs/>
                <w:sz w:val="21"/>
                <w:szCs w:val="21"/>
              </w:rPr>
              <w:t>2.</w:t>
            </w:r>
            <w:r>
              <w:rPr>
                <w:rFonts w:hint="eastAsia" w:ascii="仿宋" w:hAnsi="仿宋" w:eastAsia="仿宋" w:cs="仿宋"/>
                <w:b/>
                <w:bCs/>
                <w:sz w:val="21"/>
                <w:szCs w:val="21"/>
              </w:rPr>
              <w:t>《常德市生活垃圾管理条例》</w:t>
            </w:r>
          </w:p>
          <w:p w14:paraId="7818797B">
            <w:pPr>
              <w:spacing w:after="0" w:line="320" w:lineRule="exact"/>
              <w:jc w:val="both"/>
              <w:rPr>
                <w:rFonts w:ascii="仿宋_GB2312" w:hAnsi="Calibri" w:eastAsia="仿宋_GB2312" w:cs="仿宋_GB2312"/>
                <w:sz w:val="24"/>
              </w:rPr>
            </w:pPr>
            <w:r>
              <w:rPr>
                <w:rFonts w:hint="eastAsia" w:ascii="仿宋" w:hAnsi="仿宋" w:eastAsia="仿宋" w:cs="仿宋"/>
                <w:sz w:val="21"/>
                <w:szCs w:val="21"/>
              </w:rPr>
              <w:t>第二十七条</w:t>
            </w:r>
            <w:r>
              <w:rPr>
                <w:rFonts w:ascii="仿宋" w:hAnsi="仿宋" w:eastAsia="仿宋" w:cs="仿宋"/>
                <w:sz w:val="21"/>
                <w:szCs w:val="21"/>
              </w:rPr>
              <w:t xml:space="preserve"> </w:t>
            </w:r>
            <w:r>
              <w:rPr>
                <w:rFonts w:hint="eastAsia" w:ascii="仿宋" w:hAnsi="仿宋" w:eastAsia="仿宋" w:cs="仿宋"/>
                <w:sz w:val="21"/>
                <w:szCs w:val="21"/>
              </w:rPr>
              <w:t>生态环境部门应当将生活垃圾焚烧发电厂、填埋场、餐厨垃圾处理场等处理场所纳入重点排污单位名录；生活垃圾焚烧发电厂、填埋场、餐厨垃圾处理场应当依法披露环境监测等信息。</w:t>
            </w:r>
          </w:p>
        </w:tc>
        <w:tc>
          <w:tcPr>
            <w:tcW w:w="437" w:type="pct"/>
            <w:tcBorders>
              <w:top w:val="single" w:color="auto" w:sz="4" w:space="0"/>
              <w:left w:val="single" w:color="auto" w:sz="4" w:space="0"/>
              <w:bottom w:val="single" w:color="auto" w:sz="4" w:space="0"/>
              <w:right w:val="single" w:color="auto" w:sz="4" w:space="0"/>
            </w:tcBorders>
            <w:vAlign w:val="center"/>
          </w:tcPr>
          <w:p w14:paraId="03957846">
            <w:pPr>
              <w:spacing w:after="0" w:line="320" w:lineRule="exact"/>
              <w:jc w:val="both"/>
              <w:rPr>
                <w:rFonts w:hint="eastAsia" w:ascii="黑体" w:hAnsi="宋体" w:eastAsia="黑体" w:cs="黑体"/>
                <w:sz w:val="24"/>
              </w:rPr>
            </w:pPr>
          </w:p>
        </w:tc>
      </w:tr>
      <w:tr w14:paraId="0AD9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94" w:type="pct"/>
            <w:tcBorders>
              <w:top w:val="single" w:color="auto" w:sz="4" w:space="0"/>
              <w:left w:val="single" w:color="auto" w:sz="4" w:space="0"/>
              <w:bottom w:val="single" w:color="auto" w:sz="4" w:space="0"/>
              <w:right w:val="single" w:color="auto" w:sz="4" w:space="0"/>
            </w:tcBorders>
            <w:vAlign w:val="center"/>
          </w:tcPr>
          <w:p w14:paraId="7F32BE0C">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E4037A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对各类自然保护区管理的行政检查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31D7DFA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D1E209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F7511F3">
            <w:pPr>
              <w:spacing w:after="0" w:line="320" w:lineRule="exact"/>
              <w:jc w:val="both"/>
              <w:rPr>
                <w:rFonts w:ascii="仿宋_GB2312" w:hAnsi="Calibri" w:eastAsia="仿宋_GB2312" w:cs="仿宋_GB2312"/>
                <w:sz w:val="24"/>
              </w:rPr>
            </w:pPr>
            <w:r>
              <w:rPr>
                <w:rFonts w:ascii="仿宋_GB2312" w:hAnsi="Calibri" w:eastAsia="仿宋_GB2312" w:cs="仿宋_GB2312"/>
                <w:sz w:val="24"/>
              </w:rPr>
              <w:t>自然科、支队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FD60C1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1.《中华人民共和国自然保护区条例》（2017年修订）</w:t>
            </w:r>
          </w:p>
          <w:p w14:paraId="0C1245C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437" w:type="pct"/>
            <w:tcBorders>
              <w:top w:val="single" w:color="auto" w:sz="4" w:space="0"/>
              <w:left w:val="single" w:color="auto" w:sz="4" w:space="0"/>
              <w:bottom w:val="single" w:color="auto" w:sz="4" w:space="0"/>
              <w:right w:val="single" w:color="auto" w:sz="4" w:space="0"/>
            </w:tcBorders>
            <w:vAlign w:val="center"/>
          </w:tcPr>
          <w:p w14:paraId="38426718">
            <w:pPr>
              <w:spacing w:after="0" w:line="320" w:lineRule="exact"/>
              <w:jc w:val="both"/>
              <w:rPr>
                <w:rFonts w:hint="eastAsia" w:ascii="黑体" w:hAnsi="宋体" w:eastAsia="黑体" w:cs="黑体"/>
                <w:sz w:val="24"/>
              </w:rPr>
            </w:pPr>
          </w:p>
        </w:tc>
      </w:tr>
      <w:tr w14:paraId="2E36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4B1DE09">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1D15E7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对各级各类风景名胜区、湿地公园、森林公园等自然保护地管理的行政检查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0E96EBB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17F49D3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1BC3835">
            <w:pPr>
              <w:spacing w:after="0" w:line="320" w:lineRule="exact"/>
              <w:jc w:val="both"/>
              <w:rPr>
                <w:rFonts w:ascii="仿宋_GB2312" w:hAnsi="Calibri" w:eastAsia="仿宋_GB2312" w:cs="仿宋_GB2312"/>
                <w:sz w:val="24"/>
              </w:rPr>
            </w:pPr>
            <w:r>
              <w:rPr>
                <w:rFonts w:ascii="仿宋_GB2312" w:hAnsi="Calibri" w:eastAsia="仿宋_GB2312" w:cs="仿宋_GB2312"/>
                <w:sz w:val="24"/>
              </w:rPr>
              <w:t>自然科、支队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5911F7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1.《中华人民共和国湿地保护法》（2022年6月1日施行）</w:t>
            </w:r>
          </w:p>
          <w:p w14:paraId="0B2023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57A6D35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国务院林业草原主管部门会同国务院自然资源、水行政、住房城乡建设、生态环境、农业农村等主管部门建立湿地保护协作和信息通报机制。</w:t>
            </w:r>
          </w:p>
          <w:p w14:paraId="5CE295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2.《风景名胜区条例》（2016年修订）</w:t>
            </w:r>
          </w:p>
          <w:p w14:paraId="50EA276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国务院建设主管部门负责全国风景名胜区的监督管理工作。国务院其他有关部门按照国务院规定的职责分工，负责风景名胜区的有关监督管理工作。</w:t>
            </w:r>
          </w:p>
          <w:p w14:paraId="48C62E0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14:paraId="5A65776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第三十六条第一款 风景名胜区管理机构应当建立健全安全保障制度，加强安全管理，保障游览安全，并督促风景名胜区内的经营单位接受有关部门依据法律、法规进行的监督检查。 </w:t>
            </w:r>
          </w:p>
          <w:p w14:paraId="6203E88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3.《湖南省森林公园条例》（2020年修正）</w:t>
            </w:r>
          </w:p>
          <w:p w14:paraId="7E22243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省人民政府林业主管部门应当会同有关部门开展森林风景资源普查，编制和实施全省森林公园发展规划，采取措施推动森林公园事业发展。</w:t>
            </w:r>
          </w:p>
          <w:p w14:paraId="1015CC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县级以上人民政府林业主管部门负责本行政区域内森林公园的监督管理。</w:t>
            </w:r>
          </w:p>
          <w:p w14:paraId="36F8987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县级以上人民政府财政、自然资源、生态环境、住房和城乡建设、交通运输、水利、文化和旅游、民族宗教等有关部门按照各自职责，做好森林公园的有关监督管理工作。</w:t>
            </w:r>
          </w:p>
        </w:tc>
        <w:tc>
          <w:tcPr>
            <w:tcW w:w="437" w:type="pct"/>
            <w:tcBorders>
              <w:top w:val="single" w:color="auto" w:sz="4" w:space="0"/>
              <w:left w:val="single" w:color="auto" w:sz="4" w:space="0"/>
              <w:bottom w:val="single" w:color="auto" w:sz="4" w:space="0"/>
              <w:right w:val="single" w:color="auto" w:sz="4" w:space="0"/>
            </w:tcBorders>
            <w:vAlign w:val="center"/>
          </w:tcPr>
          <w:p w14:paraId="3A36848E">
            <w:pPr>
              <w:spacing w:after="0" w:line="320" w:lineRule="exact"/>
              <w:jc w:val="both"/>
              <w:rPr>
                <w:rFonts w:hint="eastAsia" w:ascii="黑体" w:hAnsi="宋体" w:eastAsia="黑体" w:cs="黑体"/>
                <w:sz w:val="24"/>
              </w:rPr>
            </w:pPr>
          </w:p>
        </w:tc>
      </w:tr>
      <w:tr w14:paraId="115E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510C393">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239419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对排放水污染物的企业事业单位和其他生产经营者的行政检查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208E0A1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5FCD8F9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17A20BF">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303C1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6CA9D58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00050C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2.《中华人民共和国水污染防治法》（2017年修正）</w:t>
            </w:r>
          </w:p>
          <w:p w14:paraId="7DE7C8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664B5B7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3.《湖南省环境保护条例》（2025年修正）</w:t>
            </w:r>
          </w:p>
          <w:p w14:paraId="3944A85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D6172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p w14:paraId="2766CE9E">
            <w:pPr>
              <w:spacing w:after="0" w:line="320" w:lineRule="exact"/>
              <w:jc w:val="both"/>
              <w:rPr>
                <w:rFonts w:ascii="仿宋_GB2312" w:hAnsi="Calibri" w:eastAsia="仿宋_GB2312" w:cs="仿宋_GB2312"/>
                <w:sz w:val="24"/>
              </w:rPr>
            </w:pPr>
          </w:p>
        </w:tc>
        <w:tc>
          <w:tcPr>
            <w:tcW w:w="437" w:type="pct"/>
            <w:tcBorders>
              <w:top w:val="single" w:color="auto" w:sz="4" w:space="0"/>
              <w:left w:val="single" w:color="auto" w:sz="4" w:space="0"/>
              <w:bottom w:val="single" w:color="auto" w:sz="4" w:space="0"/>
              <w:right w:val="single" w:color="auto" w:sz="4" w:space="0"/>
            </w:tcBorders>
            <w:vAlign w:val="center"/>
          </w:tcPr>
          <w:p w14:paraId="536B27DA">
            <w:pPr>
              <w:spacing w:after="0" w:line="320" w:lineRule="exact"/>
              <w:jc w:val="both"/>
              <w:rPr>
                <w:rFonts w:hint="eastAsia" w:ascii="黑体" w:hAnsi="宋体" w:eastAsia="黑体" w:cs="黑体"/>
                <w:sz w:val="24"/>
              </w:rPr>
            </w:pPr>
          </w:p>
        </w:tc>
      </w:tr>
      <w:tr w14:paraId="4E55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B8CF4D8">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C10217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对城镇污水集中处理设施的出水水质和水量的行政检查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6C3B94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D9D2E5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4335997">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3C56F3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09750C9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第五十条 向城镇污水集中处理设施排放水污染物，应当符合国家或者地方规定的水污染物排放标准。</w:t>
            </w:r>
          </w:p>
          <w:p w14:paraId="649D9A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城镇污水集中处理设施的运营单位，应当对城镇污水集中处理设施的出水水质负责。</w:t>
            </w:r>
          </w:p>
          <w:p w14:paraId="3C6BFD8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环境保护主管部门应当对城镇污水集中处理设施的出水水质和水量进行监督检查。</w:t>
            </w:r>
          </w:p>
          <w:p w14:paraId="69A890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2《湖南省城镇污水管网建设运行管理若干规定》(2024年3月1日起施行)</w:t>
            </w:r>
          </w:p>
          <w:p w14:paraId="7ABB17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第一条第三款 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p w14:paraId="25ED09B7">
            <w:pPr>
              <w:spacing w:after="0" w:line="320" w:lineRule="exact"/>
              <w:jc w:val="both"/>
              <w:rPr>
                <w:rFonts w:ascii="仿宋_GB2312" w:hAnsi="Calibri" w:eastAsia="仿宋_GB2312" w:cs="仿宋_GB2312"/>
                <w:sz w:val="24"/>
              </w:rPr>
            </w:pPr>
          </w:p>
        </w:tc>
        <w:tc>
          <w:tcPr>
            <w:tcW w:w="437" w:type="pct"/>
            <w:tcBorders>
              <w:top w:val="single" w:color="auto" w:sz="4" w:space="0"/>
              <w:left w:val="single" w:color="auto" w:sz="4" w:space="0"/>
              <w:bottom w:val="single" w:color="auto" w:sz="4" w:space="0"/>
              <w:right w:val="single" w:color="auto" w:sz="4" w:space="0"/>
            </w:tcBorders>
            <w:vAlign w:val="center"/>
          </w:tcPr>
          <w:p w14:paraId="5D8D622E">
            <w:pPr>
              <w:spacing w:after="0" w:line="320" w:lineRule="exact"/>
              <w:jc w:val="both"/>
              <w:rPr>
                <w:rFonts w:hint="eastAsia" w:ascii="黑体" w:hAnsi="宋体" w:eastAsia="黑体" w:cs="黑体"/>
                <w:sz w:val="24"/>
              </w:rPr>
            </w:pPr>
          </w:p>
        </w:tc>
      </w:tr>
      <w:tr w14:paraId="4209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3302339">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95ABC3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对入河排污口的行政检查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D295BF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E19F78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DE9564F">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5DD0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1.《入河排污口监督管理办法》（生态环境部令第35号，2025年1月1日施行）</w:t>
            </w:r>
          </w:p>
          <w:p w14:paraId="05449CB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第二十六条 流域生态环境监督管理机构应当加大对流域内入河排污口的监督检查力度，发现问题及时通报有关单位。</w:t>
            </w:r>
          </w:p>
          <w:p w14:paraId="75E423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地方生态环境主管部门应当加强对入河排污口的现场检查，必要时可以会同有关部门开展联合监督检查。</w:t>
            </w:r>
          </w:p>
          <w:p w14:paraId="1A22D3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2.《湖南省水污染防治条例》（2025年5月1日施行）</w:t>
            </w:r>
          </w:p>
          <w:p w14:paraId="5B58F2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第十条第二款 县级以上人民政府应当明确入河湖排污口责任主体,并组织生态环境、住房和城乡建设、农业农村、水行政等有关部门对本行政区域内的入河湖排污口开展排查、监测、溯源和整治。</w:t>
            </w:r>
          </w:p>
        </w:tc>
        <w:tc>
          <w:tcPr>
            <w:tcW w:w="437" w:type="pct"/>
            <w:tcBorders>
              <w:top w:val="single" w:color="auto" w:sz="4" w:space="0"/>
              <w:left w:val="single" w:color="auto" w:sz="4" w:space="0"/>
              <w:bottom w:val="single" w:color="auto" w:sz="4" w:space="0"/>
              <w:right w:val="single" w:color="auto" w:sz="4" w:space="0"/>
            </w:tcBorders>
            <w:vAlign w:val="center"/>
          </w:tcPr>
          <w:p w14:paraId="6D1092D2">
            <w:pPr>
              <w:spacing w:after="0" w:line="320" w:lineRule="exact"/>
              <w:jc w:val="both"/>
              <w:rPr>
                <w:rFonts w:hint="eastAsia" w:ascii="黑体" w:hAnsi="宋体" w:eastAsia="黑体" w:cs="黑体"/>
                <w:sz w:val="24"/>
              </w:rPr>
            </w:pPr>
          </w:p>
        </w:tc>
      </w:tr>
      <w:tr w14:paraId="11A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83FFF9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BF60F8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对饮用水水源保护区及有关流域、区域内污染物排放情况的行政检查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6EF3A2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00E36A8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BA66AA6">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1B98D6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1.《湖南省饮用水水源保护条例》（2023年修正）</w:t>
            </w:r>
          </w:p>
          <w:p w14:paraId="340DF5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0D9DEFA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饮用水水源水质达不到国家规定水质标准的，县级以上人民政府可以对有关区域的排污单位依法采取停产、限产等措施，减少污染物排放，确保饮用水安全。</w:t>
            </w:r>
          </w:p>
          <w:p w14:paraId="0083A6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对饮用水水源保护区和准保护区内不能确定责任人的污染源，由所在地县级人民政府组织有关部门和单位予以治理。</w:t>
            </w:r>
          </w:p>
        </w:tc>
        <w:tc>
          <w:tcPr>
            <w:tcW w:w="437" w:type="pct"/>
            <w:tcBorders>
              <w:top w:val="single" w:color="auto" w:sz="4" w:space="0"/>
              <w:left w:val="single" w:color="auto" w:sz="4" w:space="0"/>
              <w:bottom w:val="single" w:color="auto" w:sz="4" w:space="0"/>
              <w:right w:val="single" w:color="auto" w:sz="4" w:space="0"/>
            </w:tcBorders>
            <w:vAlign w:val="center"/>
          </w:tcPr>
          <w:p w14:paraId="154213ED">
            <w:pPr>
              <w:spacing w:after="0" w:line="320" w:lineRule="exact"/>
              <w:jc w:val="both"/>
              <w:rPr>
                <w:rFonts w:hint="eastAsia" w:ascii="黑体" w:hAnsi="宋体" w:eastAsia="黑体" w:cs="黑体"/>
                <w:sz w:val="24"/>
              </w:rPr>
            </w:pPr>
          </w:p>
        </w:tc>
      </w:tr>
      <w:tr w14:paraId="6B64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E9B8E26">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C76AF0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对长江流域各类保护、开发、建设活动的行政检查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1ECBA3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01AB86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7B25A17">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59A672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1.《中华人民共和国长江保护法》（2021年3月1日施行）</w:t>
            </w:r>
          </w:p>
          <w:p w14:paraId="063E94C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14:paraId="49D189A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2.《湖南省洞庭湖保护条例》（2021年9月1日起施行）</w:t>
            </w:r>
          </w:p>
          <w:p w14:paraId="3FA9A7F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　</w:t>
            </w:r>
            <w:bookmarkStart w:id="7" w:name="No26_Z1T7K1"/>
            <w:bookmarkEnd w:id="7"/>
            <w:r>
              <w:rPr>
                <w:rFonts w:hint="eastAsia" w:ascii="仿宋_GB2312" w:hAnsi="Calibri" w:eastAsia="仿宋_GB2312" w:cs="仿宋_GB2312"/>
                <w:sz w:val="24"/>
              </w:rPr>
              <w:t>省人民政府自然资源、生态环境、水行政、农业农村、交通运输、林业、市场监督管理等部门建立洞庭湖生态环境保护联合执法机制，对湖区跨行政区域、生态敏感区域和生态环境违法案件高发区域以及重大违法案件等实施联合执法。</w:t>
            </w:r>
          </w:p>
        </w:tc>
        <w:tc>
          <w:tcPr>
            <w:tcW w:w="437" w:type="pct"/>
            <w:tcBorders>
              <w:top w:val="single" w:color="auto" w:sz="4" w:space="0"/>
              <w:left w:val="single" w:color="auto" w:sz="4" w:space="0"/>
              <w:bottom w:val="single" w:color="auto" w:sz="4" w:space="0"/>
              <w:right w:val="single" w:color="auto" w:sz="4" w:space="0"/>
            </w:tcBorders>
            <w:vAlign w:val="center"/>
          </w:tcPr>
          <w:p w14:paraId="004EE571">
            <w:pPr>
              <w:spacing w:after="0" w:line="320" w:lineRule="exact"/>
              <w:jc w:val="both"/>
              <w:rPr>
                <w:rFonts w:hint="eastAsia" w:ascii="黑体" w:hAnsi="宋体" w:eastAsia="黑体" w:cs="黑体"/>
                <w:sz w:val="24"/>
              </w:rPr>
            </w:pPr>
          </w:p>
        </w:tc>
      </w:tr>
      <w:tr w14:paraId="0733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03251DD">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825720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对排放大气污染物的企业事业单位和其他生产经营者的行政检查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24E1B7E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601C8A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DBB572D">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5BDB0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3D73FE3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0E6C6B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2.《中华人民共和国大气污染防治法》（2018年修正）</w:t>
            </w:r>
          </w:p>
          <w:p w14:paraId="4D12743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5245E9F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3.《湖南省环境保护条例》（2025年修正）</w:t>
            </w:r>
          </w:p>
          <w:p w14:paraId="2C760BB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7C25B92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p w14:paraId="5817864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4.《湖南省大气污染防治条例》（2020年修正）</w:t>
            </w:r>
          </w:p>
          <w:p w14:paraId="7154107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780B1B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5.《湖南省</w:t>
            </w:r>
            <w:r>
              <w:rPr>
                <w:rFonts w:ascii="仿宋_GB2312" w:hAnsi="Calibri" w:eastAsia="仿宋_GB2312" w:cs="仿宋_GB2312"/>
                <w:sz w:val="24"/>
              </w:rPr>
              <w:t>重污染天气</w:t>
            </w:r>
            <w:r>
              <w:rPr>
                <w:rFonts w:hint="eastAsia" w:ascii="仿宋_GB2312" w:hAnsi="Calibri" w:eastAsia="仿宋_GB2312" w:cs="仿宋_GB2312"/>
                <w:sz w:val="24"/>
              </w:rPr>
              <w:t>防治若干规定》（2024年1月1日施行）</w:t>
            </w:r>
          </w:p>
          <w:p w14:paraId="4D9EA1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第一条第二款 县级以上人民政府生态环境主管部门对重污染天气防治实施统一监督管理，县级以上人民政府其他有关部门在各自职责范围内对重污染天气防治实施监督管理。</w:t>
            </w:r>
          </w:p>
          <w:p w14:paraId="0E909D58">
            <w:pPr>
              <w:numPr>
                <w:ilvl w:val="0"/>
                <w:numId w:val="3"/>
              </w:num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《湖南省秸秆综合利用若干规定》（2025年3月1日起施行）</w:t>
            </w:r>
          </w:p>
          <w:p w14:paraId="55B026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第三条第三款 县级以上人民政府农业农村主管部门负责本行政区域内秸秆综合利用的指导和监督管理工作，生态环境主管部门负责本行政区域内露天焚烧秸秆的指导和监督管理工作。</w:t>
            </w:r>
          </w:p>
        </w:tc>
        <w:tc>
          <w:tcPr>
            <w:tcW w:w="437" w:type="pct"/>
            <w:tcBorders>
              <w:top w:val="single" w:color="auto" w:sz="4" w:space="0"/>
              <w:left w:val="single" w:color="auto" w:sz="4" w:space="0"/>
              <w:bottom w:val="single" w:color="auto" w:sz="4" w:space="0"/>
              <w:right w:val="single" w:color="auto" w:sz="4" w:space="0"/>
            </w:tcBorders>
            <w:vAlign w:val="center"/>
          </w:tcPr>
          <w:p w14:paraId="0B77FC61">
            <w:pPr>
              <w:spacing w:after="0" w:line="320" w:lineRule="exact"/>
              <w:jc w:val="both"/>
              <w:rPr>
                <w:rFonts w:hint="eastAsia" w:ascii="黑体" w:hAnsi="宋体" w:eastAsia="黑体" w:cs="黑体"/>
                <w:sz w:val="24"/>
              </w:rPr>
            </w:pPr>
          </w:p>
        </w:tc>
      </w:tr>
      <w:tr w14:paraId="54B1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A82A2A0">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164A8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对排放噪声的单位或者场所的行政检查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76AC001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5A156F9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91F1E08">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w:t>
            </w:r>
          </w:p>
          <w:p w14:paraId="15B89208">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83F6C1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182312D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E15AE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2.《中华人民共和国噪声污染防治法》（2022年6月5日施行）</w:t>
            </w:r>
          </w:p>
          <w:p w14:paraId="78245B4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109B8AD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3.《湖南省环境保护条例》（2025年修正）</w:t>
            </w:r>
          </w:p>
          <w:p w14:paraId="53098B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4E0A836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437" w:type="pct"/>
            <w:tcBorders>
              <w:top w:val="single" w:color="auto" w:sz="4" w:space="0"/>
              <w:left w:val="single" w:color="auto" w:sz="4" w:space="0"/>
              <w:bottom w:val="single" w:color="auto" w:sz="4" w:space="0"/>
              <w:right w:val="single" w:color="auto" w:sz="4" w:space="0"/>
            </w:tcBorders>
            <w:vAlign w:val="center"/>
          </w:tcPr>
          <w:p w14:paraId="061AA8E4">
            <w:pPr>
              <w:spacing w:after="0" w:line="320" w:lineRule="exact"/>
              <w:jc w:val="both"/>
              <w:rPr>
                <w:rFonts w:hint="eastAsia" w:ascii="黑体" w:hAnsi="宋体" w:eastAsia="黑体" w:cs="黑体"/>
                <w:sz w:val="24"/>
              </w:rPr>
            </w:pPr>
          </w:p>
        </w:tc>
      </w:tr>
      <w:tr w14:paraId="3852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01599F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003EF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对机动车排放检验机构的排放检验情况的行政检查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68C9B5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72DFBB6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53EC795">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D2883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005E25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58E675E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生态环境主管部门和认证认可监督管理部门应当对机动车排放检验机构的排放检验情况进行监督检查。</w:t>
            </w:r>
          </w:p>
        </w:tc>
        <w:tc>
          <w:tcPr>
            <w:tcW w:w="437" w:type="pct"/>
            <w:tcBorders>
              <w:top w:val="single" w:color="auto" w:sz="4" w:space="0"/>
              <w:left w:val="single" w:color="auto" w:sz="4" w:space="0"/>
              <w:bottom w:val="single" w:color="auto" w:sz="4" w:space="0"/>
              <w:right w:val="single" w:color="auto" w:sz="4" w:space="0"/>
            </w:tcBorders>
            <w:vAlign w:val="center"/>
          </w:tcPr>
          <w:p w14:paraId="17DDF7EC">
            <w:pPr>
              <w:spacing w:after="0" w:line="320" w:lineRule="exact"/>
              <w:jc w:val="both"/>
              <w:rPr>
                <w:rFonts w:hint="eastAsia" w:ascii="黑体" w:hAnsi="宋体" w:eastAsia="黑体" w:cs="黑体"/>
                <w:sz w:val="24"/>
              </w:rPr>
            </w:pPr>
          </w:p>
        </w:tc>
      </w:tr>
      <w:tr w14:paraId="2780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CA56F0A">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7F5270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对机动车维修单位维修情况的行政检查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D901A7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D103B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38F60B">
            <w:pPr>
              <w:spacing w:after="0" w:line="320" w:lineRule="exact"/>
              <w:jc w:val="both"/>
              <w:rPr>
                <w:rFonts w:ascii="仿宋_GB2312" w:hAnsi="Calibri" w:eastAsia="仿宋_GB2312" w:cs="仿宋_GB2312"/>
                <w:sz w:val="24"/>
              </w:rPr>
            </w:pPr>
            <w:r>
              <w:rPr>
                <w:rFonts w:ascii="仿宋_GB2312" w:hAnsi="Calibri" w:eastAsia="仿宋_GB2312" w:cs="仿宋_GB2312"/>
                <w:sz w:val="24"/>
              </w:rPr>
              <w:t>机动车检测中心、支队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7570F1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2D6F80E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第五十五条 机动车生产、进口企业应当向社会公布其生产、进口机动车车型的排放检验信息、污染控制技术信息和有关维修技术信息。</w:t>
            </w:r>
          </w:p>
          <w:p w14:paraId="3745C38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机动车维修单位应当按照防治大气污染的要求和国家有关技术规范对在用机动车进行维修，使其达到规定的排放标准。交通运输、生态环境主管部门应当依法加强监督管理。</w:t>
            </w:r>
          </w:p>
          <w:p w14:paraId="24A6437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禁止机动车所有人以临时更换机动车污染控制装置等弄虚作假的方式通过机动车排放检验。禁止机动车维修单位提供该类维修服务。禁止破坏机动车车载排放诊断系统。</w:t>
            </w:r>
          </w:p>
        </w:tc>
        <w:tc>
          <w:tcPr>
            <w:tcW w:w="437" w:type="pct"/>
            <w:tcBorders>
              <w:top w:val="single" w:color="auto" w:sz="4" w:space="0"/>
              <w:left w:val="single" w:color="auto" w:sz="4" w:space="0"/>
              <w:bottom w:val="single" w:color="auto" w:sz="4" w:space="0"/>
              <w:right w:val="single" w:color="auto" w:sz="4" w:space="0"/>
            </w:tcBorders>
            <w:vAlign w:val="center"/>
          </w:tcPr>
          <w:p w14:paraId="22F9E875">
            <w:pPr>
              <w:spacing w:after="0" w:line="320" w:lineRule="exact"/>
              <w:jc w:val="both"/>
              <w:rPr>
                <w:rFonts w:hint="eastAsia" w:ascii="黑体" w:hAnsi="宋体" w:eastAsia="黑体" w:cs="黑体"/>
                <w:sz w:val="24"/>
              </w:rPr>
            </w:pPr>
          </w:p>
        </w:tc>
      </w:tr>
      <w:tr w14:paraId="4E98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71BC91E">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3AE5C4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对非道路移动机械的大气污染物排放状况的行政检查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17C6B6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C76B1E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ADCCF3">
            <w:pPr>
              <w:spacing w:after="0" w:line="320" w:lineRule="exact"/>
              <w:jc w:val="both"/>
              <w:rPr>
                <w:rFonts w:ascii="仿宋_GB2312" w:hAnsi="Calibri" w:eastAsia="仿宋_GB2312" w:cs="仿宋_GB2312"/>
                <w:sz w:val="24"/>
              </w:rPr>
            </w:pPr>
            <w:r>
              <w:rPr>
                <w:rFonts w:ascii="仿宋_GB2312" w:hAnsi="Calibri" w:eastAsia="仿宋_GB2312" w:cs="仿宋_GB2312"/>
                <w:sz w:val="24"/>
              </w:rPr>
              <w:t>机动车检测中心、支队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4B731C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0347FDE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第五十六条 生态环境主管部门应当会同交通运输、住房城乡建设、农业行政、水行政等有关部门对非道路移动机械的大气污染物排放状况进行监督检查，排放不合格的，不得使用。</w:t>
            </w:r>
          </w:p>
          <w:p w14:paraId="041BF0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2.《湖南省大气污染防治条例》（2020年修正）</w:t>
            </w:r>
          </w:p>
          <w:p w14:paraId="3210C91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第三条第一款 县级以上人民政府生态环境主管部门对大气污染防治实施统一监督管理。</w:t>
            </w:r>
          </w:p>
          <w:p w14:paraId="4056E3F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437" w:type="pct"/>
            <w:tcBorders>
              <w:top w:val="single" w:color="auto" w:sz="4" w:space="0"/>
              <w:left w:val="single" w:color="auto" w:sz="4" w:space="0"/>
              <w:bottom w:val="single" w:color="auto" w:sz="4" w:space="0"/>
              <w:right w:val="single" w:color="auto" w:sz="4" w:space="0"/>
            </w:tcBorders>
            <w:vAlign w:val="center"/>
          </w:tcPr>
          <w:p w14:paraId="0E52274E">
            <w:pPr>
              <w:spacing w:after="0" w:line="320" w:lineRule="exact"/>
              <w:jc w:val="both"/>
              <w:rPr>
                <w:rFonts w:hint="eastAsia" w:ascii="黑体" w:hAnsi="宋体" w:eastAsia="黑体" w:cs="黑体"/>
                <w:sz w:val="24"/>
              </w:rPr>
            </w:pPr>
          </w:p>
        </w:tc>
      </w:tr>
      <w:tr w14:paraId="1810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17C285C">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C0098A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对在用机动车大气污染物排放状况的行政检查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0BD3CAD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0530A77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043DB26">
            <w:pPr>
              <w:spacing w:after="0" w:line="320" w:lineRule="exact"/>
              <w:jc w:val="both"/>
              <w:rPr>
                <w:rFonts w:ascii="仿宋_GB2312" w:hAnsi="Calibri" w:eastAsia="仿宋_GB2312" w:cs="仿宋_GB2312"/>
                <w:sz w:val="24"/>
              </w:rPr>
            </w:pPr>
            <w:r>
              <w:rPr>
                <w:rFonts w:ascii="仿宋_GB2312" w:hAnsi="Calibri" w:eastAsia="仿宋_GB2312" w:cs="仿宋_GB2312"/>
                <w:sz w:val="24"/>
              </w:rPr>
              <w:t>机动车检测中心、支队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FE154D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3C20C27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77756E9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2.《湖南省重污染天气防治若干规定》（2024年1月1日施行）</w:t>
            </w:r>
          </w:p>
          <w:p w14:paraId="0233BE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437" w:type="pct"/>
            <w:tcBorders>
              <w:top w:val="single" w:color="auto" w:sz="4" w:space="0"/>
              <w:left w:val="single" w:color="auto" w:sz="4" w:space="0"/>
              <w:bottom w:val="single" w:color="auto" w:sz="4" w:space="0"/>
              <w:right w:val="single" w:color="auto" w:sz="4" w:space="0"/>
            </w:tcBorders>
            <w:vAlign w:val="center"/>
          </w:tcPr>
          <w:p w14:paraId="3070D384">
            <w:pPr>
              <w:spacing w:after="0" w:line="320" w:lineRule="exact"/>
              <w:jc w:val="both"/>
              <w:rPr>
                <w:rFonts w:hint="eastAsia" w:ascii="黑体" w:hAnsi="宋体" w:eastAsia="黑体" w:cs="黑体"/>
                <w:sz w:val="24"/>
              </w:rPr>
            </w:pPr>
          </w:p>
        </w:tc>
      </w:tr>
      <w:tr w14:paraId="355E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6994ADE">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73060C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对重点排放单位等交易主体、技术服务机构的行政检查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7EF0E84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C602E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C5B1A06">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0CD55B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1.《碳排放权交易管理暂行条例》（2024年5月1日施行）</w:t>
            </w:r>
          </w:p>
          <w:p w14:paraId="5CFEC8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国务院生态环境主管部门负责碳排放权交易及相关活动的监督管理工作。国务院有关部门按照职责分工，负责碳排放权交易及相关活动的有关监督管理工作。</w:t>
            </w:r>
          </w:p>
          <w:p w14:paraId="4A882A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地方人民政府生态环境主管部门负责本行政区域内碳排放权交易及相关活动的监督管理工作。地方人民政府有关部门按照职责分工，负责本行政区域内碳排放权交易及相关活动的有关监督管理工作。</w:t>
            </w:r>
          </w:p>
          <w:p w14:paraId="1447056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生态环境主管部门和其他负有监督管理职责的部门，可以在各自职责范围内对重点排放单位等交易主体、技术服务机构进行现场检查。</w:t>
            </w:r>
          </w:p>
          <w:p w14:paraId="6EF72A7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2909AA6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进行现场检查，检查人员不得少于2人，并应当出示执法证件。检查人员对检查中知悉的国家秘密、商业秘密，依法负有保密义务。</w:t>
            </w:r>
          </w:p>
        </w:tc>
        <w:tc>
          <w:tcPr>
            <w:tcW w:w="437" w:type="pct"/>
            <w:tcBorders>
              <w:top w:val="single" w:color="auto" w:sz="4" w:space="0"/>
              <w:left w:val="single" w:color="auto" w:sz="4" w:space="0"/>
              <w:bottom w:val="single" w:color="auto" w:sz="4" w:space="0"/>
              <w:right w:val="single" w:color="auto" w:sz="4" w:space="0"/>
            </w:tcBorders>
            <w:vAlign w:val="center"/>
          </w:tcPr>
          <w:p w14:paraId="15E5BB37">
            <w:pPr>
              <w:spacing w:after="0" w:line="320" w:lineRule="exact"/>
              <w:jc w:val="both"/>
              <w:rPr>
                <w:rFonts w:hint="eastAsia" w:ascii="黑体" w:hAnsi="宋体" w:eastAsia="黑体" w:cs="黑体"/>
                <w:sz w:val="24"/>
              </w:rPr>
            </w:pPr>
          </w:p>
        </w:tc>
      </w:tr>
      <w:tr w14:paraId="4C24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BAC7B0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2ABF09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对消耗臭氧层物质的生产、销售、使用和进出口等活动的行政检查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3815BAC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AE2E15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CDB5787">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666171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1.《消耗臭氧层物质管理条例》（2023年修订）</w:t>
            </w:r>
          </w:p>
          <w:p w14:paraId="248EC92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生态环境主管部门和其他有关部门，依照本条例的规定和各自的职责对消耗臭氧层物质的生产、销售、使用和进出口等活动进行监督检查。</w:t>
            </w:r>
          </w:p>
          <w:p w14:paraId="48DE80C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2.《消耗臭氧层物质进出口管理办法》（生态环境部 商务部 海关总署第38号，2025年修订）</w:t>
            </w:r>
          </w:p>
          <w:p w14:paraId="294E9F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437" w:type="pct"/>
            <w:tcBorders>
              <w:top w:val="single" w:color="auto" w:sz="4" w:space="0"/>
              <w:left w:val="single" w:color="auto" w:sz="4" w:space="0"/>
              <w:bottom w:val="single" w:color="auto" w:sz="4" w:space="0"/>
              <w:right w:val="single" w:color="auto" w:sz="4" w:space="0"/>
            </w:tcBorders>
            <w:vAlign w:val="center"/>
          </w:tcPr>
          <w:p w14:paraId="035162C2">
            <w:pPr>
              <w:spacing w:after="0" w:line="320" w:lineRule="exact"/>
              <w:jc w:val="both"/>
              <w:rPr>
                <w:rFonts w:hint="eastAsia" w:ascii="黑体" w:hAnsi="宋体" w:eastAsia="黑体" w:cs="黑体"/>
                <w:sz w:val="24"/>
              </w:rPr>
            </w:pPr>
          </w:p>
        </w:tc>
      </w:tr>
      <w:tr w14:paraId="1BCA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F169CE7">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4CB940A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对已登记的温室气体自愿减排项目与核证自愿减排量的真实性、合规性的行政检查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49A0569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03BA4E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369A31B">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p>
        </w:tc>
        <w:tc>
          <w:tcPr>
            <w:tcW w:w="2440" w:type="pct"/>
            <w:tcBorders>
              <w:top w:val="single" w:color="auto" w:sz="4" w:space="0"/>
              <w:left w:val="single" w:color="auto" w:sz="4" w:space="0"/>
              <w:bottom w:val="single" w:color="auto" w:sz="4" w:space="0"/>
              <w:right w:val="single" w:color="auto" w:sz="4" w:space="0"/>
            </w:tcBorders>
            <w:vAlign w:val="center"/>
          </w:tcPr>
          <w:p w14:paraId="76EE14B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1.《温室气体自愿减排交易管理办法（试行）》（生态环境部 市场监管总局令第31号，2023年10月19日施行）</w:t>
            </w:r>
          </w:p>
          <w:p w14:paraId="6E3AA16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省级生态环境主管部门负责对本行政区域内温室气体自愿减排交易及相关活动进行监督管理。</w:t>
            </w:r>
          </w:p>
          <w:p w14:paraId="3730D07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设区的市级生态环境主管部门配合省级生态环境主管部门对本行政区域内温室气体自愿减排交易及相关活动实施监督管理。</w:t>
            </w:r>
          </w:p>
          <w:p w14:paraId="3C96D17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市场监管部门、生态环境主管部门根据职责分工，对从事温室气体自愿减排项目审定与减排量核查的机构（以下简称审定与核查机构）及其审定与核查活动进行监督管理。</w:t>
            </w:r>
          </w:p>
          <w:p w14:paraId="090CFA4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第三十四条 生态环境部负责指导督促地方对温室气体自愿减排交易及相关活动开展监督检查，查处具有典型意义和重大社会影响的违法行为。</w:t>
            </w:r>
          </w:p>
          <w:p w14:paraId="232CDF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734F18B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设区的市级生态环境主管部门按照省级生态环境主管部门的统一部署配合开展现场检查。</w:t>
            </w:r>
          </w:p>
          <w:p w14:paraId="226E38B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省级以上生态环境主管部门可以通过政府购买服务等方式，委托依法成立的技术服务机构提供监督检查方面的技术支撑。</w:t>
            </w:r>
          </w:p>
        </w:tc>
        <w:tc>
          <w:tcPr>
            <w:tcW w:w="437" w:type="pct"/>
            <w:tcBorders>
              <w:top w:val="single" w:color="auto" w:sz="4" w:space="0"/>
              <w:left w:val="single" w:color="auto" w:sz="4" w:space="0"/>
              <w:bottom w:val="single" w:color="auto" w:sz="4" w:space="0"/>
              <w:right w:val="single" w:color="auto" w:sz="4" w:space="0"/>
            </w:tcBorders>
            <w:vAlign w:val="center"/>
          </w:tcPr>
          <w:p w14:paraId="53579D44">
            <w:pPr>
              <w:spacing w:after="0" w:line="320" w:lineRule="exact"/>
              <w:jc w:val="both"/>
              <w:rPr>
                <w:rFonts w:hint="eastAsia" w:ascii="黑体" w:hAnsi="宋体" w:eastAsia="黑体" w:cs="黑体"/>
                <w:sz w:val="24"/>
              </w:rPr>
            </w:pPr>
          </w:p>
        </w:tc>
      </w:tr>
      <w:tr w14:paraId="7405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90A56C2">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02A4088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对重点排放单位温室气体排放和碳排放配额清缴情况的行政检查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030037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3AE29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7795E3E">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大气科、支队</w:t>
            </w:r>
          </w:p>
        </w:tc>
        <w:tc>
          <w:tcPr>
            <w:tcW w:w="2440" w:type="pct"/>
            <w:tcBorders>
              <w:top w:val="single" w:color="auto" w:sz="4" w:space="0"/>
              <w:left w:val="single" w:color="auto" w:sz="4" w:space="0"/>
              <w:bottom w:val="single" w:color="auto" w:sz="4" w:space="0"/>
              <w:right w:val="single" w:color="auto" w:sz="4" w:space="0"/>
            </w:tcBorders>
            <w:vAlign w:val="center"/>
          </w:tcPr>
          <w:p w14:paraId="2F8602A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1.《碳排放权交易管理办法（试行）》（生态环境部令第19号，2021年2月1日施行）</w:t>
            </w:r>
          </w:p>
          <w:p w14:paraId="44ECAF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省级生态环境主管部门负责在本行政区域内组织开展碳排放配额分配和清缴、温室气体排放报告的核查等相关活动，并进行监督管理。</w:t>
            </w:r>
          </w:p>
          <w:p w14:paraId="78F34B0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设区的市级生态环境主管部门负责配合省级生态环境主管部门落实相关具体工作，并根据本办法有关规定实施监督管理。</w:t>
            </w:r>
          </w:p>
          <w:p w14:paraId="36B771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第三十一条 设区的市级以上地方生态环境主管部门根据对重点排放单位温室气体排放报告的核查结果，确定监督检查重点和频次。</w:t>
            </w:r>
          </w:p>
          <w:p w14:paraId="784B773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设区的市级以上地方生态环境主管部门应当采取“双随机、一公开”的方式，监督检查重点排放单位温室气体排放和碳排放配额清缴情况，相关情况按程序报生态环境部。</w:t>
            </w:r>
          </w:p>
        </w:tc>
        <w:tc>
          <w:tcPr>
            <w:tcW w:w="437" w:type="pct"/>
            <w:tcBorders>
              <w:top w:val="single" w:color="auto" w:sz="4" w:space="0"/>
              <w:left w:val="single" w:color="auto" w:sz="4" w:space="0"/>
              <w:bottom w:val="single" w:color="auto" w:sz="4" w:space="0"/>
              <w:right w:val="single" w:color="auto" w:sz="4" w:space="0"/>
            </w:tcBorders>
            <w:vAlign w:val="center"/>
          </w:tcPr>
          <w:p w14:paraId="11493544">
            <w:pPr>
              <w:spacing w:after="0" w:line="320" w:lineRule="exact"/>
              <w:jc w:val="both"/>
              <w:rPr>
                <w:rFonts w:hint="eastAsia" w:ascii="黑体" w:hAnsi="宋体" w:eastAsia="黑体" w:cs="黑体"/>
                <w:sz w:val="24"/>
              </w:rPr>
            </w:pPr>
          </w:p>
        </w:tc>
      </w:tr>
      <w:tr w14:paraId="6615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175EF4E">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70D3D1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对从事可能造成土壤污染活动的企业事业单位和其他生产经营者进行的行政检查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9D4DC7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098B3F4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64EFA93">
            <w:pPr>
              <w:spacing w:after="0" w:line="320" w:lineRule="exact"/>
              <w:jc w:val="both"/>
              <w:rPr>
                <w:rFonts w:ascii="仿宋_GB2312" w:hAnsi="Calibri" w:eastAsia="仿宋_GB2312" w:cs="仿宋_GB2312"/>
                <w:sz w:val="24"/>
              </w:rPr>
            </w:pPr>
            <w:r>
              <w:rPr>
                <w:rFonts w:ascii="仿宋_GB2312" w:hAnsi="Calibri" w:eastAsia="仿宋_GB2312" w:cs="仿宋_GB2312"/>
                <w:sz w:val="24"/>
              </w:rPr>
              <w:t>土科、支队</w:t>
            </w:r>
          </w:p>
        </w:tc>
        <w:tc>
          <w:tcPr>
            <w:tcW w:w="2440" w:type="pct"/>
            <w:tcBorders>
              <w:top w:val="single" w:color="auto" w:sz="4" w:space="0"/>
              <w:left w:val="single" w:color="auto" w:sz="4" w:space="0"/>
              <w:bottom w:val="single" w:color="auto" w:sz="4" w:space="0"/>
              <w:right w:val="single" w:color="auto" w:sz="4" w:space="0"/>
            </w:tcBorders>
            <w:vAlign w:val="center"/>
          </w:tcPr>
          <w:p w14:paraId="2FAC6D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5DA2A51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7A4BB7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被检查者应当配合检查工作，如实反映情况，提供必要的资料。</w:t>
            </w:r>
          </w:p>
          <w:p w14:paraId="78A383A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实施现场检查的部门、机构及其工作人员应当为被检查者保守商业秘密。</w:t>
            </w:r>
          </w:p>
          <w:p w14:paraId="48C1482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1E3CBCF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2.《工矿用地土壤环境管理办法（试行）》（生态环境部令第3号，2018年8月1日施行）</w:t>
            </w:r>
          </w:p>
          <w:p w14:paraId="3BAAF3D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4B64F3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3.《农用地土壤环境管理办法（试行）》（环境保护部、农业部令第46号，2017年11月1日施行）</w:t>
            </w:r>
          </w:p>
          <w:p w14:paraId="24ADBA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第二十三条第一款 县级以上地方环境保护主管部门应当对农用地土壤污染治理与修复的环境保护措施落实情况进行监督检查。</w:t>
            </w:r>
          </w:p>
          <w:p w14:paraId="5F30E8B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45C882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4.《污染地块土壤环境管理办法（试行）》（环境保护部令第42号，2017年7月1日施行）</w:t>
            </w:r>
          </w:p>
          <w:p w14:paraId="03A8A1C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437" w:type="pct"/>
            <w:tcBorders>
              <w:top w:val="single" w:color="auto" w:sz="4" w:space="0"/>
              <w:left w:val="single" w:color="auto" w:sz="4" w:space="0"/>
              <w:bottom w:val="single" w:color="auto" w:sz="4" w:space="0"/>
              <w:right w:val="single" w:color="auto" w:sz="4" w:space="0"/>
            </w:tcBorders>
            <w:vAlign w:val="center"/>
          </w:tcPr>
          <w:p w14:paraId="649EE04E">
            <w:pPr>
              <w:spacing w:after="0" w:line="320" w:lineRule="exact"/>
              <w:jc w:val="both"/>
              <w:rPr>
                <w:rFonts w:hint="eastAsia" w:ascii="黑体" w:hAnsi="宋体" w:eastAsia="黑体" w:cs="黑体"/>
                <w:sz w:val="24"/>
              </w:rPr>
            </w:pPr>
          </w:p>
        </w:tc>
      </w:tr>
      <w:tr w14:paraId="0C92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A86A1D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A22D5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对农田灌溉用水水质的监督检查</w:t>
            </w:r>
          </w:p>
        </w:tc>
        <w:tc>
          <w:tcPr>
            <w:tcW w:w="441" w:type="pct"/>
            <w:tcBorders>
              <w:top w:val="single" w:color="auto" w:sz="4" w:space="0"/>
              <w:left w:val="single" w:color="auto" w:sz="4" w:space="0"/>
              <w:bottom w:val="single" w:color="auto" w:sz="4" w:space="0"/>
              <w:right w:val="single" w:color="auto" w:sz="4" w:space="0"/>
            </w:tcBorders>
            <w:vAlign w:val="center"/>
          </w:tcPr>
          <w:p w14:paraId="5CB1F6C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454B1A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9FB5CB9">
            <w:pPr>
              <w:spacing w:after="0" w:line="320" w:lineRule="exact"/>
              <w:jc w:val="both"/>
              <w:rPr>
                <w:rFonts w:ascii="仿宋_GB2312" w:hAnsi="Calibri" w:eastAsia="仿宋_GB2312" w:cs="仿宋_GB2312"/>
                <w:sz w:val="24"/>
              </w:rPr>
            </w:pPr>
            <w:r>
              <w:rPr>
                <w:rFonts w:ascii="仿宋_GB2312" w:hAnsi="Calibri" w:eastAsia="仿宋_GB2312" w:cs="仿宋_GB2312"/>
                <w:sz w:val="24"/>
              </w:rPr>
              <w:t>土科、支队</w:t>
            </w:r>
            <w:r>
              <w:rPr>
                <w:rFonts w:hint="eastAsia" w:ascii="仿宋_GB2312" w:hAnsi="Calibri" w:eastAsia="仿宋_GB2312" w:cs="仿宋_GB2312"/>
                <w:sz w:val="24"/>
              </w:rPr>
              <w:t>及分局承担相应行政检查职责的机构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6A1477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1.《中华人民共和国土壤污染防治法》（2019年1月1日施行）</w:t>
            </w:r>
          </w:p>
          <w:p w14:paraId="4C49B94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437" w:type="pct"/>
            <w:tcBorders>
              <w:top w:val="single" w:color="auto" w:sz="4" w:space="0"/>
              <w:left w:val="single" w:color="auto" w:sz="4" w:space="0"/>
              <w:bottom w:val="single" w:color="auto" w:sz="4" w:space="0"/>
              <w:right w:val="single" w:color="auto" w:sz="4" w:space="0"/>
            </w:tcBorders>
            <w:vAlign w:val="center"/>
          </w:tcPr>
          <w:p w14:paraId="00581429">
            <w:pPr>
              <w:spacing w:after="0" w:line="320" w:lineRule="exact"/>
              <w:jc w:val="both"/>
              <w:rPr>
                <w:rFonts w:hint="eastAsia" w:ascii="黑体" w:hAnsi="宋体" w:eastAsia="黑体" w:cs="黑体"/>
                <w:sz w:val="24"/>
              </w:rPr>
            </w:pPr>
          </w:p>
        </w:tc>
      </w:tr>
      <w:tr w14:paraId="6B7C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58E00E2">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4F8A71D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对从事地下水节约、保护、利用活动的单位和个人的行政检查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38AAAA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0D4E4F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C6B8829">
            <w:pPr>
              <w:spacing w:after="0" w:line="320" w:lineRule="exact"/>
              <w:jc w:val="both"/>
              <w:rPr>
                <w:rFonts w:ascii="仿宋_GB2312" w:hAnsi="Calibri" w:eastAsia="仿宋_GB2312" w:cs="仿宋_GB2312"/>
                <w:sz w:val="24"/>
              </w:rPr>
            </w:pPr>
            <w:r>
              <w:rPr>
                <w:rFonts w:ascii="仿宋_GB2312" w:hAnsi="Calibri" w:eastAsia="仿宋_GB2312" w:cs="仿宋_GB2312"/>
                <w:sz w:val="24"/>
              </w:rPr>
              <w:t>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44DEF5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1.《地下水管理条例》（2021年12月1日施行）</w:t>
            </w:r>
          </w:p>
          <w:p w14:paraId="537100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第五十三条 县级以上人民政府水行政、生态环境等主管部门应当建立从事地下水节约、保护、利用活动的单位和个人的诚信档案，记录日常监督检查结果、违法行为查处等情况，并依法向社会公示。</w:t>
            </w:r>
          </w:p>
        </w:tc>
        <w:tc>
          <w:tcPr>
            <w:tcW w:w="437" w:type="pct"/>
            <w:tcBorders>
              <w:top w:val="single" w:color="auto" w:sz="4" w:space="0"/>
              <w:left w:val="single" w:color="auto" w:sz="4" w:space="0"/>
              <w:bottom w:val="single" w:color="auto" w:sz="4" w:space="0"/>
              <w:right w:val="single" w:color="auto" w:sz="4" w:space="0"/>
            </w:tcBorders>
            <w:vAlign w:val="center"/>
          </w:tcPr>
          <w:p w14:paraId="3A97B31C">
            <w:pPr>
              <w:spacing w:after="0" w:line="320" w:lineRule="exact"/>
              <w:jc w:val="both"/>
              <w:rPr>
                <w:rFonts w:hint="eastAsia" w:ascii="黑体" w:hAnsi="宋体" w:eastAsia="黑体" w:cs="黑体"/>
                <w:sz w:val="24"/>
              </w:rPr>
            </w:pPr>
          </w:p>
        </w:tc>
      </w:tr>
      <w:tr w14:paraId="0C92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6AFE989">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310206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对产生、收集、贮存、转移（运输）、利用、处置固体废物、危险废物的单位和其他生产经营者的行政检查（涉及行政许可检查除外）</w:t>
            </w:r>
          </w:p>
        </w:tc>
        <w:tc>
          <w:tcPr>
            <w:tcW w:w="441" w:type="pct"/>
            <w:tcBorders>
              <w:top w:val="single" w:color="auto" w:sz="4" w:space="0"/>
              <w:left w:val="single" w:color="auto" w:sz="4" w:space="0"/>
              <w:bottom w:val="single" w:color="auto" w:sz="4" w:space="0"/>
              <w:right w:val="single" w:color="auto" w:sz="4" w:space="0"/>
            </w:tcBorders>
            <w:vAlign w:val="center"/>
          </w:tcPr>
          <w:p w14:paraId="3549F95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5669CF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FBDDA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C9614C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6C8107A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0388CC2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实施现场检查，可以采取现场监测、采集样品、查阅或者复制与固体废物污染环境防治相关的资料等措施。检查人员进行现场检查，应当出示证件。对现场检查中知悉的商业秘密应当保密。</w:t>
            </w:r>
          </w:p>
          <w:p w14:paraId="6FF6883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7018579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2.《危险化学品安全管理条例》（2013年修订）</w:t>
            </w:r>
          </w:p>
          <w:p w14:paraId="30B79F5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33CC271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3.《危险废物经营许可证管理办法》（2016年修订）</w:t>
            </w:r>
          </w:p>
          <w:p w14:paraId="017BAD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县级以上人民政府环境保护主管部门应当通过书面核查和实地检查等方式，加强对危险废物经营单位的监督检查，并将监督检查情况和处理结果予以记录，由监督检查人员签字后归档。</w:t>
            </w:r>
          </w:p>
          <w:p w14:paraId="1476CC2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公众有权查阅县级以上人民政府环境保护主管部门的监督检查记录。</w:t>
            </w:r>
          </w:p>
          <w:p w14:paraId="100BA05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县级以上人民政府环境保护主管部门发现危险废物经营单位在经营活动中有不符合原发证条件的情形的，应当责令其限期整改。</w:t>
            </w:r>
          </w:p>
          <w:p w14:paraId="65A0730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4.《危险废物转移管理办法》（生态环境部令第23号，2022年1月1日施行）</w:t>
            </w:r>
          </w:p>
          <w:p w14:paraId="4F4830E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生态环境主管部门依法对危险废物转移污染环境防治工作以及危险废物转移联单运行实施监督管理，查处危险废物污染环境违法行为。</w:t>
            </w:r>
          </w:p>
          <w:p w14:paraId="1B9787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w:t>
            </w:r>
          </w:p>
          <w:p w14:paraId="0D1CFCD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5.《湖南省实施 &lt;中华人民共和国固体废物污染环境防治法&gt;办法》（2022年修正）</w:t>
            </w:r>
          </w:p>
          <w:p w14:paraId="58568E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第三条　生态环境主管部门对本行政区域内固体废物污染环境防治实施统一监督管理。</w:t>
            </w:r>
          </w:p>
        </w:tc>
        <w:tc>
          <w:tcPr>
            <w:tcW w:w="437" w:type="pct"/>
            <w:tcBorders>
              <w:top w:val="single" w:color="auto" w:sz="4" w:space="0"/>
              <w:left w:val="single" w:color="auto" w:sz="4" w:space="0"/>
              <w:bottom w:val="single" w:color="auto" w:sz="4" w:space="0"/>
              <w:right w:val="single" w:color="auto" w:sz="4" w:space="0"/>
            </w:tcBorders>
            <w:vAlign w:val="center"/>
          </w:tcPr>
          <w:p w14:paraId="7B9570AB">
            <w:pPr>
              <w:spacing w:after="0" w:line="320" w:lineRule="exact"/>
              <w:jc w:val="both"/>
              <w:rPr>
                <w:rFonts w:hint="eastAsia" w:ascii="黑体" w:hAnsi="宋体" w:eastAsia="黑体" w:cs="黑体"/>
                <w:sz w:val="24"/>
              </w:rPr>
            </w:pPr>
          </w:p>
        </w:tc>
      </w:tr>
      <w:tr w14:paraId="3C9F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EA467BC">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EB44D7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对废弃电器电子产品处理活动，对拆解、利用、处置电子废物单位的行政检查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E97DF6E">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10C091A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3137A1C">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5416D9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1.《废弃电器电子产品回收处理管理条例》（2019年修订）</w:t>
            </w:r>
          </w:p>
          <w:p w14:paraId="1E63F5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第二十五条 县级以上地方人民政府生态环境主管部门应当通过书面核查和实地检查等方式，加强对废弃电器电子产品处理活动的监督检查。</w:t>
            </w:r>
          </w:p>
          <w:p w14:paraId="5BFF404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2.《电子废物污染环境防治管理办法》（国家环境保护总局令第40号，2008年2月1日施行）</w:t>
            </w:r>
          </w:p>
          <w:p w14:paraId="20EF92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第十二条 县级以上人民政府环境保护行政主管部门有权要求拆解、利用、处置电子废物的单位定期报告电子废物经营活动情况。</w:t>
            </w:r>
          </w:p>
          <w:p w14:paraId="7BAAEBC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543EB84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县级以上人民政府环境保护行政主管部门发现有不符合环境保护措施验收合格时条件、情节轻微的，可以责令限期整改；经及时整改并未造成危害后果的，可以不予处罚。</w:t>
            </w:r>
          </w:p>
          <w:p w14:paraId="3B3E506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3.《废弃电器电子产品处理资格许可管理办法》（环境保护部令第13号，2011年1月1日施行）</w:t>
            </w:r>
          </w:p>
          <w:p w14:paraId="3FB7F91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03AF437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公众可以依法向县级以上地方人民政府环境保护主管部门申请公开监督检查的处理结果。</w:t>
            </w:r>
          </w:p>
        </w:tc>
        <w:tc>
          <w:tcPr>
            <w:tcW w:w="437" w:type="pct"/>
            <w:tcBorders>
              <w:top w:val="single" w:color="auto" w:sz="4" w:space="0"/>
              <w:left w:val="single" w:color="auto" w:sz="4" w:space="0"/>
              <w:bottom w:val="single" w:color="auto" w:sz="4" w:space="0"/>
              <w:right w:val="single" w:color="auto" w:sz="4" w:space="0"/>
            </w:tcBorders>
            <w:vAlign w:val="center"/>
          </w:tcPr>
          <w:p w14:paraId="3A07E05D">
            <w:pPr>
              <w:spacing w:after="0" w:line="320" w:lineRule="exact"/>
              <w:jc w:val="both"/>
              <w:rPr>
                <w:rFonts w:hint="eastAsia" w:ascii="黑体" w:hAnsi="宋体" w:eastAsia="黑体" w:cs="黑体"/>
                <w:sz w:val="24"/>
              </w:rPr>
            </w:pPr>
          </w:p>
        </w:tc>
      </w:tr>
      <w:tr w14:paraId="30C2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4412C8C">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E15D98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对医疗卫生机构和医疗废物集中处置单位环境污染防治工作的行政检查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C433FA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A8753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EC74C4E">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BECFBA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11FFAE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第九十条　医疗废物按照国家危险废物名录管理。县级以上地方人民政府应当加强医疗废物集中处置能力建设。</w:t>
            </w:r>
          </w:p>
          <w:p w14:paraId="61FA071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县级以上人民政府卫生健康、生态环境等主管部门应当在各自职责范围内加强对医疗废物收集、贮存、运输、处置的监督管理，防止危害公众健康、污染环境。</w:t>
            </w:r>
          </w:p>
          <w:p w14:paraId="5A3352A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医疗卫生机构应当依法分类收集本单位产生的医疗废物，交由医疗废物集中处置单位处置。医疗废物集中处置单位应当及时收集、运输和处置医疗废物。</w:t>
            </w:r>
          </w:p>
          <w:p w14:paraId="36468DC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医疗卫生机构和医疗废物集中处置单位，应当采取有效措施，防止医疗废物流失、泄漏、渗漏、扩散。</w:t>
            </w:r>
          </w:p>
          <w:p w14:paraId="66B8AC9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2.《医疗废物管理条例》（2011年修订）</w:t>
            </w:r>
          </w:p>
          <w:p w14:paraId="56F5A6C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437" w:type="pct"/>
            <w:tcBorders>
              <w:top w:val="single" w:color="auto" w:sz="4" w:space="0"/>
              <w:left w:val="single" w:color="auto" w:sz="4" w:space="0"/>
              <w:bottom w:val="single" w:color="auto" w:sz="4" w:space="0"/>
              <w:right w:val="single" w:color="auto" w:sz="4" w:space="0"/>
            </w:tcBorders>
            <w:vAlign w:val="center"/>
          </w:tcPr>
          <w:p w14:paraId="12AB4213">
            <w:pPr>
              <w:spacing w:after="0" w:line="320" w:lineRule="exact"/>
              <w:jc w:val="both"/>
              <w:rPr>
                <w:rFonts w:hint="eastAsia" w:ascii="黑体" w:hAnsi="宋体" w:eastAsia="黑体" w:cs="黑体"/>
                <w:sz w:val="24"/>
              </w:rPr>
            </w:pPr>
          </w:p>
        </w:tc>
      </w:tr>
      <w:tr w14:paraId="1CFC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323B970">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7EBEB42">
            <w:pPr>
              <w:spacing w:after="0" w:line="320" w:lineRule="exact"/>
              <w:jc w:val="both"/>
              <w:rPr>
                <w:rFonts w:ascii="仿宋_GB2312" w:hAnsi="Calibri" w:eastAsia="仿宋_GB2312" w:cs="仿宋_GB2312"/>
                <w:sz w:val="24"/>
              </w:rPr>
            </w:pPr>
            <w:r>
              <w:rPr>
                <w:rFonts w:hint="eastAsia" w:ascii="仿宋" w:hAnsi="仿宋" w:eastAsia="仿宋" w:cs="仿宋"/>
                <w:sz w:val="24"/>
              </w:rPr>
              <w:t>对新化学物质生产者、进口者和加工使用者是否按要求办理新化学物质环境管理登记情况的行政检查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2159A1A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E0C425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C479526">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5EC7FB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1.《新化学物质环境管理登记办法》（生态环境部令第12号，2021年1月1日施行）</w:t>
            </w:r>
          </w:p>
          <w:p w14:paraId="035DAE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498DEF7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126602D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新化学物质的研究者、生产者、进口者和加工使用者应当如实提供相关资料，接受生态环境主管部门的监督抽查。</w:t>
            </w:r>
          </w:p>
        </w:tc>
        <w:tc>
          <w:tcPr>
            <w:tcW w:w="437" w:type="pct"/>
            <w:tcBorders>
              <w:top w:val="single" w:color="auto" w:sz="4" w:space="0"/>
              <w:left w:val="single" w:color="auto" w:sz="4" w:space="0"/>
              <w:bottom w:val="single" w:color="auto" w:sz="4" w:space="0"/>
              <w:right w:val="single" w:color="auto" w:sz="4" w:space="0"/>
            </w:tcBorders>
            <w:vAlign w:val="center"/>
          </w:tcPr>
          <w:p w14:paraId="06E83C1F">
            <w:pPr>
              <w:spacing w:after="0" w:line="320" w:lineRule="exact"/>
              <w:jc w:val="both"/>
              <w:rPr>
                <w:rFonts w:hint="eastAsia" w:ascii="黑体" w:hAnsi="宋体" w:eastAsia="黑体" w:cs="黑体"/>
                <w:sz w:val="24"/>
              </w:rPr>
            </w:pPr>
          </w:p>
        </w:tc>
      </w:tr>
      <w:tr w14:paraId="7572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689D558">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34AB69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对病原微生物实验室废水、废气和危险废物污染防治情况的行政检查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202D7D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77EFAD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7E91899">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水科、大气科、固废科、支队</w:t>
            </w:r>
          </w:p>
        </w:tc>
        <w:tc>
          <w:tcPr>
            <w:tcW w:w="2440" w:type="pct"/>
            <w:tcBorders>
              <w:top w:val="single" w:color="auto" w:sz="4" w:space="0"/>
              <w:left w:val="single" w:color="auto" w:sz="4" w:space="0"/>
              <w:bottom w:val="single" w:color="auto" w:sz="4" w:space="0"/>
              <w:right w:val="single" w:color="auto" w:sz="4" w:space="0"/>
            </w:tcBorders>
            <w:vAlign w:val="center"/>
          </w:tcPr>
          <w:p w14:paraId="4CC3125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1.《病原微生物实验室生物安全环境管理办法》（国家环境保护总局令第32号，2006年5月1日施行）</w:t>
            </w:r>
          </w:p>
          <w:p w14:paraId="1749EB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437" w:type="pct"/>
            <w:tcBorders>
              <w:top w:val="single" w:color="auto" w:sz="4" w:space="0"/>
              <w:left w:val="single" w:color="auto" w:sz="4" w:space="0"/>
              <w:bottom w:val="single" w:color="auto" w:sz="4" w:space="0"/>
              <w:right w:val="single" w:color="auto" w:sz="4" w:space="0"/>
            </w:tcBorders>
            <w:vAlign w:val="center"/>
          </w:tcPr>
          <w:p w14:paraId="7536F448">
            <w:pPr>
              <w:spacing w:after="0" w:line="320" w:lineRule="exact"/>
              <w:jc w:val="both"/>
              <w:rPr>
                <w:rFonts w:hint="eastAsia" w:ascii="黑体" w:hAnsi="宋体" w:eastAsia="黑体" w:cs="黑体"/>
                <w:sz w:val="24"/>
              </w:rPr>
            </w:pPr>
          </w:p>
        </w:tc>
      </w:tr>
      <w:tr w14:paraId="3A00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FE66B43">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BDBB5A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对报废机动车回收企业的行政检查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3F5883B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0E041C3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21E025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6FF641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1.《报废机动车回收管理办法》（2019年6月1日施行）</w:t>
            </w:r>
          </w:p>
          <w:p w14:paraId="5B5B18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53791FF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614F212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14:paraId="10F0EE0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在监督检查中发现报废机动车回收企业不具备本办法规定的资质认定条件的，应当责令限期改正；拒不改正或者逾期未改正的，由原发证部门吊销资质认定书。</w:t>
            </w:r>
          </w:p>
        </w:tc>
        <w:tc>
          <w:tcPr>
            <w:tcW w:w="437" w:type="pct"/>
            <w:tcBorders>
              <w:top w:val="single" w:color="auto" w:sz="4" w:space="0"/>
              <w:left w:val="single" w:color="auto" w:sz="4" w:space="0"/>
              <w:bottom w:val="single" w:color="auto" w:sz="4" w:space="0"/>
              <w:right w:val="single" w:color="auto" w:sz="4" w:space="0"/>
            </w:tcBorders>
            <w:vAlign w:val="center"/>
          </w:tcPr>
          <w:p w14:paraId="0D368A84">
            <w:pPr>
              <w:spacing w:after="0" w:line="320" w:lineRule="exact"/>
              <w:jc w:val="both"/>
              <w:rPr>
                <w:rFonts w:hint="eastAsia" w:ascii="黑体" w:hAnsi="宋体" w:eastAsia="黑体" w:cs="黑体"/>
                <w:sz w:val="24"/>
              </w:rPr>
            </w:pPr>
          </w:p>
        </w:tc>
      </w:tr>
      <w:tr w14:paraId="535D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CCE99AF">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CA5C7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对尾矿库运营、管理单位的行政检查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77401F9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40B80F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FCDE0D5">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A04800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1.《尾矿污染环境防治管理办法》（生态环境部令第26号，2022年7月1日施行）</w:t>
            </w:r>
          </w:p>
          <w:p w14:paraId="13632F2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67BBEA9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生态环境主管部门在监督检查中发现尾矿库周边土壤和地下水存在污染物渗漏或者含量升高等污染迹象的，应当及时督促尾矿库运营、管理单位采取相应措施。</w:t>
            </w:r>
          </w:p>
        </w:tc>
        <w:tc>
          <w:tcPr>
            <w:tcW w:w="437" w:type="pct"/>
            <w:tcBorders>
              <w:top w:val="single" w:color="auto" w:sz="4" w:space="0"/>
              <w:left w:val="single" w:color="auto" w:sz="4" w:space="0"/>
              <w:bottom w:val="single" w:color="auto" w:sz="4" w:space="0"/>
              <w:right w:val="single" w:color="auto" w:sz="4" w:space="0"/>
            </w:tcBorders>
            <w:vAlign w:val="center"/>
          </w:tcPr>
          <w:p w14:paraId="54353A53">
            <w:pPr>
              <w:spacing w:after="0" w:line="320" w:lineRule="exact"/>
              <w:jc w:val="both"/>
              <w:rPr>
                <w:rFonts w:hint="eastAsia" w:ascii="黑体" w:hAnsi="宋体" w:eastAsia="黑体" w:cs="黑体"/>
                <w:sz w:val="24"/>
              </w:rPr>
            </w:pPr>
          </w:p>
        </w:tc>
      </w:tr>
      <w:tr w14:paraId="7C97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C9A5155">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A345AC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对核技术利用、伴生放射性矿开发利用中放射性污染防治的监督检查；对放射性废物处理、贮存和处置等活动的监督检查</w:t>
            </w:r>
          </w:p>
        </w:tc>
        <w:tc>
          <w:tcPr>
            <w:tcW w:w="441" w:type="pct"/>
            <w:tcBorders>
              <w:top w:val="single" w:color="auto" w:sz="4" w:space="0"/>
              <w:left w:val="single" w:color="auto" w:sz="4" w:space="0"/>
              <w:bottom w:val="single" w:color="auto" w:sz="4" w:space="0"/>
              <w:right w:val="single" w:color="auto" w:sz="4" w:space="0"/>
            </w:tcBorders>
            <w:vAlign w:val="center"/>
          </w:tcPr>
          <w:p w14:paraId="3012AEE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E4015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FE02F10">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80653E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30829D9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第十一条 国务院环境保护行政主管部门和国务院其他有关部门，按照职责分工，各负其责，互通信息，密切配合，对核设施、铀（钍）矿开发利用中的放射性污染防治进行监督检查。</w:t>
            </w:r>
          </w:p>
          <w:p w14:paraId="3BD4DC3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2CD9CF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7E4A03A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2.《放射性废物安全管理条例》（2012年3月1日施行）</w:t>
            </w:r>
          </w:p>
          <w:p w14:paraId="273765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 县级以上人民政府环境保护主管部门和其他有关部门，依照《中华人民共和国放射性污染防治法》和本条例的规定，对放射性废物处理、贮存和处置等活动的安全性进行监督检查。</w:t>
            </w:r>
          </w:p>
          <w:p w14:paraId="11A7E7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3.《放射性同位素与射线装置安全和防护条例》（2019年修订）</w:t>
            </w:r>
          </w:p>
          <w:p w14:paraId="667F3E2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第四十六条 县级以上人民政府生态环境主管部门和其他有关部门应当按照各自职责对生产、销售、使用放射性同位素和射线装置的单位进行监督检查。</w:t>
            </w:r>
          </w:p>
          <w:p w14:paraId="01A8B0C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被检查单位应当予以配合，如实反映情况，提供必要的资料，不得拒绝和阻碍。</w:t>
            </w:r>
          </w:p>
          <w:p w14:paraId="6910DBA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4.《放射性同位素与射线装置安全许可管理办法》（2021年修正）</w:t>
            </w:r>
          </w:p>
          <w:p w14:paraId="26BA8F4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第四十三条 县级以上人民政府生态环境主管部门应当对辐射工作单位进行监督检查，对存在的问题，应当提出书面的现场检查意见和整改要求，由检查人员签字或检查单位盖章后交被检查单位，并由被检查单位存档备案。</w:t>
            </w:r>
          </w:p>
          <w:p w14:paraId="54B88B1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5.《放射性同位素与射线装置安全和防护管理办法》（环境保护部令第18号，2011年5月1日施行）</w:t>
            </w:r>
          </w:p>
          <w:p w14:paraId="48E7456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第三十八条 省级以上人民政府环境保护主管部门应当对其依法颁发辐射安全许可证的单位进行监督检查。</w:t>
            </w:r>
          </w:p>
          <w:p w14:paraId="091857E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省级以上人民政府环境保护主管部门委托下一级环境保护主管部门颁发辐射安全许可证的，接受委托的环境保护主管部门应当对其颁发辐射安全许可证的单位进行监督检查。</w:t>
            </w:r>
          </w:p>
        </w:tc>
        <w:tc>
          <w:tcPr>
            <w:tcW w:w="437" w:type="pct"/>
            <w:tcBorders>
              <w:top w:val="single" w:color="auto" w:sz="4" w:space="0"/>
              <w:left w:val="single" w:color="auto" w:sz="4" w:space="0"/>
              <w:bottom w:val="single" w:color="auto" w:sz="4" w:space="0"/>
              <w:right w:val="single" w:color="auto" w:sz="4" w:space="0"/>
            </w:tcBorders>
            <w:vAlign w:val="center"/>
          </w:tcPr>
          <w:p w14:paraId="792B29A1">
            <w:pPr>
              <w:spacing w:after="0" w:line="320" w:lineRule="exact"/>
              <w:jc w:val="both"/>
              <w:rPr>
                <w:rFonts w:hint="eastAsia" w:ascii="黑体" w:hAnsi="宋体" w:eastAsia="黑体" w:cs="黑体"/>
                <w:sz w:val="24"/>
              </w:rPr>
            </w:pPr>
          </w:p>
        </w:tc>
      </w:tr>
      <w:tr w14:paraId="169C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51A1A70">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24FA37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对放射性物品运输核与辐射安全的行政检查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0CF054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DE0F8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C341F31">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C15B15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1.《放射性物品运输安全管理条例》（2010年1月1日施行）</w:t>
            </w:r>
          </w:p>
          <w:p w14:paraId="2DCBEAC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国务院核安全监管部门对放射性物品运输的核与辐射安全实施监督管理。</w:t>
            </w:r>
          </w:p>
          <w:p w14:paraId="0628250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县级以上地方人民政府环境保护主管部门和公安、交通运输等有关主管部门，依照本条例规定和各自的职责，负责本行政区域放射性物品运输安全的有关监督管理工作。</w:t>
            </w:r>
          </w:p>
          <w:p w14:paraId="0D9792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第四十四条 国务院核安全监管部门和其他依法履行放射性物品运输安全监督管理职责的部门，应当依据各自职责对放射性物品运输安全实施监督检查。</w:t>
            </w:r>
          </w:p>
          <w:p w14:paraId="3C934D5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4B742E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被检查单位应当予以配合，如实反映情况，提供必要的资料，不得拒绝和阻碍。</w:t>
            </w:r>
          </w:p>
          <w:p w14:paraId="68EE69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2.《放射性物品运输安全监督管理办法》（环境保护部令第38号，2016年5月1日施行）</w:t>
            </w:r>
          </w:p>
          <w:p w14:paraId="49288A3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第三十三条第一、二款 对一类放射性物品的运输，启运地的省、自治区、直辖市环境保护主管部门应当在启运前对放射性物品运输托运人的运输准备情况进行监督检查。</w:t>
            </w:r>
          </w:p>
          <w:p w14:paraId="3383564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437" w:type="pct"/>
            <w:tcBorders>
              <w:top w:val="single" w:color="auto" w:sz="4" w:space="0"/>
              <w:left w:val="single" w:color="auto" w:sz="4" w:space="0"/>
              <w:bottom w:val="single" w:color="auto" w:sz="4" w:space="0"/>
              <w:right w:val="single" w:color="auto" w:sz="4" w:space="0"/>
            </w:tcBorders>
            <w:vAlign w:val="center"/>
          </w:tcPr>
          <w:p w14:paraId="327EBBD9">
            <w:pPr>
              <w:spacing w:after="0" w:line="320" w:lineRule="exact"/>
              <w:jc w:val="both"/>
              <w:rPr>
                <w:rFonts w:hint="eastAsia" w:ascii="黑体" w:hAnsi="宋体" w:eastAsia="黑体" w:cs="黑体"/>
                <w:sz w:val="24"/>
              </w:rPr>
            </w:pPr>
          </w:p>
        </w:tc>
      </w:tr>
      <w:tr w14:paraId="404D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B1C2C4D">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6B07DF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对排放电磁辐射污染的企业事业单位和其他生产经营者行政检查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F47906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A5063F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40758B3">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409ED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225A44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94842A4">
            <w:pPr>
              <w:tabs>
                <w:tab w:val="center" w:pos="4153"/>
                <w:tab w:val="right" w:pos="8306"/>
              </w:tabs>
              <w:adjustRightInd w:val="0"/>
              <w:snapToGrid w:val="0"/>
              <w:spacing w:after="0" w:line="320" w:lineRule="exact"/>
              <w:jc w:val="both"/>
              <w:rPr>
                <w:rFonts w:hint="eastAsia" w:ascii="仿宋" w:hAnsi="仿宋" w:eastAsia="仿宋" w:cs="仿宋"/>
                <w:sz w:val="24"/>
              </w:rPr>
            </w:pPr>
            <w:r>
              <w:rPr>
                <w:rFonts w:ascii="仿宋" w:hAnsi="仿宋" w:eastAsia="仿宋" w:cs="仿宋"/>
                <w:sz w:val="24"/>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09C540E6">
            <w:pPr>
              <w:tabs>
                <w:tab w:val="center" w:pos="4153"/>
                <w:tab w:val="right" w:pos="8306"/>
              </w:tabs>
              <w:adjustRightInd w:val="0"/>
              <w:snapToGrid w:val="0"/>
              <w:spacing w:after="0" w:line="320" w:lineRule="exact"/>
              <w:jc w:val="both"/>
              <w:rPr>
                <w:rFonts w:hint="eastAsia" w:ascii="仿宋" w:hAnsi="仿宋" w:eastAsia="仿宋" w:cs="仿宋"/>
                <w:sz w:val="24"/>
              </w:rPr>
            </w:pPr>
            <w:r>
              <w:rPr>
                <w:rFonts w:ascii="仿宋" w:hAnsi="仿宋" w:eastAsia="仿宋" w:cs="仿宋"/>
                <w:sz w:val="24"/>
              </w:rPr>
              <w:t>排放污染物的企业事业单位，应当建立环境保护责任制度，明确单位负责人和相关人员的责任。</w:t>
            </w:r>
          </w:p>
          <w:p w14:paraId="29E6B7AD">
            <w:pPr>
              <w:spacing w:after="0" w:line="320" w:lineRule="exact"/>
              <w:jc w:val="both"/>
              <w:rPr>
                <w:rFonts w:ascii="仿宋_GB2312" w:hAnsi="Calibri" w:eastAsia="仿宋_GB2312" w:cs="仿宋_GB2312"/>
                <w:sz w:val="24"/>
              </w:rPr>
            </w:pPr>
            <w:r>
              <w:rPr>
                <w:rFonts w:ascii="仿宋" w:hAnsi="仿宋" w:eastAsia="仿宋" w:cs="仿宋"/>
                <w:sz w:val="24"/>
              </w:rPr>
              <w:t>重点排污单位应当按照国家有关规定和监测规范安装使用监测设备，保证监测设备正常运行，保存原始监测记录。</w:t>
            </w:r>
          </w:p>
        </w:tc>
        <w:tc>
          <w:tcPr>
            <w:tcW w:w="437" w:type="pct"/>
            <w:tcBorders>
              <w:top w:val="single" w:color="auto" w:sz="4" w:space="0"/>
              <w:left w:val="single" w:color="auto" w:sz="4" w:space="0"/>
              <w:bottom w:val="single" w:color="auto" w:sz="4" w:space="0"/>
              <w:right w:val="single" w:color="auto" w:sz="4" w:space="0"/>
            </w:tcBorders>
            <w:vAlign w:val="center"/>
          </w:tcPr>
          <w:p w14:paraId="483F1577">
            <w:pPr>
              <w:spacing w:after="0" w:line="320" w:lineRule="exact"/>
              <w:jc w:val="both"/>
              <w:rPr>
                <w:rFonts w:hint="eastAsia" w:ascii="黑体" w:hAnsi="宋体" w:eastAsia="黑体" w:cs="黑体"/>
                <w:sz w:val="24"/>
              </w:rPr>
            </w:pPr>
          </w:p>
        </w:tc>
      </w:tr>
      <w:tr w14:paraId="3011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96D1BF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27251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对排污许可事中事后的行政检查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4887479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2007E0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20B710E">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DD2848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1.《排污许可管理条例》（2021年3月1日施行）</w:t>
            </w:r>
          </w:p>
          <w:p w14:paraId="552D06E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7648AC3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2.《排污许可管理办法》（生态环境部令第32号，2024年7月1日施行）</w:t>
            </w:r>
          </w:p>
          <w:p w14:paraId="6FFDC4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第四十条第一款  生态环境主管部门应当将排污许可证和排污登记信息纳入执法监管数据库，将排污许可执法检查纳入生态环境执法年度计划，加强对排污许可证记载事项的清单式执法检查。</w:t>
            </w:r>
          </w:p>
        </w:tc>
        <w:tc>
          <w:tcPr>
            <w:tcW w:w="437" w:type="pct"/>
            <w:tcBorders>
              <w:top w:val="single" w:color="auto" w:sz="4" w:space="0"/>
              <w:left w:val="single" w:color="auto" w:sz="4" w:space="0"/>
              <w:bottom w:val="single" w:color="auto" w:sz="4" w:space="0"/>
              <w:right w:val="single" w:color="auto" w:sz="4" w:space="0"/>
            </w:tcBorders>
            <w:vAlign w:val="center"/>
          </w:tcPr>
          <w:p w14:paraId="4AF28107">
            <w:pPr>
              <w:spacing w:after="0" w:line="320" w:lineRule="exact"/>
              <w:jc w:val="both"/>
              <w:rPr>
                <w:rFonts w:hint="eastAsia" w:ascii="黑体" w:hAnsi="宋体" w:eastAsia="黑体" w:cs="黑体"/>
                <w:sz w:val="24"/>
              </w:rPr>
            </w:pPr>
          </w:p>
        </w:tc>
      </w:tr>
      <w:tr w14:paraId="61D4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1EBFA7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EDD1A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对建设项目投入生产或者使用后所产生的环境影响的行政检查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3E4282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99D54B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37D8E14">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w:t>
            </w:r>
            <w:r>
              <w:rPr>
                <w:rFonts w:hint="eastAsia" w:ascii="仿宋_GB2312" w:hAnsi="Calibri" w:eastAsia="仿宋_GB2312" w:cs="仿宋_GB2312"/>
                <w:sz w:val="24"/>
              </w:rPr>
              <w:t>、</w:t>
            </w:r>
            <w:r>
              <w:rPr>
                <w:rFonts w:ascii="仿宋_GB2312" w:hAnsi="Calibri" w:eastAsia="仿宋_GB2312" w:cs="仿宋_GB2312"/>
                <w:sz w:val="24"/>
              </w:rPr>
              <w:t>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61DEA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1.《中华人民共和国环境影响评价法》（2018年修正）</w:t>
            </w:r>
          </w:p>
          <w:p w14:paraId="6C638E0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3DFA4E6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2.《建设项目环境保护管理条例》（2017年修订）</w:t>
            </w:r>
          </w:p>
          <w:p w14:paraId="4835CD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第二十一条　建设单位有下列行为之一的，依照《中华人民共和国环境影响评价法》的规定处罚：</w:t>
            </w:r>
          </w:p>
          <w:p w14:paraId="50B80FC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(一)建设项目环境影响报告书、环境影响报告表未依法报批或者报请重新审核，擅自开工建设;</w:t>
            </w:r>
          </w:p>
          <w:p w14:paraId="43AA6CF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(二)建设项目环境影响报告书、环境影响报告表未经批准或者重新审核同意，擅自开工建设;</w:t>
            </w:r>
          </w:p>
          <w:p w14:paraId="479C673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(三)建设项目环境影响登记表未依法备案。</w:t>
            </w:r>
          </w:p>
          <w:p w14:paraId="646C2EC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3.《建设项目环境影响登记表备案管理办法》（环境保护部令第41号，2017年1月1日施行）</w:t>
            </w:r>
          </w:p>
          <w:p w14:paraId="79F463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5A347D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构成行政违法的，依照有关环境保护法律法规和规定，予以行政处罚；</w:t>
            </w:r>
          </w:p>
          <w:p w14:paraId="732B3B4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构成环境侵权的，依法承担环境侵权责任；</w:t>
            </w:r>
          </w:p>
          <w:p w14:paraId="6B9EF941">
            <w:pPr>
              <w:spacing w:after="0" w:line="320" w:lineRule="exact"/>
              <w:jc w:val="both"/>
              <w:rPr>
                <w:rFonts w:hint="eastAsia" w:ascii="仿宋" w:hAnsi="仿宋" w:eastAsia="仿宋" w:cs="仿宋"/>
                <w:bCs/>
                <w:sz w:val="24"/>
              </w:rPr>
            </w:pPr>
            <w:r>
              <w:rPr>
                <w:rFonts w:hint="eastAsia" w:ascii="仿宋_GB2312" w:hAnsi="Calibri" w:eastAsia="仿宋_GB2312" w:cs="仿宋_GB2312"/>
                <w:sz w:val="24"/>
              </w:rPr>
              <w:t xml:space="preserve">涉嫌构成犯罪的，依法移送司法机关。 </w:t>
            </w:r>
          </w:p>
        </w:tc>
        <w:tc>
          <w:tcPr>
            <w:tcW w:w="437" w:type="pct"/>
            <w:tcBorders>
              <w:top w:val="single" w:color="auto" w:sz="4" w:space="0"/>
              <w:left w:val="single" w:color="auto" w:sz="4" w:space="0"/>
              <w:bottom w:val="single" w:color="auto" w:sz="4" w:space="0"/>
              <w:right w:val="single" w:color="auto" w:sz="4" w:space="0"/>
            </w:tcBorders>
            <w:vAlign w:val="center"/>
          </w:tcPr>
          <w:p w14:paraId="51F3579F">
            <w:pPr>
              <w:spacing w:after="0" w:line="320" w:lineRule="exact"/>
              <w:jc w:val="both"/>
              <w:rPr>
                <w:rFonts w:hint="eastAsia" w:ascii="黑体" w:hAnsi="宋体" w:eastAsia="黑体" w:cs="黑体"/>
                <w:sz w:val="24"/>
              </w:rPr>
            </w:pPr>
          </w:p>
        </w:tc>
      </w:tr>
      <w:tr w14:paraId="3F89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851ABBD">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84D4BE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对规划实施过程中产生重大不良环境影响的行政检查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8847C5C">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13BC57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3177BA2">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9C8725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1.《规划环境影响评价条例》（2009年10月1日施行）</w:t>
            </w:r>
          </w:p>
          <w:p w14:paraId="70CA125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 环境保护主管部门发现规划实施过程中产生重大不良环境影响的，应当及时进行核查。经核查属实的，向规划审批机关提出采取改进措施或者修订规划的建议。</w:t>
            </w:r>
          </w:p>
        </w:tc>
        <w:tc>
          <w:tcPr>
            <w:tcW w:w="437" w:type="pct"/>
            <w:tcBorders>
              <w:top w:val="single" w:color="auto" w:sz="4" w:space="0"/>
              <w:left w:val="single" w:color="auto" w:sz="4" w:space="0"/>
              <w:bottom w:val="single" w:color="auto" w:sz="4" w:space="0"/>
              <w:right w:val="single" w:color="auto" w:sz="4" w:space="0"/>
            </w:tcBorders>
            <w:vAlign w:val="center"/>
          </w:tcPr>
          <w:p w14:paraId="38BE8DE9">
            <w:pPr>
              <w:spacing w:after="0" w:line="320" w:lineRule="exact"/>
              <w:jc w:val="both"/>
              <w:rPr>
                <w:rFonts w:hint="eastAsia" w:ascii="黑体" w:hAnsi="宋体" w:eastAsia="黑体" w:cs="黑体"/>
                <w:sz w:val="24"/>
              </w:rPr>
            </w:pPr>
          </w:p>
        </w:tc>
      </w:tr>
      <w:tr w14:paraId="7B5C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57322A5">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7E6687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对环境影响报告书（表）编制单位和编制人员的行政检查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74E00DC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542D3EA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9D246E9">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审批办、固废科、支队</w:t>
            </w:r>
            <w:r>
              <w:rPr>
                <w:rFonts w:hint="eastAsia" w:ascii="仿宋_GB2312" w:hAnsi="Calibri" w:eastAsia="仿宋_GB2312" w:cs="仿宋_GB2312"/>
                <w:sz w:val="24"/>
              </w:rPr>
              <w:t>构</w:t>
            </w:r>
          </w:p>
        </w:tc>
        <w:tc>
          <w:tcPr>
            <w:tcW w:w="2440" w:type="pct"/>
            <w:tcBorders>
              <w:top w:val="single" w:color="auto" w:sz="4" w:space="0"/>
              <w:left w:val="single" w:color="auto" w:sz="4" w:space="0"/>
              <w:bottom w:val="single" w:color="auto" w:sz="4" w:space="0"/>
              <w:right w:val="single" w:color="auto" w:sz="4" w:space="0"/>
            </w:tcBorders>
            <w:vAlign w:val="center"/>
          </w:tcPr>
          <w:p w14:paraId="21C232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1.《建设项目环境影响报告书（表）编制监督管理办法》（生态环境部令第9号，2019年11月1日施行）</w:t>
            </w:r>
          </w:p>
          <w:p w14:paraId="3B7C38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3643D75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437" w:type="pct"/>
            <w:tcBorders>
              <w:top w:val="single" w:color="auto" w:sz="4" w:space="0"/>
              <w:left w:val="single" w:color="auto" w:sz="4" w:space="0"/>
              <w:bottom w:val="single" w:color="auto" w:sz="4" w:space="0"/>
              <w:right w:val="single" w:color="auto" w:sz="4" w:space="0"/>
            </w:tcBorders>
            <w:vAlign w:val="center"/>
          </w:tcPr>
          <w:p w14:paraId="6895116F">
            <w:pPr>
              <w:spacing w:after="0" w:line="320" w:lineRule="exact"/>
              <w:jc w:val="both"/>
              <w:rPr>
                <w:rFonts w:hint="eastAsia" w:ascii="黑体" w:hAnsi="宋体" w:eastAsia="黑体" w:cs="黑体"/>
                <w:sz w:val="24"/>
              </w:rPr>
            </w:pPr>
          </w:p>
        </w:tc>
      </w:tr>
      <w:tr w14:paraId="2D3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8FE392A">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647205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对环境监测质量的审核和检查</w:t>
            </w:r>
          </w:p>
        </w:tc>
        <w:tc>
          <w:tcPr>
            <w:tcW w:w="441" w:type="pct"/>
            <w:tcBorders>
              <w:top w:val="single" w:color="auto" w:sz="4" w:space="0"/>
              <w:left w:val="single" w:color="auto" w:sz="4" w:space="0"/>
              <w:bottom w:val="single" w:color="auto" w:sz="4" w:space="0"/>
              <w:right w:val="single" w:color="auto" w:sz="4" w:space="0"/>
            </w:tcBorders>
            <w:vAlign w:val="center"/>
          </w:tcPr>
          <w:p w14:paraId="7CFB2EB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B582A1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AF5802D">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1CFC5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1.《环境监测管理办法》（国家环境保护总局令第39号，2007年9月1日施行）</w:t>
            </w:r>
          </w:p>
          <w:p w14:paraId="0017843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第十三条 县级以上环境保护部门应当对本行政区域内的环境监测质量进行审核和检查。</w:t>
            </w:r>
          </w:p>
          <w:p w14:paraId="650EAE63">
            <w:pPr>
              <w:spacing w:after="0" w:line="320" w:lineRule="exact"/>
              <w:jc w:val="both"/>
              <w:rPr>
                <w:rFonts w:ascii="仿宋_GB2312" w:hAnsi="Calibri" w:eastAsia="仿宋_GB2312" w:cs="仿宋_GB2312"/>
                <w:sz w:val="24"/>
              </w:rPr>
            </w:pPr>
          </w:p>
        </w:tc>
        <w:tc>
          <w:tcPr>
            <w:tcW w:w="437" w:type="pct"/>
            <w:tcBorders>
              <w:top w:val="single" w:color="auto" w:sz="4" w:space="0"/>
              <w:left w:val="single" w:color="auto" w:sz="4" w:space="0"/>
              <w:bottom w:val="single" w:color="auto" w:sz="4" w:space="0"/>
              <w:right w:val="single" w:color="auto" w:sz="4" w:space="0"/>
            </w:tcBorders>
            <w:vAlign w:val="center"/>
          </w:tcPr>
          <w:p w14:paraId="358A37C3">
            <w:pPr>
              <w:spacing w:after="0" w:line="320" w:lineRule="exact"/>
              <w:jc w:val="both"/>
              <w:rPr>
                <w:rFonts w:hint="eastAsia" w:ascii="黑体" w:hAnsi="宋体" w:eastAsia="黑体" w:cs="黑体"/>
                <w:sz w:val="24"/>
              </w:rPr>
            </w:pPr>
          </w:p>
        </w:tc>
      </w:tr>
      <w:tr w14:paraId="2B75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D30B013">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8EEDC4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对环境监测机构、从事环境监测设备运营维护的机构进行检查</w:t>
            </w:r>
          </w:p>
        </w:tc>
        <w:tc>
          <w:tcPr>
            <w:tcW w:w="441" w:type="pct"/>
            <w:tcBorders>
              <w:top w:val="single" w:color="auto" w:sz="4" w:space="0"/>
              <w:left w:val="single" w:color="auto" w:sz="4" w:space="0"/>
              <w:bottom w:val="single" w:color="auto" w:sz="4" w:space="0"/>
              <w:right w:val="single" w:color="auto" w:sz="4" w:space="0"/>
            </w:tcBorders>
            <w:vAlign w:val="center"/>
          </w:tcPr>
          <w:p w14:paraId="169C1E54">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1960918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8D0F562">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科技监测科、固废科、支队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816D16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1CD6BB4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国家建立、健全环境监测制度。国务院环境保护主管部门制定监测规范，会同有关部门组织监测网络，统一规划国家环境质量监测站（点）的设置，建立监测数据共享机制，加强对环境监测的管理。</w:t>
            </w:r>
          </w:p>
          <w:p w14:paraId="7B33C76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有关行业、专业等各类环境质量监测站（点）的设置应当符合</w:t>
            </w:r>
          </w:p>
          <w:p w14:paraId="0353D41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法律法规规定和监测规范的要求。</w:t>
            </w:r>
          </w:p>
          <w:p w14:paraId="28F725B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监测机构应当使用符合国家标准的监测设备，遵守监测规范。</w:t>
            </w:r>
          </w:p>
          <w:p w14:paraId="657A380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监测机构及其负责人对监测数据的真实性和准确性负责。</w:t>
            </w:r>
          </w:p>
          <w:p w14:paraId="354323A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2.《湖南省环境保护条例》（2025年修正）</w:t>
            </w:r>
          </w:p>
          <w:p w14:paraId="1861E62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41690DA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437" w:type="pct"/>
            <w:tcBorders>
              <w:top w:val="single" w:color="auto" w:sz="4" w:space="0"/>
              <w:left w:val="single" w:color="auto" w:sz="4" w:space="0"/>
              <w:bottom w:val="single" w:color="auto" w:sz="4" w:space="0"/>
              <w:right w:val="single" w:color="auto" w:sz="4" w:space="0"/>
            </w:tcBorders>
            <w:vAlign w:val="center"/>
          </w:tcPr>
          <w:p w14:paraId="4AA885A2">
            <w:pPr>
              <w:spacing w:after="0" w:line="320" w:lineRule="exact"/>
              <w:jc w:val="both"/>
              <w:rPr>
                <w:rFonts w:hint="eastAsia" w:ascii="黑体" w:hAnsi="宋体" w:eastAsia="黑体" w:cs="黑体"/>
                <w:sz w:val="24"/>
              </w:rPr>
            </w:pPr>
          </w:p>
        </w:tc>
      </w:tr>
      <w:tr w14:paraId="4D98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8C80585">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0AA420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对生态环境统计的监督检查</w:t>
            </w:r>
          </w:p>
        </w:tc>
        <w:tc>
          <w:tcPr>
            <w:tcW w:w="441" w:type="pct"/>
            <w:tcBorders>
              <w:top w:val="single" w:color="auto" w:sz="4" w:space="0"/>
              <w:left w:val="single" w:color="auto" w:sz="4" w:space="0"/>
              <w:bottom w:val="single" w:color="auto" w:sz="4" w:space="0"/>
              <w:right w:val="single" w:color="auto" w:sz="4" w:space="0"/>
            </w:tcBorders>
            <w:vAlign w:val="center"/>
          </w:tcPr>
          <w:p w14:paraId="74656D4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1CD3C8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2D192E6">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743A14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1.《生态环境统计管理办法》（生态环境部令第29号，2023年1月18日施行）</w:t>
            </w:r>
          </w:p>
          <w:p w14:paraId="408625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第四十一条 各级生态环境主管部门应当建立监督检查工作机制和相关制度，组织开展生态环境统计监督检查工作。</w:t>
            </w:r>
          </w:p>
          <w:p w14:paraId="6D13855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监督检查事项包括：</w:t>
            </w:r>
          </w:p>
          <w:p w14:paraId="1025D87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（一）生态环境主管部门遵守、执行生态环境统计法律法规规章情况；</w:t>
            </w:r>
          </w:p>
          <w:p w14:paraId="3B2C3C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（二）生态环境主管部门建立防范和惩治生态环境统计造假、弄虚作假责任制情况；</w:t>
            </w:r>
          </w:p>
          <w:p w14:paraId="4840F1D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（三）生态环境统计调查对象遵守生态环境统计法律法规规章、统计调查制度情况；</w:t>
            </w:r>
          </w:p>
          <w:p w14:paraId="329CBC7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（四）法律法规规章规定的其他事项。</w:t>
            </w:r>
          </w:p>
        </w:tc>
        <w:tc>
          <w:tcPr>
            <w:tcW w:w="437" w:type="pct"/>
            <w:tcBorders>
              <w:top w:val="single" w:color="auto" w:sz="4" w:space="0"/>
              <w:left w:val="single" w:color="auto" w:sz="4" w:space="0"/>
              <w:bottom w:val="single" w:color="auto" w:sz="4" w:space="0"/>
              <w:right w:val="single" w:color="auto" w:sz="4" w:space="0"/>
            </w:tcBorders>
            <w:vAlign w:val="center"/>
          </w:tcPr>
          <w:p w14:paraId="6D3CD9D5">
            <w:pPr>
              <w:spacing w:after="0" w:line="320" w:lineRule="exact"/>
              <w:jc w:val="both"/>
              <w:rPr>
                <w:rFonts w:hint="eastAsia" w:ascii="黑体" w:hAnsi="宋体" w:eastAsia="黑体" w:cs="黑体"/>
                <w:sz w:val="24"/>
              </w:rPr>
            </w:pPr>
          </w:p>
        </w:tc>
      </w:tr>
      <w:tr w14:paraId="6885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BDE37B9">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130AC82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对建设项目环境保护设施设计、施工、验收、投入生产或者使用情况，以及有关环境影响评价文件确定的其他环境保护措施的落实情况的行政检查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A5BF8D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673207F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768D1DE">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762843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1.《建设项目环境保护管理条例》（2017年修订）</w:t>
            </w:r>
          </w:p>
          <w:p w14:paraId="5E78E05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第二十条 环境保护行政主管部门应当对建设项目环境保护设施设计、施工、验收、投入生产或者使用情况，以及有关环境影响评价文件确定的其他环境保护措施的落实情况，进行监督检查。</w:t>
            </w:r>
          </w:p>
          <w:p w14:paraId="0E1BE96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环境保护行政主管部门应当将建设项目有关环境违法信息记入社会诚信档案，及时向社会公开违法者名单。</w:t>
            </w:r>
          </w:p>
          <w:p w14:paraId="430E2C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2.《建设项目环境影响登记表备案管理办法》（环境保护部令第41号，2017年1月1日施行）</w:t>
            </w:r>
          </w:p>
          <w:p w14:paraId="7CB7808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7FB674A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（一）构成行政违法的，依照有关环境保护法律法规和规定，予以行政处罚；</w:t>
            </w:r>
          </w:p>
          <w:p w14:paraId="5E6DBFA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（二）构成环境侵权的，依法承担环境侵权责任；</w:t>
            </w:r>
          </w:p>
          <w:p w14:paraId="2EA8D8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（三）涉嫌构成犯罪的，依法移送司法机关。</w:t>
            </w:r>
          </w:p>
        </w:tc>
        <w:tc>
          <w:tcPr>
            <w:tcW w:w="437" w:type="pct"/>
            <w:tcBorders>
              <w:top w:val="single" w:color="auto" w:sz="4" w:space="0"/>
              <w:left w:val="single" w:color="auto" w:sz="4" w:space="0"/>
              <w:bottom w:val="single" w:color="auto" w:sz="4" w:space="0"/>
              <w:right w:val="single" w:color="auto" w:sz="4" w:space="0"/>
            </w:tcBorders>
            <w:vAlign w:val="center"/>
          </w:tcPr>
          <w:p w14:paraId="01107685">
            <w:pPr>
              <w:spacing w:after="0" w:line="320" w:lineRule="exact"/>
              <w:jc w:val="both"/>
              <w:rPr>
                <w:rFonts w:hint="eastAsia" w:ascii="黑体" w:hAnsi="宋体" w:eastAsia="黑体" w:cs="黑体"/>
                <w:sz w:val="24"/>
              </w:rPr>
            </w:pPr>
          </w:p>
        </w:tc>
      </w:tr>
      <w:tr w14:paraId="17F6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2F63D65">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7E79A47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对污染源自动监控设施现场的监督检查；对自动监控系统的建设、运行和维护等的行政检查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572714DF">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4EE6D4F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CF96F27">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1F5F3C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1.《中华人民共和国水污染防治法》（2017年修正）</w:t>
            </w:r>
          </w:p>
          <w:p w14:paraId="15ADB50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实行排污许可管理的企业事业单位和其他生产经营者应当对监测数据的真实性和准确性负责。</w:t>
            </w:r>
          </w:p>
          <w:p w14:paraId="04D6FD5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环境保护主管部门发现重点排污单位的水污染物排放自动监测设备传输数据异常，应当及时进行调查。</w:t>
            </w:r>
          </w:p>
          <w:p w14:paraId="18C0B92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2.《污染源自动监控设施现场监督检查办法》（环境保护部令第19号，2012年4月1日施行）</w:t>
            </w:r>
          </w:p>
          <w:p w14:paraId="125AF1F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污染源自动监控设施的现场监督检查，由各级环境保护主管部门或者其委托的行使现场监督检查职责的机构（以下统称监督检查机构）具体负责。</w:t>
            </w:r>
          </w:p>
          <w:p w14:paraId="1F0A859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省级以下环境保护主管部门对污染源自动监控设施进行监督管理和现场监督检查的权限划分，由省级环境保护主管部门确定。</w:t>
            </w:r>
          </w:p>
          <w:p w14:paraId="40EEC97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3.《污染源自动监控管理办法》（国家环境保护总局令第28号，2005年11月1日施行）</w:t>
            </w:r>
          </w:p>
          <w:p w14:paraId="73DE369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第六条第（三）项 环境监察机构负责以下工作：（三）对自动监控系统的建设、运行和维护等进行监督检查。</w:t>
            </w:r>
          </w:p>
        </w:tc>
        <w:tc>
          <w:tcPr>
            <w:tcW w:w="437" w:type="pct"/>
            <w:tcBorders>
              <w:top w:val="single" w:color="auto" w:sz="4" w:space="0"/>
              <w:left w:val="single" w:color="auto" w:sz="4" w:space="0"/>
              <w:bottom w:val="single" w:color="auto" w:sz="4" w:space="0"/>
              <w:right w:val="single" w:color="auto" w:sz="4" w:space="0"/>
            </w:tcBorders>
            <w:vAlign w:val="center"/>
          </w:tcPr>
          <w:p w14:paraId="74B4F13B">
            <w:pPr>
              <w:spacing w:after="0" w:line="320" w:lineRule="exact"/>
              <w:jc w:val="both"/>
              <w:rPr>
                <w:rFonts w:hint="eastAsia" w:ascii="黑体" w:hAnsi="宋体" w:eastAsia="黑体" w:cs="黑体"/>
                <w:sz w:val="24"/>
              </w:rPr>
            </w:pPr>
          </w:p>
        </w:tc>
      </w:tr>
      <w:tr w14:paraId="53D9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194" w:type="pct"/>
            <w:tcBorders>
              <w:top w:val="single" w:color="auto" w:sz="4" w:space="0"/>
              <w:left w:val="single" w:color="auto" w:sz="4" w:space="0"/>
              <w:bottom w:val="single" w:color="auto" w:sz="4" w:space="0"/>
              <w:right w:val="single" w:color="auto" w:sz="4" w:space="0"/>
            </w:tcBorders>
            <w:vAlign w:val="center"/>
          </w:tcPr>
          <w:p w14:paraId="22BF45F3">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0B895D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对企业事业单位环境风险防范和环境安全隐患排查治理工作的行政检查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65E68DA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BC8EB6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2AF50E0">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2B9E7A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1.《突发环境事件应急管理办法》（环境保护部令第34号，2015年6月5日施行）  </w:t>
            </w:r>
          </w:p>
          <w:p w14:paraId="39B15B5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437" w:type="pct"/>
            <w:tcBorders>
              <w:top w:val="single" w:color="auto" w:sz="4" w:space="0"/>
              <w:left w:val="single" w:color="auto" w:sz="4" w:space="0"/>
              <w:bottom w:val="single" w:color="auto" w:sz="4" w:space="0"/>
              <w:right w:val="single" w:color="auto" w:sz="4" w:space="0"/>
            </w:tcBorders>
            <w:vAlign w:val="center"/>
          </w:tcPr>
          <w:p w14:paraId="4DCC3ECE">
            <w:pPr>
              <w:spacing w:after="0" w:line="320" w:lineRule="exact"/>
              <w:jc w:val="both"/>
              <w:rPr>
                <w:rFonts w:hint="eastAsia" w:ascii="黑体" w:hAnsi="宋体" w:eastAsia="黑体" w:cs="黑体"/>
                <w:sz w:val="24"/>
              </w:rPr>
            </w:pPr>
          </w:p>
        </w:tc>
      </w:tr>
      <w:tr w14:paraId="6BB8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48A8D08">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F76A8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对畜禽养殖污染防治情况的行政检查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44845B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3F93FB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B845D51">
            <w:pPr>
              <w:spacing w:after="0" w:line="320" w:lineRule="exact"/>
              <w:jc w:val="both"/>
              <w:rPr>
                <w:rFonts w:ascii="仿宋_GB2312" w:hAnsi="Calibri" w:eastAsia="仿宋_GB2312" w:cs="仿宋_GB2312"/>
                <w:sz w:val="24"/>
              </w:rPr>
            </w:pPr>
            <w:r>
              <w:rPr>
                <w:rFonts w:ascii="仿宋_GB2312" w:hAnsi="Calibri" w:eastAsia="仿宋_GB2312" w:cs="仿宋_GB2312"/>
                <w:sz w:val="24"/>
              </w:rPr>
              <w:t>农环站</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33FA4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75C37CF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B190D5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2.《畜禽规模养殖污染防治条例》（2014年1月1日施行）</w:t>
            </w:r>
          </w:p>
          <w:p w14:paraId="2BBB29B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 县级以上人民政府环境保护主管部门应当依据职责对畜禽养殖污染防治情况进行监督检查，并加强对畜禽养殖环境污染的监测。</w:t>
            </w:r>
          </w:p>
          <w:p w14:paraId="7FDBD56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乡镇人民政府、基层群众自治组织发现畜禽养殖环境污染行为的，应当及时制止和报告。</w:t>
            </w:r>
          </w:p>
          <w:p w14:paraId="202085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3.《湖南省环境保护条例》（2025年修正）</w:t>
            </w:r>
          </w:p>
          <w:p w14:paraId="2179C6B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二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12E0CD9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被检查者应当配合检查，如实反映情况，提供必要的资料。</w:t>
            </w:r>
          </w:p>
        </w:tc>
        <w:tc>
          <w:tcPr>
            <w:tcW w:w="437" w:type="pct"/>
            <w:tcBorders>
              <w:top w:val="single" w:color="auto" w:sz="4" w:space="0"/>
              <w:left w:val="single" w:color="auto" w:sz="4" w:space="0"/>
              <w:bottom w:val="single" w:color="auto" w:sz="4" w:space="0"/>
              <w:right w:val="single" w:color="auto" w:sz="4" w:space="0"/>
            </w:tcBorders>
            <w:vAlign w:val="center"/>
          </w:tcPr>
          <w:p w14:paraId="648CDFD5">
            <w:pPr>
              <w:spacing w:after="0" w:line="320" w:lineRule="exact"/>
              <w:jc w:val="both"/>
              <w:rPr>
                <w:rFonts w:hint="eastAsia" w:ascii="黑体" w:hAnsi="宋体" w:eastAsia="黑体" w:cs="黑体"/>
                <w:sz w:val="24"/>
              </w:rPr>
            </w:pPr>
          </w:p>
        </w:tc>
      </w:tr>
      <w:tr w14:paraId="0B7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5098E41">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5B309F2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对企业实施强制性清洁生产审核情况的行政检查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389737A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7B2793D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021B764">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0F4A62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1.《中华人民共和国清洁生产促进法》（2012年修订）</w:t>
            </w:r>
          </w:p>
          <w:p w14:paraId="4972511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437" w:type="pct"/>
            <w:tcBorders>
              <w:top w:val="single" w:color="auto" w:sz="4" w:space="0"/>
              <w:left w:val="single" w:color="auto" w:sz="4" w:space="0"/>
              <w:bottom w:val="single" w:color="auto" w:sz="4" w:space="0"/>
              <w:right w:val="single" w:color="auto" w:sz="4" w:space="0"/>
            </w:tcBorders>
            <w:vAlign w:val="center"/>
          </w:tcPr>
          <w:p w14:paraId="71C6120C">
            <w:pPr>
              <w:spacing w:after="0" w:line="320" w:lineRule="exact"/>
              <w:jc w:val="both"/>
              <w:rPr>
                <w:rFonts w:hint="eastAsia" w:ascii="黑体" w:hAnsi="宋体" w:eastAsia="黑体" w:cs="黑体"/>
                <w:sz w:val="24"/>
              </w:rPr>
            </w:pPr>
          </w:p>
        </w:tc>
      </w:tr>
      <w:tr w14:paraId="6C76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5105D2B">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261CC23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对拆船单位的拆船活动的行政检查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1FB9E34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2D2A2807">
            <w:pPr>
              <w:spacing w:after="0" w:line="320" w:lineRule="exact"/>
              <w:jc w:val="both"/>
              <w:rPr>
                <w:rFonts w:ascii="仿宋_GB2312" w:hAnsi="Calibri" w:eastAsia="仿宋_GB2312" w:cs="仿宋_GB2312"/>
                <w:sz w:val="24"/>
              </w:rPr>
            </w:pPr>
            <w:r>
              <w:rPr>
                <w:rFonts w:hint="eastAsia" w:ascii="仿宋_GB2312" w:hAnsi="仿宋_GB2312"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2711E5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支队及相关业务科室；各分局承担相应职责的机构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D8BE7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《防止拆船污染环境管理条例》（2017年修订）</w:t>
            </w:r>
          </w:p>
          <w:p w14:paraId="68DCEA3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第四条第一款 县级以上人民政府环境保护部门负责组织协调、监督检查拆船业的环境保护工作，并主管港区水域外的岸边拆船环境保护工作。</w:t>
            </w:r>
          </w:p>
          <w:p w14:paraId="17F8D2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43E440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　监督拆船污染的主管部门有权对拆船单位的拆船活动进行检查，被检查单位必须如实反映情况，提供必要的资料。</w:t>
            </w:r>
          </w:p>
          <w:p w14:paraId="5AA6393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监督拆船污染的主管部门有义务为被检查单位保守技术和业务秘密。</w:t>
            </w:r>
          </w:p>
        </w:tc>
        <w:tc>
          <w:tcPr>
            <w:tcW w:w="437" w:type="pct"/>
            <w:tcBorders>
              <w:top w:val="single" w:color="auto" w:sz="4" w:space="0"/>
              <w:left w:val="single" w:color="auto" w:sz="4" w:space="0"/>
              <w:bottom w:val="single" w:color="auto" w:sz="4" w:space="0"/>
              <w:right w:val="single" w:color="auto" w:sz="4" w:space="0"/>
            </w:tcBorders>
            <w:vAlign w:val="center"/>
          </w:tcPr>
          <w:p w14:paraId="7ECFC17B">
            <w:pPr>
              <w:spacing w:after="0" w:line="320" w:lineRule="exact"/>
              <w:jc w:val="both"/>
              <w:rPr>
                <w:rFonts w:hint="eastAsia" w:ascii="黑体" w:hAnsi="宋体" w:eastAsia="黑体" w:cs="黑体"/>
                <w:sz w:val="24"/>
              </w:rPr>
            </w:pPr>
          </w:p>
        </w:tc>
      </w:tr>
      <w:tr w14:paraId="3F94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3F158FC">
            <w:pPr>
              <w:pStyle w:val="17"/>
              <w:widowControl/>
              <w:numPr>
                <w:ilvl w:val="0"/>
                <w:numId w:val="1"/>
              </w:numPr>
              <w:spacing w:after="0" w:line="320" w:lineRule="exact"/>
              <w:ind w:firstLineChars="0"/>
              <w:jc w:val="center"/>
              <w:textAlignment w:val="center"/>
              <w:rPr>
                <w:rFonts w:hint="eastAsia" w:ascii="宋体" w:hAnsi="宋体"/>
                <w:sz w:val="22"/>
              </w:rPr>
            </w:pPr>
          </w:p>
        </w:tc>
        <w:tc>
          <w:tcPr>
            <w:tcW w:w="501" w:type="pct"/>
            <w:tcBorders>
              <w:top w:val="single" w:color="auto" w:sz="4" w:space="0"/>
              <w:left w:val="single" w:color="auto" w:sz="4" w:space="0"/>
              <w:bottom w:val="single" w:color="auto" w:sz="4" w:space="0"/>
              <w:right w:val="single" w:color="auto" w:sz="4" w:space="0"/>
            </w:tcBorders>
            <w:vAlign w:val="center"/>
          </w:tcPr>
          <w:p w14:paraId="6C794F8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对企事业单位、技术服务机构及相关场所等生态环境监测活动的行政检查</w:t>
            </w:r>
          </w:p>
        </w:tc>
        <w:tc>
          <w:tcPr>
            <w:tcW w:w="441" w:type="pct"/>
            <w:tcBorders>
              <w:top w:val="single" w:color="auto" w:sz="4" w:space="0"/>
              <w:left w:val="single" w:color="auto" w:sz="4" w:space="0"/>
              <w:bottom w:val="single" w:color="auto" w:sz="4" w:space="0"/>
              <w:right w:val="single" w:color="auto" w:sz="4" w:space="0"/>
            </w:tcBorders>
            <w:vAlign w:val="center"/>
          </w:tcPr>
          <w:p w14:paraId="068196A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行政检查</w:t>
            </w:r>
          </w:p>
        </w:tc>
        <w:tc>
          <w:tcPr>
            <w:tcW w:w="577" w:type="pct"/>
            <w:tcBorders>
              <w:top w:val="single" w:color="auto" w:sz="4" w:space="0"/>
              <w:left w:val="single" w:color="auto" w:sz="4" w:space="0"/>
              <w:bottom w:val="single" w:color="auto" w:sz="4" w:space="0"/>
              <w:right w:val="single" w:color="auto" w:sz="4" w:space="0"/>
            </w:tcBorders>
            <w:vAlign w:val="center"/>
          </w:tcPr>
          <w:p w14:paraId="7051B50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23E5E9E">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EED0E0A">
            <w:pPr>
              <w:widowControl/>
              <w:spacing w:after="0" w:line="320" w:lineRule="exact"/>
              <w:jc w:val="left"/>
              <w:textAlignment w:val="center"/>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r>
              <w:rPr>
                <w:rFonts w:hint="eastAsia" w:ascii="仿宋_GB2312" w:hAnsi="Calibri" w:eastAsia="仿宋_GB2312" w:cs="仿宋_GB2312"/>
                <w:sz w:val="24"/>
              </w:rPr>
              <w:br w:type="textWrapping"/>
            </w:r>
            <w:r>
              <w:rPr>
                <w:rFonts w:hint="eastAsia" w:ascii="仿宋_GB2312" w:hAnsi="Calibri" w:eastAsia="仿宋_GB2312" w:cs="仿宋_GB2312"/>
                <w:sz w:val="24"/>
              </w:rP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r>
              <w:rPr>
                <w:rFonts w:hint="eastAsia" w:ascii="仿宋_GB2312" w:hAnsi="Calibri" w:eastAsia="仿宋_GB2312" w:cs="仿宋_GB2312"/>
                <w:sz w:val="24"/>
              </w:rPr>
              <w:br w:type="textWrapping"/>
            </w:r>
            <w:r>
              <w:rPr>
                <w:rFonts w:hint="eastAsia" w:ascii="仿宋_GB2312" w:hAnsi="Calibri" w:eastAsia="仿宋_GB2312" w:cs="仿宋_GB2312"/>
                <w:sz w:val="24"/>
              </w:rPr>
              <w:t>检查人员对检查中知悉的国家秘密、工作秘密、商业秘密、个人隐私和个人信息，依法负有保密义务。</w:t>
            </w:r>
          </w:p>
        </w:tc>
        <w:tc>
          <w:tcPr>
            <w:tcW w:w="437" w:type="pct"/>
            <w:tcBorders>
              <w:top w:val="single" w:color="auto" w:sz="4" w:space="0"/>
              <w:left w:val="single" w:color="auto" w:sz="4" w:space="0"/>
              <w:bottom w:val="single" w:color="auto" w:sz="4" w:space="0"/>
              <w:right w:val="single" w:color="auto" w:sz="4" w:space="0"/>
            </w:tcBorders>
            <w:vAlign w:val="center"/>
          </w:tcPr>
          <w:p w14:paraId="59994603">
            <w:pPr>
              <w:spacing w:after="0" w:line="320" w:lineRule="exact"/>
              <w:jc w:val="both"/>
              <w:rPr>
                <w:rFonts w:hint="eastAsia" w:ascii="黑体" w:hAnsi="宋体" w:eastAsia="黑体" w:cs="黑体"/>
                <w:sz w:val="24"/>
              </w:rPr>
            </w:pPr>
          </w:p>
        </w:tc>
      </w:tr>
      <w:tr w14:paraId="143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2B04E27">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81DD5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对一般建设项目环境影响评价审批的行政许可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011E035B">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7E1551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081DD3A">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w:t>
            </w:r>
          </w:p>
        </w:tc>
        <w:tc>
          <w:tcPr>
            <w:tcW w:w="2440" w:type="pct"/>
            <w:tcBorders>
              <w:top w:val="single" w:color="auto" w:sz="4" w:space="0"/>
              <w:left w:val="single" w:color="auto" w:sz="4" w:space="0"/>
              <w:bottom w:val="single" w:color="auto" w:sz="4" w:space="0"/>
              <w:right w:val="single" w:color="auto" w:sz="4" w:space="0"/>
            </w:tcBorders>
            <w:vAlign w:val="center"/>
          </w:tcPr>
          <w:p w14:paraId="6C70DA1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604EC55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第十九条 编制有关开发利用规划，建设对环境有影响的项目，应当依法进行环境影响评价。</w:t>
            </w:r>
          </w:p>
          <w:p w14:paraId="625AE2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未依法进行环境影响评价的开发利用规划，不得组织实施；未依法进行环境影响评价的建设项目，不得开工建设。</w:t>
            </w:r>
          </w:p>
          <w:p w14:paraId="3D36E7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2.《中华人民共和国环境影响评价法》（2018年修正）</w:t>
            </w:r>
          </w:p>
          <w:p w14:paraId="769A381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第二十二条第一款 建设项目的环境影响报告书、报告表，由建设单位按照国务院的规定报有审批权的生态环境主管部门审批。</w:t>
            </w:r>
          </w:p>
          <w:p w14:paraId="3005E9C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第二十三条第一、二款 国务院生态环境主管部门负责审批下列建设项目的环境影响评价文件：</w:t>
            </w:r>
          </w:p>
          <w:p w14:paraId="7B078FD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（一）核设施、绝密工程等特殊性质的建设项目；</w:t>
            </w:r>
          </w:p>
          <w:p w14:paraId="08F6898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（二）跨省、自治区、直辖市行政区域的建设项目；</w:t>
            </w:r>
          </w:p>
          <w:p w14:paraId="605A268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（三）由国务院审批的或者由国务院授权有关部门审批的建设项目。</w:t>
            </w:r>
          </w:p>
          <w:p w14:paraId="27436D5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前款规定以外的建设项目的环境影响评价文件的审批权限，由省、自治区、直辖市人民政府规定。</w:t>
            </w:r>
          </w:p>
        </w:tc>
        <w:tc>
          <w:tcPr>
            <w:tcW w:w="437" w:type="pct"/>
            <w:tcBorders>
              <w:top w:val="single" w:color="auto" w:sz="4" w:space="0"/>
              <w:left w:val="single" w:color="auto" w:sz="4" w:space="0"/>
              <w:bottom w:val="single" w:color="auto" w:sz="4" w:space="0"/>
              <w:right w:val="single" w:color="auto" w:sz="4" w:space="0"/>
            </w:tcBorders>
            <w:vAlign w:val="center"/>
          </w:tcPr>
          <w:p w14:paraId="5CF54F13">
            <w:pPr>
              <w:spacing w:after="0" w:line="320" w:lineRule="exact"/>
              <w:jc w:val="both"/>
              <w:rPr>
                <w:rFonts w:hint="eastAsia" w:ascii="黑体" w:hAnsi="宋体" w:eastAsia="黑体" w:cs="黑体"/>
                <w:sz w:val="24"/>
              </w:rPr>
            </w:pPr>
          </w:p>
        </w:tc>
      </w:tr>
      <w:tr w14:paraId="4E8C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A4D505B">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E72C55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对核与辐射类建设项目环境影响评价审批的行政许可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31992FB1">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60657CF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05DD60C">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p>
        </w:tc>
        <w:tc>
          <w:tcPr>
            <w:tcW w:w="2440" w:type="pct"/>
            <w:tcBorders>
              <w:top w:val="single" w:color="auto" w:sz="4" w:space="0"/>
              <w:left w:val="single" w:color="auto" w:sz="4" w:space="0"/>
              <w:bottom w:val="single" w:color="auto" w:sz="4" w:space="0"/>
              <w:right w:val="single" w:color="auto" w:sz="4" w:space="0"/>
            </w:tcBorders>
            <w:vAlign w:val="center"/>
          </w:tcPr>
          <w:p w14:paraId="40E2FCA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47AEADE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第十九条　编制有关开发利用规划，建设对环境有影响的项目，应当依法进行环境影响评价。</w:t>
            </w:r>
          </w:p>
          <w:p w14:paraId="3EA53BC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未依法进行环境影响评价的开发利用规划，不得组织实施；未依法进行环境影响评价的建设项目，不得开工建设。</w:t>
            </w:r>
          </w:p>
          <w:p w14:paraId="2ADF49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2.《中华人民共和国环境影响评价法》（2018年修正）</w:t>
            </w:r>
          </w:p>
          <w:p w14:paraId="0DC0E6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第二十二条第一款　建设项目的环境影响报告书、报告表，由建设单位按照国务院的规定报有审批权的生态环境主管部门审批。</w:t>
            </w:r>
          </w:p>
          <w:p w14:paraId="712E377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第二十三条第一、二款 国务院生态环境主管部门负责审批下列建设项目的环境影响评价文件：</w:t>
            </w:r>
          </w:p>
          <w:p w14:paraId="1F5AC1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（一）核设施、绝密工程等特殊性质的建设项目；</w:t>
            </w:r>
          </w:p>
          <w:p w14:paraId="646898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（二）跨省、自治区、直辖市行政区域的建设项目；</w:t>
            </w:r>
          </w:p>
          <w:p w14:paraId="541515F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（三）由国务院审批的或者由国务院授权有关部门审批的建设项目。</w:t>
            </w:r>
          </w:p>
          <w:p w14:paraId="33503F4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前款规定以外的建设项目的环境影响评价文件的审批权限，由省、自治区、直辖市人民政府规定。</w:t>
            </w:r>
          </w:p>
          <w:p w14:paraId="338F700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3.《中华人民共和国放射性污染防治法》（2003年10月1日施行）</w:t>
            </w:r>
          </w:p>
          <w:p w14:paraId="1D555CF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第二十九条 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14:paraId="5519ED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4.《湖南省人民政府关于调整一批行政权力事项的通知》（湘政发[2019]16号）</w:t>
            </w:r>
          </w:p>
          <w:p w14:paraId="478C70E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附件2《下放管理层级的行政权力事项目录》第4项</w:t>
            </w:r>
          </w:p>
        </w:tc>
        <w:tc>
          <w:tcPr>
            <w:tcW w:w="437" w:type="pct"/>
            <w:tcBorders>
              <w:top w:val="single" w:color="auto" w:sz="4" w:space="0"/>
              <w:left w:val="single" w:color="auto" w:sz="4" w:space="0"/>
              <w:bottom w:val="single" w:color="auto" w:sz="4" w:space="0"/>
              <w:right w:val="single" w:color="auto" w:sz="4" w:space="0"/>
            </w:tcBorders>
            <w:vAlign w:val="center"/>
          </w:tcPr>
          <w:p w14:paraId="0CC76F02">
            <w:pPr>
              <w:spacing w:after="0" w:line="320" w:lineRule="exact"/>
              <w:jc w:val="both"/>
              <w:rPr>
                <w:rFonts w:hint="eastAsia" w:ascii="黑体" w:hAnsi="宋体" w:eastAsia="黑体" w:cs="黑体"/>
                <w:sz w:val="24"/>
              </w:rPr>
            </w:pPr>
          </w:p>
        </w:tc>
      </w:tr>
      <w:tr w14:paraId="1BE5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5B5243B7">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4302A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对排污单位申请取得排污许可证的行政许可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7BDE6D4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438AD0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E6C4D72">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w:t>
            </w:r>
            <w:r>
              <w:rPr>
                <w:rFonts w:hint="eastAsia" w:ascii="仿宋_GB2312" w:hAnsi="Calibri" w:eastAsia="仿宋_GB2312" w:cs="仿宋_GB2312"/>
                <w:sz w:val="24"/>
              </w:rPr>
              <w:t>及分局承担排污许可审批职责的机构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E515D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2656A77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第四十五条　国家依照法律规定实行排污许可管理制度。</w:t>
            </w:r>
          </w:p>
          <w:p w14:paraId="75B9828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实行排污许可管理的企业事业单位和其他生产经营者应当按照排污许可证的要求排放污染物；未取得排污许可证的，不得排放污染物。</w:t>
            </w:r>
          </w:p>
          <w:p w14:paraId="0D7256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2.《排污许可管理条例》（2021年3月1日施行）</w:t>
            </w:r>
          </w:p>
          <w:p w14:paraId="616038D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排污单位应当向其生产经营场所所在地设区的市级以上地方人民政府生态环境主管部门(以下称审批部门)申请取得排污许可证。</w:t>
            </w:r>
          </w:p>
          <w:p w14:paraId="4F18A0E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排污单位有两个以上生产经营场所排放污染物的，应当按照生产经营场所分别申请取得排污许可证。</w:t>
            </w:r>
          </w:p>
          <w:p w14:paraId="20D12EC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3.《排污许可管理办法》（生态环境部令第32号，2024年7月1日施行）</w:t>
            </w:r>
          </w:p>
          <w:p w14:paraId="5665B2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第十四条第一款 排污单位应当在实际排污行为发生之前，向其生产经营场所所在地设区的市级以上地方人民政府生态环境主管部门（以下简称审批部门）申请取得排污许可证。</w:t>
            </w:r>
          </w:p>
          <w:p w14:paraId="788324B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第十五条 排污单位有两个以上生产经营场所排放污染物的，应当分别向生产经营场所所在地的审批部门申请取得排污许可证。</w:t>
            </w:r>
          </w:p>
        </w:tc>
        <w:tc>
          <w:tcPr>
            <w:tcW w:w="437" w:type="pct"/>
            <w:tcBorders>
              <w:top w:val="single" w:color="auto" w:sz="4" w:space="0"/>
              <w:left w:val="single" w:color="auto" w:sz="4" w:space="0"/>
              <w:bottom w:val="single" w:color="auto" w:sz="4" w:space="0"/>
              <w:right w:val="single" w:color="auto" w:sz="4" w:space="0"/>
            </w:tcBorders>
            <w:vAlign w:val="center"/>
          </w:tcPr>
          <w:p w14:paraId="4D5FD11A">
            <w:pPr>
              <w:spacing w:after="0" w:line="320" w:lineRule="exact"/>
              <w:jc w:val="both"/>
              <w:rPr>
                <w:rFonts w:hint="eastAsia" w:ascii="黑体" w:hAnsi="宋体" w:eastAsia="黑体" w:cs="黑体"/>
                <w:sz w:val="24"/>
              </w:rPr>
            </w:pPr>
          </w:p>
        </w:tc>
      </w:tr>
      <w:tr w14:paraId="2FBC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12BF03D">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B7D0D3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对江河、湖泊新建、改建或者扩大排污口审批的行政许可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7C86A84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74462CD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3FA45E8B">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w:t>
            </w:r>
            <w:r>
              <w:rPr>
                <w:rFonts w:hint="eastAsia" w:ascii="仿宋_GB2312" w:hAnsi="Calibri" w:eastAsia="仿宋_GB2312" w:cs="仿宋_GB2312"/>
                <w:sz w:val="24"/>
              </w:rPr>
              <w:t>及分局承担排污口审批职责的机构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9BF592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1.《中华人民共和国水法》（2016年修正）</w:t>
            </w:r>
          </w:p>
          <w:p w14:paraId="4CC9E22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第三十四条第二款 在江河、湖泊新建、改建或者扩大排污口，应当经过有管辖权的水行政主管部门或者流域管理机构同意，由环境保护行政主管部门负责对该建设项目的环境影响报告书进行审批。</w:t>
            </w:r>
          </w:p>
          <w:p w14:paraId="6B3399F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2.《中华人民共和国水污染防治法》（2017年修正）</w:t>
            </w:r>
          </w:p>
          <w:p w14:paraId="6D3158A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第十九条第二款 建设单位在江河、湖泊新建、改建、扩建排污口的，应当取得水行政主管部门或者流域管理机构同意；涉及通航、渔业水域的，环境保护主管部门在审批环境影响评价文件时，应当征求交通、渔业主管部门的意见。</w:t>
            </w:r>
          </w:p>
          <w:p w14:paraId="6DF251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3.《中华人民共和国长江保护法》（2021年3月1日施行）</w:t>
            </w:r>
          </w:p>
          <w:p w14:paraId="22E5A5C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第四十七条第三款 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14:paraId="233129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4.《入河排污口监督管理办法》（生态环境部令第35号，2025年1月1日施行）</w:t>
            </w:r>
          </w:p>
          <w:p w14:paraId="3EF714B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第十一条 设置工矿企业排污口、工业以及其他各类园区污水处理厂排污口和城镇污水处理厂排污口，应当按照本办法的规定，报有审批权的流域生态环境监督管理机构或者地方生态环境主管部门（以下简称审批部门）审批；未经批准的，禁止通过上述入河排污口排放污水。</w:t>
            </w:r>
          </w:p>
          <w:p w14:paraId="1DB4C98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5.《湖南省实施&lt;中华人民共和国水法&gt;办法》（2023年修正）</w:t>
            </w:r>
          </w:p>
          <w:p w14:paraId="0FA2DCD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第十一条第一款　在洞庭湖和湘江、资江、沅江、澧水干流及大型水库新建、改建或者扩大排污口，应当由省人民政府生态环境行政主管部门进行审批。在其他江河、湖泊、水库、人工水道上新建、改建或者扩大排污口，应当由生态环境行政主管部门按照管理权限进行审批。</w:t>
            </w:r>
          </w:p>
        </w:tc>
        <w:tc>
          <w:tcPr>
            <w:tcW w:w="437" w:type="pct"/>
            <w:tcBorders>
              <w:top w:val="single" w:color="auto" w:sz="4" w:space="0"/>
              <w:left w:val="single" w:color="auto" w:sz="4" w:space="0"/>
              <w:bottom w:val="single" w:color="auto" w:sz="4" w:space="0"/>
              <w:right w:val="single" w:color="auto" w:sz="4" w:space="0"/>
            </w:tcBorders>
            <w:vAlign w:val="center"/>
          </w:tcPr>
          <w:p w14:paraId="407782CB">
            <w:pPr>
              <w:spacing w:after="0" w:line="320" w:lineRule="exact"/>
              <w:jc w:val="both"/>
              <w:rPr>
                <w:rFonts w:hint="eastAsia" w:ascii="黑体" w:hAnsi="宋体" w:eastAsia="黑体" w:cs="黑体"/>
                <w:sz w:val="24"/>
              </w:rPr>
            </w:pPr>
          </w:p>
        </w:tc>
      </w:tr>
      <w:tr w14:paraId="0B0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3257F1B1">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A17FC2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对从事收集、贮存、利用、处置危险废物经营活动的单位危险废物经营的行政许可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19062EF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79703BC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F2E918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及分局承担危险废物经营许可审批职责的机构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312151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6C9002A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第八十条 从事收集、贮存、利用、处置危险废物经营活动的单位，应当按照国家有关规定申请取得许可证。许可证的具体管理办法由国务院制定。</w:t>
            </w:r>
          </w:p>
          <w:p w14:paraId="16D80DE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禁止无许可证或者未按照许可证规定从事危险废物收集、贮存、利用、处置的经营活动。</w:t>
            </w:r>
          </w:p>
          <w:p w14:paraId="6301F3C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禁止将危险废物提供或者委托给无许可证的单位或者其他生产经营者从事收集、贮存、利用、处置活动。</w:t>
            </w:r>
          </w:p>
          <w:p w14:paraId="537B932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2.《危险废物经营许可证管理办法》（2016年修订）</w:t>
            </w:r>
          </w:p>
          <w:p w14:paraId="5424335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第二条　在中华人民共和国境内从事危险废物收集、贮存、处置经营活动的单位，应当依照本办法的规定，领取危险废物经营许可证。</w:t>
            </w:r>
          </w:p>
          <w:p w14:paraId="5E90F7F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县级以上人民政府环境保护主管部门依照本办法的规定，负责危险废物经营许可证的审批颁发与监督管理工作。</w:t>
            </w:r>
          </w:p>
          <w:p w14:paraId="0CFE1A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　国家对危险废物经营许可证实行分级审批颁发。</w:t>
            </w:r>
          </w:p>
          <w:p w14:paraId="119AFFB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医疗废物集中处置单位的危险废物经营许可证，由医疗废物集中处置设施所在地设区的市级人民政府环境保护主管部门审批颁发。</w:t>
            </w:r>
          </w:p>
          <w:p w14:paraId="76886DB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危险废物收集经营许可证，由县级人民政府环境保护主管部门审批颁发。</w:t>
            </w:r>
          </w:p>
          <w:p w14:paraId="30D3BF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本条第二款、第三款规定之外的危险废物经营许可证，由省、自治区、直辖市人民政府环境保护主管部门审批颁发。</w:t>
            </w:r>
          </w:p>
          <w:p w14:paraId="2C98706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3.《湖南省实施 &lt;中华人民共和国固体废物污染环境防治法&gt;办法》（2022年修正）</w:t>
            </w:r>
          </w:p>
          <w:p w14:paraId="4C91E1F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第二十二条第二款 从事危险废物收集、贮存、利用、处置的经营单位,应当依法取得许可证,按照规定建立危险废物经营台账,定期向颁发许可证的生态环境主管部门报告危险废物经营活动情况。</w:t>
            </w:r>
          </w:p>
        </w:tc>
        <w:tc>
          <w:tcPr>
            <w:tcW w:w="437" w:type="pct"/>
            <w:tcBorders>
              <w:top w:val="single" w:color="auto" w:sz="4" w:space="0"/>
              <w:left w:val="single" w:color="auto" w:sz="4" w:space="0"/>
              <w:bottom w:val="single" w:color="auto" w:sz="4" w:space="0"/>
              <w:right w:val="single" w:color="auto" w:sz="4" w:space="0"/>
            </w:tcBorders>
            <w:vAlign w:val="center"/>
          </w:tcPr>
          <w:p w14:paraId="435AC61C">
            <w:pPr>
              <w:spacing w:after="0" w:line="320" w:lineRule="exact"/>
              <w:jc w:val="both"/>
              <w:rPr>
                <w:rFonts w:hint="eastAsia" w:ascii="黑体" w:hAnsi="宋体" w:eastAsia="黑体" w:cs="黑体"/>
                <w:sz w:val="24"/>
              </w:rPr>
            </w:pPr>
          </w:p>
        </w:tc>
      </w:tr>
      <w:tr w14:paraId="14CB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62C5D4F8">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22858B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对延长危险废物贮存期限审批的行政许可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72AA8BF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183DC59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0DD1C79">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及分局承担延长危险废物贮存期限审批职责的机构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48DD33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1.《中华人民共和国固体废物污染环境防治法》（2020年修订）</w:t>
            </w:r>
          </w:p>
          <w:p w14:paraId="7149E2D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第八十条第一、二款 从事收集、贮存、利用、处置危险废物经营活动的单位，应当按照国家有关规定申请取得许可证。许可证的具体管理办法由国务院制定。</w:t>
            </w:r>
          </w:p>
          <w:p w14:paraId="2AD037D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禁止无许可证或者未按照许可证规定从事危险废物收集、贮存、利用、处置的经营活动。</w:t>
            </w:r>
          </w:p>
          <w:p w14:paraId="328245A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第八十一条第三款 从事收集、贮存、利用、处置危险废物经营活动的单位，贮存危险废物不得超过一年；确需延长期限的，应当报经颁发许可证的生态环境主管部门批准；法律、行政法规另有规定的除外。</w:t>
            </w:r>
          </w:p>
          <w:p w14:paraId="4F89A38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2.《危险废物经营许可证管理办法》（2016年修订）</w:t>
            </w:r>
          </w:p>
          <w:p w14:paraId="5C8DFE3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第二条　在中华人民共和国境内从事危险废物收集、贮存、处置经营活动的单位，应当依照本办法的规定，领取危险废物经营许可证。</w:t>
            </w:r>
          </w:p>
          <w:p w14:paraId="0C1B7FB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县级以上人民政府环境保护主管部门依照本办法的规定，负责危险废物经营许可证的审批颁发与监督管理工作。</w:t>
            </w:r>
          </w:p>
          <w:p w14:paraId="1624A4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　国家对危险废物经营许可证实行分级审批颁发。</w:t>
            </w:r>
          </w:p>
          <w:p w14:paraId="7B53F40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医疗废物集中处置单位的危险废物经营许可证，由医疗废物集中处置设施所在地设区的市级人民政府环境保护主管部门审批颁发。</w:t>
            </w:r>
          </w:p>
          <w:p w14:paraId="297AE7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危险废物收集经营许可证，由县级人民政府环境保护主管部门审批颁发。</w:t>
            </w:r>
          </w:p>
          <w:p w14:paraId="0147EDC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本条第二款、第三款规定之外的危险废物经营许可证，由省、自治区、直辖市人民政府环境保护主管部门审批颁发。</w:t>
            </w:r>
          </w:p>
        </w:tc>
        <w:tc>
          <w:tcPr>
            <w:tcW w:w="437" w:type="pct"/>
            <w:tcBorders>
              <w:top w:val="single" w:color="auto" w:sz="4" w:space="0"/>
              <w:left w:val="single" w:color="auto" w:sz="4" w:space="0"/>
              <w:bottom w:val="single" w:color="auto" w:sz="4" w:space="0"/>
              <w:right w:val="single" w:color="auto" w:sz="4" w:space="0"/>
            </w:tcBorders>
            <w:vAlign w:val="center"/>
          </w:tcPr>
          <w:p w14:paraId="33282C75">
            <w:pPr>
              <w:spacing w:after="0" w:line="320" w:lineRule="exact"/>
              <w:jc w:val="both"/>
              <w:rPr>
                <w:rFonts w:hint="eastAsia" w:ascii="黑体" w:hAnsi="宋体" w:eastAsia="黑体" w:cs="黑体"/>
                <w:sz w:val="24"/>
              </w:rPr>
            </w:pPr>
          </w:p>
        </w:tc>
      </w:tr>
      <w:tr w14:paraId="716F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194" w:type="pct"/>
            <w:tcBorders>
              <w:top w:val="single" w:color="auto" w:sz="4" w:space="0"/>
              <w:left w:val="single" w:color="auto" w:sz="4" w:space="0"/>
              <w:bottom w:val="single" w:color="auto" w:sz="4" w:space="0"/>
              <w:right w:val="single" w:color="auto" w:sz="4" w:space="0"/>
            </w:tcBorders>
            <w:vAlign w:val="center"/>
          </w:tcPr>
          <w:p w14:paraId="748E0CF3">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C90ACA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对必需经水路运输医疗废物审批的行政许可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458DE11D">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386D743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EBC9D33">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及分局承担必需经水路运输医疗废物审批职责的机构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B10B89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1.《医疗废物管理条例》（2011年修订）</w:t>
            </w:r>
          </w:p>
          <w:p w14:paraId="16B3F64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第十五条第三款 有陆路通道的，禁止通过水路运输医疗废物；没有陆路通道必需经水路运输医疗废物的，应当经设区的市级以上人民政府环境保护行政主管部门批准，并采取严格的环境保护措施后，方可通过水路运输。</w:t>
            </w:r>
          </w:p>
        </w:tc>
        <w:tc>
          <w:tcPr>
            <w:tcW w:w="437" w:type="pct"/>
            <w:tcBorders>
              <w:top w:val="single" w:color="auto" w:sz="4" w:space="0"/>
              <w:left w:val="single" w:color="auto" w:sz="4" w:space="0"/>
              <w:bottom w:val="single" w:color="auto" w:sz="4" w:space="0"/>
              <w:right w:val="single" w:color="auto" w:sz="4" w:space="0"/>
            </w:tcBorders>
            <w:vAlign w:val="center"/>
          </w:tcPr>
          <w:p w14:paraId="28617401">
            <w:pPr>
              <w:spacing w:after="0" w:line="320" w:lineRule="exact"/>
              <w:jc w:val="both"/>
              <w:rPr>
                <w:rFonts w:hint="eastAsia" w:ascii="黑体" w:hAnsi="宋体" w:eastAsia="黑体" w:cs="黑体"/>
                <w:sz w:val="24"/>
              </w:rPr>
            </w:pPr>
          </w:p>
        </w:tc>
      </w:tr>
      <w:tr w14:paraId="267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29B41AD">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472980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对废弃电器电子产品处理企业资格审批的行政许可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785DE432">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04344C1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39AB13D">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p>
        </w:tc>
        <w:tc>
          <w:tcPr>
            <w:tcW w:w="2440" w:type="pct"/>
            <w:tcBorders>
              <w:top w:val="single" w:color="auto" w:sz="4" w:space="0"/>
              <w:left w:val="single" w:color="auto" w:sz="4" w:space="0"/>
              <w:bottom w:val="single" w:color="auto" w:sz="4" w:space="0"/>
              <w:right w:val="single" w:color="auto" w:sz="4" w:space="0"/>
            </w:tcBorders>
            <w:vAlign w:val="center"/>
          </w:tcPr>
          <w:p w14:paraId="227C198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1.《废弃电器电子产品回收处理管理条例》（2019年修订）</w:t>
            </w:r>
          </w:p>
          <w:p w14:paraId="5C7B471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国家对废弃电器电子产品处理实行资格许可制度。设区的市级人民政府生态环境主管部门审批废弃电器电子产品处理企业（以下简称处理企业）资格。</w:t>
            </w:r>
          </w:p>
        </w:tc>
        <w:tc>
          <w:tcPr>
            <w:tcW w:w="437" w:type="pct"/>
            <w:tcBorders>
              <w:top w:val="single" w:color="auto" w:sz="4" w:space="0"/>
              <w:left w:val="single" w:color="auto" w:sz="4" w:space="0"/>
              <w:bottom w:val="single" w:color="auto" w:sz="4" w:space="0"/>
              <w:right w:val="single" w:color="auto" w:sz="4" w:space="0"/>
            </w:tcBorders>
            <w:vAlign w:val="center"/>
          </w:tcPr>
          <w:p w14:paraId="0544E506">
            <w:pPr>
              <w:spacing w:after="0" w:line="320" w:lineRule="exact"/>
              <w:jc w:val="both"/>
              <w:rPr>
                <w:rFonts w:hint="eastAsia" w:ascii="黑体" w:hAnsi="宋体" w:eastAsia="黑体" w:cs="黑体"/>
                <w:sz w:val="24"/>
              </w:rPr>
            </w:pPr>
          </w:p>
        </w:tc>
      </w:tr>
      <w:tr w14:paraId="5BEB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 w:type="pct"/>
            <w:tcBorders>
              <w:top w:val="single" w:color="auto" w:sz="4" w:space="0"/>
              <w:left w:val="single" w:color="auto" w:sz="4" w:space="0"/>
              <w:bottom w:val="single" w:color="auto" w:sz="4" w:space="0"/>
              <w:right w:val="single" w:color="auto" w:sz="4" w:space="0"/>
            </w:tcBorders>
            <w:vAlign w:val="center"/>
          </w:tcPr>
          <w:p w14:paraId="04607C59">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C21BB6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对辐射安全审批的行政许可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404FB2B9">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156A472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C94FEB4">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及分局承担辐射安全许可审批职责的机构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44C2977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5C924DC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 生产、销售、使用放射性同位素和射线装置的单位，应当按照国务院有关放射性同位素与射线装置放射防护的规定申请领取许可证，办理登记手续。</w:t>
            </w:r>
          </w:p>
          <w:p w14:paraId="09751DC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转让、进口放射性同位素和射线装置的单位以及装备有放射性同位素的仪表的单位，应当按照国务院有关放射性同位素与射线装置放射防护的规定办理有关手续。</w:t>
            </w:r>
          </w:p>
          <w:p w14:paraId="42725C0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2.《放射性同位素与射线装置安全和防护条例》（2019年修订）</w:t>
            </w:r>
          </w:p>
          <w:p w14:paraId="38F7276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生产、销售、使用放射性同位素和射线装置的单位，应当依照本章规定取得许可证。</w:t>
            </w:r>
          </w:p>
          <w:p w14:paraId="3C20B8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32ED33E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除国务院生态环境主管部门审批颁发的许可证外，其他单位的许可证，由省、自治区、直辖市人民政府生态环境主管部门审批颁发。</w:t>
            </w:r>
          </w:p>
          <w:p w14:paraId="204875B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国务院生态环境主管部门向生产放射性同位素的单位颁发许可证前，应当将申请材料印送其行业主管部门征求意见。</w:t>
            </w:r>
          </w:p>
          <w:p w14:paraId="12012D8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生态环境主管部门应当将审批颁发许可证的情况通报同级公安部门、卫生主管部门。</w:t>
            </w:r>
          </w:p>
          <w:p w14:paraId="62B0ED9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3.《放射性同位素与射线装置安全许可管理办法》（2021年修正）</w:t>
            </w:r>
          </w:p>
          <w:p w14:paraId="22ED678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第二条第一款 在中华人民共和国境内生产、销售、使用放射性同位素与射线装置的单位（以下简称“辐射工作单位”），应当依照本办法的规定，取得辐射安全许可证（以下简称“许可证”）。</w:t>
            </w:r>
          </w:p>
          <w:p w14:paraId="6B7D242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第四条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14:paraId="7F30270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除国务院生态环境主管部门审批颁发的许可证外，其他辐射工作单位的许可证，由省、自治区、直辖市人民政府生态环境主管部门审批颁发。</w:t>
            </w:r>
          </w:p>
          <w:p w14:paraId="152835E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一个辐射工作单位生产、销售、使用多类放射源、射线装置或者非密封放射性物质的，只需要申请一个许可证。</w:t>
            </w:r>
          </w:p>
          <w:p w14:paraId="5BE2183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辐射工作单位需要同时分别向国务院生态环境主管部门和省级生态环境主管部门申请许可证的，其许可证由国务院生态环境主管部门审批颁发。</w:t>
            </w:r>
          </w:p>
          <w:p w14:paraId="33C915C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生态环境主管部门应当将审批颁发许可证的情况通报同级公安部门、卫生主管部门。</w:t>
            </w:r>
          </w:p>
          <w:p w14:paraId="48CDB86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第五条 省级以上人民政府生态环境主管部门可以委托下一级人民政府生态环境主管部门审批颁发许可证。</w:t>
            </w:r>
          </w:p>
          <w:p w14:paraId="0686F5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4.《国务院关于深化“证照分离”改革进一步激发市场主体发展活力的通知》（国发〔2021〕7号）</w:t>
            </w:r>
          </w:p>
          <w:p w14:paraId="35F4AF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附件1《中央层面设定的涉企经营许可事项改革清单（2021年全国版）》第175、177项。</w:t>
            </w:r>
          </w:p>
        </w:tc>
        <w:tc>
          <w:tcPr>
            <w:tcW w:w="437" w:type="pct"/>
            <w:tcBorders>
              <w:top w:val="single" w:color="auto" w:sz="4" w:space="0"/>
              <w:left w:val="single" w:color="auto" w:sz="4" w:space="0"/>
              <w:bottom w:val="single" w:color="auto" w:sz="4" w:space="0"/>
              <w:right w:val="single" w:color="auto" w:sz="4" w:space="0"/>
            </w:tcBorders>
            <w:vAlign w:val="center"/>
          </w:tcPr>
          <w:p w14:paraId="57FFB5F6">
            <w:pPr>
              <w:spacing w:after="0" w:line="320" w:lineRule="exact"/>
              <w:jc w:val="both"/>
              <w:rPr>
                <w:rFonts w:hint="eastAsia" w:ascii="黑体" w:hAnsi="宋体" w:eastAsia="黑体" w:cs="黑体"/>
                <w:sz w:val="24"/>
              </w:rPr>
            </w:pPr>
          </w:p>
        </w:tc>
      </w:tr>
      <w:tr w14:paraId="3F91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253B0677">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A6D3CF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对放射性同位素转让审批的行政许可</w:t>
            </w:r>
          </w:p>
        </w:tc>
        <w:tc>
          <w:tcPr>
            <w:tcW w:w="441" w:type="pct"/>
            <w:tcBorders>
              <w:top w:val="single" w:color="auto" w:sz="4" w:space="0"/>
              <w:left w:val="single" w:color="auto" w:sz="4" w:space="0"/>
              <w:bottom w:val="single" w:color="auto" w:sz="4" w:space="0"/>
              <w:right w:val="single" w:color="auto" w:sz="4" w:space="0"/>
            </w:tcBorders>
            <w:vAlign w:val="center"/>
          </w:tcPr>
          <w:p w14:paraId="3348124A">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行政许可</w:t>
            </w:r>
          </w:p>
        </w:tc>
        <w:tc>
          <w:tcPr>
            <w:tcW w:w="577" w:type="pct"/>
            <w:tcBorders>
              <w:top w:val="single" w:color="auto" w:sz="4" w:space="0"/>
              <w:left w:val="single" w:color="auto" w:sz="4" w:space="0"/>
              <w:bottom w:val="single" w:color="auto" w:sz="4" w:space="0"/>
              <w:right w:val="single" w:color="auto" w:sz="4" w:space="0"/>
            </w:tcBorders>
            <w:vAlign w:val="center"/>
          </w:tcPr>
          <w:p w14:paraId="57B72E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DDF2F62">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p>
        </w:tc>
        <w:tc>
          <w:tcPr>
            <w:tcW w:w="2440" w:type="pct"/>
            <w:tcBorders>
              <w:top w:val="single" w:color="auto" w:sz="4" w:space="0"/>
              <w:left w:val="single" w:color="auto" w:sz="4" w:space="0"/>
              <w:bottom w:val="single" w:color="auto" w:sz="4" w:space="0"/>
              <w:right w:val="single" w:color="auto" w:sz="4" w:space="0"/>
            </w:tcBorders>
            <w:vAlign w:val="center"/>
          </w:tcPr>
          <w:p w14:paraId="5826E47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1.《中华人民共和国放射性污染防治法》（2003年10月1日施行）</w:t>
            </w:r>
          </w:p>
          <w:p w14:paraId="297A518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第二十八条 生产、销售、使用放射性同位素和射线装置的单位，应当按照国务院有关放射性同位素与射线装置放射防护的规定申请领取许可证，办理登记手续。</w:t>
            </w:r>
          </w:p>
          <w:p w14:paraId="5DD0955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转让、进口放射性同位素和射线装置的单位以及装备有放射性同位素的仪表的单位，应当按照国务院有关放射性同位素与射线装置放射防护的规定办理有关手续。</w:t>
            </w:r>
          </w:p>
          <w:p w14:paraId="6320215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2.《放射性同位素与射线装置安全和防护条例》（2019年修订）</w:t>
            </w:r>
          </w:p>
          <w:p w14:paraId="115D285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第二十条 转让放射性同位素，由转入单位向其所在地省、自治区、直辖市人民政府生态环境主管部门提出申请，并提交符合本条例第十九条规定要求的证明材料。</w:t>
            </w:r>
          </w:p>
          <w:p w14:paraId="7C95F22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省、自治区、直辖市人民政府生态环境主管部门应当自受理申请之日起15个工作日内完成审查，符合条件的，予以批准；不符合条件的，书面通知申请单位并说明理由。</w:t>
            </w:r>
          </w:p>
          <w:p w14:paraId="5F46D1B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3.《放射性同位素与射线装置安全许可管理办法》（2021年修正）</w:t>
            </w:r>
          </w:p>
          <w:p w14:paraId="6EE630F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第六条 国务院生态环境主管部门负责对列入限制进出口目录的放射性同位素的进口进行审批。</w:t>
            </w:r>
          </w:p>
          <w:p w14:paraId="0939DA2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国务院生态环境主管部门依照我国有关法律和缔结或者参加的国际条约、协定的规定，办理列入限制进出口目录的放射性同位素出口的有关手续。</w:t>
            </w:r>
          </w:p>
          <w:p w14:paraId="4D66DE9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省级生态环境主管部门负责以下活动的审批或备案：</w:t>
            </w:r>
          </w:p>
          <w:p w14:paraId="08D3D75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（一）转让放射性同位素；</w:t>
            </w:r>
          </w:p>
          <w:p w14:paraId="170498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（二）转移放射性同位素到外省、自治区、直辖市使用；</w:t>
            </w:r>
          </w:p>
          <w:p w14:paraId="27DA2A3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（三）放射性同位素野外示踪试验；但有可能造成跨省界环境影响的放射性同位素野外示踪试验，由国务院生态环境主管部门审批。</w:t>
            </w:r>
          </w:p>
          <w:p w14:paraId="2703D8D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4.《湖南省人民政府关于调整一批行政权力事项的通知》（湘政发[2019]16号）</w:t>
            </w:r>
          </w:p>
          <w:p w14:paraId="436151F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附件2《下放管理层级的行政权力事项目录》第1项将“放射性同位素转让审批（纯Ⅳ、Ⅴ类放射源转让审批）”委托下放给市级生态环境部门。</w:t>
            </w:r>
          </w:p>
        </w:tc>
        <w:tc>
          <w:tcPr>
            <w:tcW w:w="437" w:type="pct"/>
            <w:tcBorders>
              <w:top w:val="single" w:color="auto" w:sz="4" w:space="0"/>
              <w:left w:val="single" w:color="auto" w:sz="4" w:space="0"/>
              <w:bottom w:val="single" w:color="auto" w:sz="4" w:space="0"/>
              <w:right w:val="single" w:color="auto" w:sz="4" w:space="0"/>
            </w:tcBorders>
            <w:vAlign w:val="center"/>
          </w:tcPr>
          <w:p w14:paraId="611CFC92">
            <w:pPr>
              <w:spacing w:after="0" w:line="320" w:lineRule="exact"/>
              <w:jc w:val="both"/>
              <w:rPr>
                <w:rFonts w:hint="eastAsia" w:ascii="黑体" w:hAnsi="宋体" w:eastAsia="黑体" w:cs="黑体"/>
                <w:sz w:val="24"/>
              </w:rPr>
            </w:pPr>
          </w:p>
        </w:tc>
      </w:tr>
      <w:tr w14:paraId="51CD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8B63C4D">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1D7CDC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对在环境污染防治工作中做出显著成绩的单位和个人给予表彰和奖励的行政奖励</w:t>
            </w:r>
          </w:p>
        </w:tc>
        <w:tc>
          <w:tcPr>
            <w:tcW w:w="441" w:type="pct"/>
            <w:tcBorders>
              <w:top w:val="single" w:color="auto" w:sz="4" w:space="0"/>
              <w:left w:val="single" w:color="auto" w:sz="4" w:space="0"/>
              <w:bottom w:val="single" w:color="auto" w:sz="4" w:space="0"/>
              <w:right w:val="single" w:color="auto" w:sz="4" w:space="0"/>
            </w:tcBorders>
            <w:vAlign w:val="center"/>
          </w:tcPr>
          <w:p w14:paraId="12F15320">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行政奖励</w:t>
            </w:r>
          </w:p>
        </w:tc>
        <w:tc>
          <w:tcPr>
            <w:tcW w:w="577" w:type="pct"/>
            <w:tcBorders>
              <w:top w:val="single" w:color="auto" w:sz="4" w:space="0"/>
              <w:left w:val="single" w:color="auto" w:sz="4" w:space="0"/>
              <w:bottom w:val="single" w:color="auto" w:sz="4" w:space="0"/>
              <w:right w:val="single" w:color="auto" w:sz="4" w:space="0"/>
            </w:tcBorders>
            <w:vAlign w:val="center"/>
          </w:tcPr>
          <w:p w14:paraId="30E212B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7B6B947C">
            <w:pPr>
              <w:spacing w:after="0" w:line="320" w:lineRule="exact"/>
              <w:jc w:val="both"/>
              <w:rPr>
                <w:rFonts w:ascii="仿宋_GB2312" w:hAnsi="Calibri" w:eastAsia="仿宋_GB2312" w:cs="仿宋_GB2312"/>
                <w:sz w:val="24"/>
              </w:rPr>
            </w:pPr>
            <w:r>
              <w:rPr>
                <w:rFonts w:ascii="仿宋_GB2312" w:hAnsi="Calibri" w:eastAsia="仿宋_GB2312" w:cs="仿宋_GB2312"/>
                <w:sz w:val="24"/>
              </w:rPr>
              <w:t>人事科</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5450442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730FE05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第十一条</w:t>
            </w:r>
            <w:r>
              <w:rPr>
                <w:rFonts w:ascii="Calibri" w:hAnsi="Calibri" w:eastAsia="仿宋_GB2312" w:cs="Calibri"/>
                <w:sz w:val="24"/>
              </w:rPr>
              <w:t> </w:t>
            </w:r>
            <w:r>
              <w:rPr>
                <w:rFonts w:hint="eastAsia" w:ascii="仿宋_GB2312" w:hAnsi="Calibri" w:eastAsia="仿宋_GB2312" w:cs="仿宋_GB2312"/>
                <w:sz w:val="24"/>
              </w:rPr>
              <w:t>对保护和改善环境有显著成绩的单位和个人，由人民政府给予奖励。</w:t>
            </w:r>
          </w:p>
          <w:p w14:paraId="3081824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2.《中华人民共和国水污染防治法》（2017年修正）</w:t>
            </w:r>
          </w:p>
          <w:p w14:paraId="7202E3E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第十一条任何单位和个人都有义务保护水环境，并有权对污染损害水环境的行为进行检举。 </w:t>
            </w:r>
          </w:p>
          <w:p w14:paraId="1BF981B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县级以上人民政府及其有关主管部门对在水污染防治工作中做出显著成绩的单位和个人给予表彰和奖励。 </w:t>
            </w:r>
          </w:p>
          <w:p w14:paraId="0B094DD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3.《中华人民共和国噪声污染防治法》（2022年6月5日施行）</w:t>
            </w:r>
          </w:p>
          <w:p w14:paraId="7EE4FF1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对在噪声污染防治工作中做出显著成绩的单位和个人，按照国家规定给予表彰、奖励。</w:t>
            </w:r>
          </w:p>
          <w:p w14:paraId="70EE68E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4.《中华人民共和国固体废物污染环境防治法》（2020年修订）</w:t>
            </w:r>
          </w:p>
          <w:p w14:paraId="1247C55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各级人民政府对在固体废物污染环境防治工作以及相关的综合利用活动中做出显著成绩的单位和个人，按照国家有关规定给予表彰、奖励。</w:t>
            </w:r>
          </w:p>
          <w:p w14:paraId="32BEC89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5.《中华人民共和国放射性污染防治法》（2003年10月1日施行）</w:t>
            </w:r>
          </w:p>
          <w:p w14:paraId="37CCA11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w:t>
            </w:r>
            <w:r>
              <w:rPr>
                <w:rFonts w:ascii="Calibri" w:hAnsi="Calibri" w:eastAsia="仿宋_GB2312" w:cs="Calibri"/>
                <w:sz w:val="24"/>
              </w:rPr>
              <w:t> </w:t>
            </w:r>
            <w:r>
              <w:rPr>
                <w:rFonts w:hint="eastAsia" w:ascii="仿宋_GB2312" w:hAnsi="Calibri" w:eastAsia="仿宋_GB2312" w:cs="仿宋_GB2312"/>
                <w:sz w:val="24"/>
              </w:rPr>
              <w:t>在放射性污染防治工作中作出显著成绩的单位和个人，由县级以上人民政府给予奖励。</w:t>
            </w:r>
          </w:p>
          <w:p w14:paraId="0F17F9A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6.《湖南省湘江保护条例》（2023年修正） </w:t>
            </w:r>
          </w:p>
          <w:p w14:paraId="3C3B7FF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第十二条</w:t>
            </w:r>
            <w:r>
              <w:rPr>
                <w:rFonts w:ascii="Calibri" w:hAnsi="Calibri" w:eastAsia="仿宋_GB2312" w:cs="Calibri"/>
                <w:sz w:val="24"/>
              </w:rPr>
              <w:t> </w:t>
            </w:r>
            <w:r>
              <w:rPr>
                <w:rFonts w:hint="eastAsia" w:ascii="仿宋_GB2312" w:hAnsi="Calibri" w:eastAsia="仿宋_GB2312" w:cs="仿宋_GB2312"/>
                <w:sz w:val="24"/>
              </w:rPr>
              <w:t>任何单位和个人有权对妨害湘江保护的行为进行检举和控告。</w:t>
            </w:r>
          </w:p>
          <w:p w14:paraId="77D2C61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县级以上人民政府应当对在湘江保护工作中做出显著成绩的单位和个人给予表彰奖励。</w:t>
            </w:r>
          </w:p>
        </w:tc>
        <w:tc>
          <w:tcPr>
            <w:tcW w:w="437" w:type="pct"/>
            <w:tcBorders>
              <w:top w:val="single" w:color="auto" w:sz="4" w:space="0"/>
              <w:left w:val="single" w:color="auto" w:sz="4" w:space="0"/>
              <w:bottom w:val="single" w:color="auto" w:sz="4" w:space="0"/>
              <w:right w:val="single" w:color="auto" w:sz="4" w:space="0"/>
            </w:tcBorders>
            <w:vAlign w:val="center"/>
          </w:tcPr>
          <w:p w14:paraId="0CA29B7F">
            <w:pPr>
              <w:spacing w:after="0" w:line="320" w:lineRule="exact"/>
              <w:jc w:val="both"/>
              <w:rPr>
                <w:rFonts w:hint="eastAsia" w:ascii="黑体" w:hAnsi="宋体" w:eastAsia="黑体" w:cs="黑体"/>
                <w:sz w:val="24"/>
              </w:rPr>
            </w:pPr>
          </w:p>
        </w:tc>
      </w:tr>
      <w:tr w14:paraId="77E8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5AC25FD">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4745BE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对环境违法行为举报查证属实的行政奖励</w:t>
            </w:r>
          </w:p>
        </w:tc>
        <w:tc>
          <w:tcPr>
            <w:tcW w:w="441" w:type="pct"/>
            <w:tcBorders>
              <w:top w:val="single" w:color="auto" w:sz="4" w:space="0"/>
              <w:left w:val="single" w:color="auto" w:sz="4" w:space="0"/>
              <w:bottom w:val="single" w:color="auto" w:sz="4" w:space="0"/>
              <w:right w:val="single" w:color="auto" w:sz="4" w:space="0"/>
            </w:tcBorders>
            <w:vAlign w:val="center"/>
          </w:tcPr>
          <w:p w14:paraId="77E127A7">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行政奖励</w:t>
            </w:r>
          </w:p>
        </w:tc>
        <w:tc>
          <w:tcPr>
            <w:tcW w:w="577" w:type="pct"/>
            <w:tcBorders>
              <w:top w:val="single" w:color="auto" w:sz="4" w:space="0"/>
              <w:left w:val="single" w:color="auto" w:sz="4" w:space="0"/>
              <w:bottom w:val="single" w:color="auto" w:sz="4" w:space="0"/>
              <w:right w:val="single" w:color="auto" w:sz="4" w:space="0"/>
            </w:tcBorders>
            <w:vAlign w:val="center"/>
          </w:tcPr>
          <w:p w14:paraId="5497DD7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7328562">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380DF8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1.《中华人民共和国大气污染防治法》（2018年修正）</w:t>
            </w:r>
          </w:p>
          <w:p w14:paraId="424E6A4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第三十一条</w:t>
            </w:r>
            <w:r>
              <w:rPr>
                <w:rFonts w:ascii="Calibri" w:hAnsi="Calibri" w:eastAsia="仿宋_GB2312" w:cs="Calibri"/>
                <w:sz w:val="24"/>
              </w:rPr>
              <w:t> </w:t>
            </w:r>
            <w:r>
              <w:rPr>
                <w:rFonts w:hint="eastAsia" w:ascii="仿宋_GB2312" w:hAnsi="Calibri" w:eastAsia="仿宋_GB2312" w:cs="仿宋_GB2312"/>
                <w:sz w:val="24"/>
              </w:rPr>
              <w:t>生态环境主管部门和其他负有大气环境保护监督管理职责的部门应当公布举报电话、电子邮箱等，方便公众举报。</w:t>
            </w:r>
          </w:p>
          <w:p w14:paraId="3AEF55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68050BD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举报人举报所在单位的，该单位不得以解除、变更劳动合同或者其他方式对举报人进行打击报复。</w:t>
            </w:r>
          </w:p>
          <w:p w14:paraId="679642C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2.《中华人民共和国土壤污染防治法》（2019年1月1日施行）</w:t>
            </w:r>
          </w:p>
          <w:p w14:paraId="77C3F7F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第八十四条</w:t>
            </w:r>
            <w:r>
              <w:rPr>
                <w:rFonts w:ascii="Calibri" w:hAnsi="Calibri" w:eastAsia="仿宋_GB2312" w:cs="Calibri"/>
                <w:sz w:val="24"/>
              </w:rPr>
              <w:t> </w:t>
            </w:r>
            <w:r>
              <w:rPr>
                <w:rFonts w:hint="eastAsia" w:ascii="仿宋_GB2312" w:hAnsi="Calibri" w:eastAsia="仿宋_GB2312" w:cs="仿宋_GB2312"/>
                <w:sz w:val="24"/>
              </w:rPr>
              <w:t>任何组织和个人对污染土壤的行为，均有向生态环境主管部门和其他负有土壤污染防治监督管理职责的部门报告或者举报的权利。</w:t>
            </w:r>
          </w:p>
          <w:p w14:paraId="633D633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生态环境主管部门和其他负有土壤污染防治监督管理职责的部门应当将土壤污染防治举报方式向社会公布，方便公众举报。</w:t>
            </w:r>
          </w:p>
          <w:p w14:paraId="25B0BD9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接到举报的部门应当及时处理并对举报人的相关信息予以保密；对实名举报并查证属实的，给予奖励。</w:t>
            </w:r>
          </w:p>
          <w:p w14:paraId="0D1A910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举报人举报所在单位的，该单位不得以解除、变更劳动合同或者其他方式对举报人进行打击报复。</w:t>
            </w:r>
          </w:p>
          <w:p w14:paraId="708E05A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3.《中华人民共和国固体废物污染环境防治法》（2020年修订）</w:t>
            </w:r>
          </w:p>
          <w:p w14:paraId="7BE269E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第三十一条</w:t>
            </w:r>
            <w:r>
              <w:rPr>
                <w:rFonts w:ascii="Calibri" w:hAnsi="Calibri" w:eastAsia="仿宋_GB2312" w:cs="Calibri"/>
                <w:sz w:val="24"/>
              </w:rPr>
              <w:t> </w:t>
            </w:r>
            <w:r>
              <w:rPr>
                <w:rFonts w:hint="eastAsia" w:ascii="仿宋_GB2312" w:hAnsi="Calibri" w:eastAsia="仿宋_GB2312" w:cs="仿宋_GB2312"/>
                <w:sz w:val="24"/>
              </w:rPr>
              <w:t>任何单位和个人都有权对造成固体废物污染环境的单位和个人进行举报。</w:t>
            </w:r>
          </w:p>
          <w:p w14:paraId="7676B07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生态环境主管部门和其他负有固体废物污染环境防治监督管理职责的部门应当将固体废物污染环境防治举报方式向社会公布，方便公众举报。</w:t>
            </w:r>
          </w:p>
          <w:p w14:paraId="0A00661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接到举报的部门应当及时处理并对举报人的相关信息予以保密；对实名举报并查证属实的，给予奖励。</w:t>
            </w:r>
          </w:p>
          <w:p w14:paraId="5A267A7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举报人举报所在单位的，该单位不得以解除、变更劳动合同或者其他方式对举报人进行打击报复。</w:t>
            </w:r>
          </w:p>
          <w:p w14:paraId="67DECE3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4.《湖南省环境保护条例》（2025年修正）</w:t>
            </w:r>
          </w:p>
          <w:p w14:paraId="53A7509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第三十八条</w:t>
            </w:r>
            <w:r>
              <w:rPr>
                <w:rFonts w:ascii="Calibri" w:hAnsi="Calibri" w:eastAsia="仿宋_GB2312" w:cs="Calibri"/>
                <w:sz w:val="24"/>
              </w:rPr>
              <w:t> </w:t>
            </w:r>
            <w:r>
              <w:rPr>
                <w:rFonts w:hint="eastAsia" w:ascii="仿宋_GB2312" w:hAnsi="Calibri" w:eastAsia="仿宋_GB2312" w:cs="仿宋_GB2312"/>
                <w:sz w:val="24"/>
              </w:rPr>
              <w:t>县级以上人民政府及其有关部门应当建立健全环境保护举报制度，向社会公开举报方式。接受举报的机关应当及时进行处理，将处理结果向举报人反馈，对举报人相关信息予以保密；经查证属实，对举报人给予奖励。</w:t>
            </w:r>
          </w:p>
          <w:p w14:paraId="0DA689F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5.《湖南省洞庭湖保护条例》（2021年9月1日施行）</w:t>
            </w:r>
          </w:p>
          <w:p w14:paraId="10B03FB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第十四条</w:t>
            </w:r>
            <w:r>
              <w:rPr>
                <w:rFonts w:ascii="Calibri" w:hAnsi="Calibri" w:eastAsia="仿宋_GB2312" w:cs="Calibri"/>
                <w:sz w:val="24"/>
              </w:rPr>
              <w:t> </w:t>
            </w:r>
            <w:r>
              <w:rPr>
                <w:rFonts w:hint="eastAsia" w:ascii="仿宋_GB2312" w:hAnsi="Calibri" w:eastAsia="仿宋_GB2312" w:cs="仿宋_GB2312"/>
                <w:sz w:val="24"/>
              </w:rPr>
              <w:t>湖区市、县（市、区）人民政府应当建立健全对破坏洞庭湖生态环境行为的举报制度，对举报查证属实的予以奖励。</w:t>
            </w:r>
          </w:p>
          <w:p w14:paraId="52221F2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6.《湖南省实施 &lt;中华人民共和国固体废物污染环境防治法&gt;办法》（2022年修正）</w:t>
            </w:r>
          </w:p>
          <w:p w14:paraId="1059441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第七条</w:t>
            </w:r>
            <w:r>
              <w:rPr>
                <w:rFonts w:ascii="Calibri" w:hAnsi="Calibri" w:eastAsia="仿宋_GB2312" w:cs="Calibri"/>
                <w:sz w:val="24"/>
              </w:rPr>
              <w:t> </w:t>
            </w:r>
            <w:r>
              <w:rPr>
                <w:rFonts w:hint="eastAsia" w:ascii="仿宋_GB2312" w:hAnsi="Calibri" w:eastAsia="仿宋_GB2312" w:cs="仿宋_GB2312"/>
                <w:sz w:val="24"/>
              </w:rPr>
              <w:t>鼓励公民、法人和其他组织依法对固体废物污染环境的违法行为进行举报。生态环境主管部门和其他有关部门应当对举报的问题及时调查处理，并将处理结果告知举报人；对查处固体废物污染环境重大违法行为提供主要线索或者证据的举报人，应当给予奖励。</w:t>
            </w:r>
          </w:p>
        </w:tc>
        <w:tc>
          <w:tcPr>
            <w:tcW w:w="437" w:type="pct"/>
            <w:tcBorders>
              <w:top w:val="single" w:color="auto" w:sz="4" w:space="0"/>
              <w:left w:val="single" w:color="auto" w:sz="4" w:space="0"/>
              <w:bottom w:val="single" w:color="auto" w:sz="4" w:space="0"/>
              <w:right w:val="single" w:color="auto" w:sz="4" w:space="0"/>
            </w:tcBorders>
            <w:vAlign w:val="center"/>
          </w:tcPr>
          <w:p w14:paraId="74E5888B">
            <w:pPr>
              <w:spacing w:after="0" w:line="320" w:lineRule="exact"/>
              <w:jc w:val="both"/>
              <w:rPr>
                <w:rFonts w:hint="eastAsia" w:ascii="黑体" w:hAnsi="宋体" w:eastAsia="黑体" w:cs="黑体"/>
                <w:sz w:val="24"/>
              </w:rPr>
            </w:pPr>
          </w:p>
        </w:tc>
      </w:tr>
      <w:tr w14:paraId="55EA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C3402EB">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28567C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对在噪声敏感建筑物集中区域，夜间因特殊需要必须连续施工作业的，出具证明文件的行政确认（除房屋建筑和市政工程、水利建设外等其他领域，县级以上人民政府未指定部门）</w:t>
            </w:r>
          </w:p>
        </w:tc>
        <w:tc>
          <w:tcPr>
            <w:tcW w:w="441" w:type="pct"/>
            <w:tcBorders>
              <w:top w:val="single" w:color="auto" w:sz="4" w:space="0"/>
              <w:left w:val="single" w:color="auto" w:sz="4" w:space="0"/>
              <w:bottom w:val="single" w:color="auto" w:sz="4" w:space="0"/>
              <w:right w:val="single" w:color="auto" w:sz="4" w:space="0"/>
            </w:tcBorders>
            <w:vAlign w:val="center"/>
          </w:tcPr>
          <w:p w14:paraId="7D064D2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行政确认</w:t>
            </w:r>
          </w:p>
        </w:tc>
        <w:tc>
          <w:tcPr>
            <w:tcW w:w="577" w:type="pct"/>
            <w:tcBorders>
              <w:top w:val="single" w:color="auto" w:sz="4" w:space="0"/>
              <w:left w:val="single" w:color="auto" w:sz="4" w:space="0"/>
              <w:bottom w:val="single" w:color="auto" w:sz="4" w:space="0"/>
              <w:right w:val="single" w:color="auto" w:sz="4" w:space="0"/>
            </w:tcBorders>
            <w:vAlign w:val="center"/>
          </w:tcPr>
          <w:p w14:paraId="058714C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2FF40EB">
            <w:pPr>
              <w:spacing w:after="0" w:line="320" w:lineRule="exact"/>
              <w:jc w:val="both"/>
              <w:rPr>
                <w:rFonts w:ascii="仿宋_GB2312" w:hAnsi="Calibri" w:eastAsia="仿宋_GB2312" w:cs="仿宋_GB2312"/>
                <w:sz w:val="24"/>
              </w:rPr>
            </w:pPr>
            <w:r>
              <w:rPr>
                <w:rFonts w:ascii="仿宋_GB2312" w:hAnsi="Calibri" w:eastAsia="仿宋_GB2312" w:cs="仿宋_GB2312"/>
                <w:sz w:val="24"/>
              </w:rPr>
              <w:t>大气科及</w:t>
            </w:r>
            <w:r>
              <w:rPr>
                <w:rFonts w:hint="eastAsia" w:ascii="仿宋_GB2312" w:hAnsi="Calibri" w:eastAsia="仿宋_GB2312" w:cs="仿宋_GB2312"/>
                <w:sz w:val="24"/>
              </w:rPr>
              <w:t>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05FC48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《湖南省噪声污染防治若干规定》（2026年1月1日施行）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第十一条 建筑施工场地周围有噪声敏感建筑物的，建筑施工场地边界噪声昼间不得超过70分贝，夜间不得超过55分贝。</w:t>
            </w:r>
            <w:r>
              <w:rPr>
                <w:rFonts w:hint="eastAsia" w:ascii="仿宋_GB2312" w:hAnsi="Calibri" w:eastAsia="仿宋_GB2312" w:cs="仿宋_GB2312"/>
                <w:sz w:val="24"/>
              </w:rPr>
              <w:br w:type="textWrapping"/>
            </w:r>
            <w:r>
              <w:rPr>
                <w:rFonts w:hint="eastAsia" w:ascii="仿宋_GB2312" w:hAnsi="Calibri" w:eastAsia="仿宋_GB2312" w:cs="仿宋_GB2312"/>
                <w:sz w:val="24"/>
              </w:rPr>
              <w:t>在噪声敏感建筑物集中区域，禁止在夜间进行产生噪声的建筑施工作业，但抢修、抢险施工作业，因生产工艺要求或者其他特殊需要必须连续施工作业的除外；因特殊需要必须连续施工作业的，应当取得相关主管部门出具的证明，并在施工现场显著位置公示或者以其他方式公告附近居民：</w:t>
            </w:r>
            <w:r>
              <w:rPr>
                <w:rFonts w:hint="eastAsia" w:ascii="仿宋_GB2312" w:hAnsi="Calibri" w:eastAsia="仿宋_GB2312" w:cs="仿宋_GB2312"/>
                <w:sz w:val="24"/>
              </w:rPr>
              <w:br w:type="textWrapping"/>
            </w:r>
            <w:r>
              <w:rPr>
                <w:rFonts w:hint="eastAsia" w:ascii="仿宋_GB2312" w:hAnsi="Calibri" w:eastAsia="仿宋_GB2312" w:cs="仿宋_GB2312"/>
                <w:sz w:val="24"/>
              </w:rPr>
              <w:t>（一）房屋建筑和市政工程等领域的证明，由县级以上人民政府住房和城乡建设主管部门出具；</w:t>
            </w:r>
            <w:r>
              <w:rPr>
                <w:rFonts w:hint="eastAsia" w:ascii="仿宋_GB2312" w:hAnsi="Calibri" w:eastAsia="仿宋_GB2312" w:cs="仿宋_GB2312"/>
                <w:sz w:val="24"/>
              </w:rPr>
              <w:br w:type="textWrapping"/>
            </w:r>
            <w:r>
              <w:rPr>
                <w:rFonts w:hint="eastAsia" w:ascii="仿宋_GB2312" w:hAnsi="Calibri" w:eastAsia="仿宋_GB2312" w:cs="仿宋_GB2312"/>
                <w:sz w:val="24"/>
              </w:rPr>
              <w:t>（二）水利建设等领域的证明，由县级以上人民政府水行政主管部门出具；</w:t>
            </w:r>
            <w:r>
              <w:rPr>
                <w:rFonts w:hint="eastAsia" w:ascii="仿宋_GB2312" w:hAnsi="Calibri" w:eastAsia="仿宋_GB2312" w:cs="仿宋_GB2312"/>
                <w:sz w:val="24"/>
              </w:rPr>
              <w:br w:type="textWrapping"/>
            </w:r>
            <w:r>
              <w:rPr>
                <w:rFonts w:hint="eastAsia" w:ascii="仿宋_GB2312" w:hAnsi="Calibri" w:eastAsia="仿宋_GB2312" w:cs="仿宋_GB2312"/>
                <w:sz w:val="24"/>
              </w:rPr>
              <w:t>（三）其他领域的证明由县级以上人民政府指定的部门出具；未指定的，由生态环境主管部门出具。</w:t>
            </w:r>
          </w:p>
        </w:tc>
        <w:tc>
          <w:tcPr>
            <w:tcW w:w="437" w:type="pct"/>
            <w:tcBorders>
              <w:top w:val="single" w:color="auto" w:sz="4" w:space="0"/>
              <w:left w:val="single" w:color="auto" w:sz="4" w:space="0"/>
              <w:bottom w:val="single" w:color="auto" w:sz="4" w:space="0"/>
              <w:right w:val="single" w:color="auto" w:sz="4" w:space="0"/>
            </w:tcBorders>
            <w:vAlign w:val="center"/>
          </w:tcPr>
          <w:p w14:paraId="00B6CAC0">
            <w:pPr>
              <w:spacing w:after="0" w:line="320" w:lineRule="exact"/>
              <w:jc w:val="both"/>
              <w:rPr>
                <w:rFonts w:hint="eastAsia" w:ascii="黑体" w:hAnsi="宋体" w:eastAsia="黑体" w:cs="黑体"/>
                <w:sz w:val="24"/>
              </w:rPr>
            </w:pPr>
          </w:p>
        </w:tc>
      </w:tr>
      <w:tr w14:paraId="3D58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94" w:type="pct"/>
            <w:tcBorders>
              <w:top w:val="single" w:color="auto" w:sz="4" w:space="0"/>
              <w:left w:val="single" w:color="auto" w:sz="4" w:space="0"/>
              <w:bottom w:val="single" w:color="auto" w:sz="4" w:space="0"/>
              <w:right w:val="single" w:color="auto" w:sz="4" w:space="0"/>
            </w:tcBorders>
            <w:vAlign w:val="center"/>
          </w:tcPr>
          <w:p w14:paraId="2561D5EB">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9A2F5C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对建设项目环境影响后评价报告的备案</w:t>
            </w:r>
          </w:p>
        </w:tc>
        <w:tc>
          <w:tcPr>
            <w:tcW w:w="441" w:type="pct"/>
            <w:tcBorders>
              <w:top w:val="single" w:color="auto" w:sz="4" w:space="0"/>
              <w:left w:val="single" w:color="auto" w:sz="4" w:space="0"/>
              <w:bottom w:val="single" w:color="auto" w:sz="4" w:space="0"/>
              <w:right w:val="single" w:color="auto" w:sz="4" w:space="0"/>
            </w:tcBorders>
            <w:vAlign w:val="center"/>
          </w:tcPr>
          <w:p w14:paraId="02D2FB06">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614AFC2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D1913DA">
            <w:pPr>
              <w:spacing w:after="0" w:line="320" w:lineRule="exact"/>
              <w:jc w:val="both"/>
              <w:rPr>
                <w:rFonts w:ascii="仿宋_GB2312" w:hAnsi="Calibri" w:eastAsia="仿宋_GB2312" w:cs="仿宋_GB2312"/>
                <w:sz w:val="24"/>
              </w:rPr>
            </w:pPr>
            <w:r>
              <w:rPr>
                <w:rFonts w:ascii="仿宋_GB2312" w:hAnsi="Calibri" w:eastAsia="仿宋_GB2312" w:cs="仿宋_GB2312"/>
                <w:sz w:val="24"/>
              </w:rPr>
              <w:t>审批办</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D31220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1.《中华人民共和国环境影响评价法》（2018年修正）</w:t>
            </w:r>
          </w:p>
          <w:p w14:paraId="0552379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437" w:type="pct"/>
            <w:tcBorders>
              <w:top w:val="single" w:color="auto" w:sz="4" w:space="0"/>
              <w:left w:val="single" w:color="auto" w:sz="4" w:space="0"/>
              <w:bottom w:val="single" w:color="auto" w:sz="4" w:space="0"/>
              <w:right w:val="single" w:color="auto" w:sz="4" w:space="0"/>
            </w:tcBorders>
            <w:vAlign w:val="center"/>
          </w:tcPr>
          <w:p w14:paraId="696DD068">
            <w:pPr>
              <w:spacing w:after="0" w:line="320" w:lineRule="exact"/>
              <w:jc w:val="both"/>
              <w:rPr>
                <w:rFonts w:hint="eastAsia" w:ascii="黑体" w:hAnsi="宋体" w:eastAsia="黑体" w:cs="黑体"/>
                <w:sz w:val="24"/>
              </w:rPr>
            </w:pPr>
          </w:p>
        </w:tc>
      </w:tr>
      <w:tr w14:paraId="7AF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94EAF67">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87D8AD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对突发环境事件应急预案备案</w:t>
            </w:r>
          </w:p>
        </w:tc>
        <w:tc>
          <w:tcPr>
            <w:tcW w:w="441" w:type="pct"/>
            <w:tcBorders>
              <w:top w:val="single" w:color="auto" w:sz="4" w:space="0"/>
              <w:left w:val="single" w:color="auto" w:sz="4" w:space="0"/>
              <w:bottom w:val="single" w:color="auto" w:sz="4" w:space="0"/>
              <w:right w:val="single" w:color="auto" w:sz="4" w:space="0"/>
            </w:tcBorders>
            <w:vAlign w:val="center"/>
          </w:tcPr>
          <w:p w14:paraId="7550B575">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5D08839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9C12B99">
            <w:pPr>
              <w:spacing w:after="0" w:line="320" w:lineRule="exact"/>
              <w:jc w:val="both"/>
              <w:rPr>
                <w:rFonts w:ascii="仿宋_GB2312" w:hAnsi="Calibri" w:eastAsia="仿宋_GB2312" w:cs="仿宋_GB2312"/>
                <w:sz w:val="24"/>
              </w:rPr>
            </w:pPr>
            <w:r>
              <w:rPr>
                <w:rFonts w:ascii="仿宋_GB2312" w:hAnsi="Calibri" w:eastAsia="仿宋_GB2312" w:cs="仿宋_GB2312"/>
                <w:sz w:val="24"/>
              </w:rPr>
              <w:t>支队</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35135F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019671A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第四十七条</w:t>
            </w:r>
            <w:r>
              <w:rPr>
                <w:rFonts w:ascii="Calibri" w:hAnsi="Calibri" w:eastAsia="仿宋_GB2312" w:cs="Calibri"/>
                <w:sz w:val="24"/>
              </w:rPr>
              <w:t> </w:t>
            </w:r>
            <w:r>
              <w:rPr>
                <w:rFonts w:hint="eastAsia" w:ascii="仿宋_GB2312" w:hAnsi="Calibri" w:eastAsia="仿宋_GB2312" w:cs="仿宋_GB2312"/>
                <w:sz w:val="24"/>
              </w:rPr>
              <w:t>各级人民政府及其有关部门和企业事业单位，应当依照《中华人民共和国突发事件应对法》的规定，做好突发环境事件的风险控制、应急准备、应急处置和事后恢复等工作。</w:t>
            </w:r>
          </w:p>
          <w:p w14:paraId="0E243C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县级以上人民政府应当建立环境污染公共监测预警机制，组织制定预警方案；环境受到污染，可能影响公众健康和环境安全时，依法及时公布预警信息，启动应急措施。</w:t>
            </w:r>
          </w:p>
          <w:p w14:paraId="0AA2563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14:paraId="165F2F4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突发环境事件应急处置工作结束后，有关人民政府应当立即组织评估事件造成的环境影响和损失，并及时将评估结果向社会公布。</w:t>
            </w:r>
          </w:p>
        </w:tc>
        <w:tc>
          <w:tcPr>
            <w:tcW w:w="437" w:type="pct"/>
            <w:tcBorders>
              <w:top w:val="single" w:color="auto" w:sz="4" w:space="0"/>
              <w:left w:val="single" w:color="auto" w:sz="4" w:space="0"/>
              <w:bottom w:val="single" w:color="auto" w:sz="4" w:space="0"/>
              <w:right w:val="single" w:color="auto" w:sz="4" w:space="0"/>
            </w:tcBorders>
            <w:vAlign w:val="center"/>
          </w:tcPr>
          <w:p w14:paraId="44FE486D">
            <w:pPr>
              <w:spacing w:after="0" w:line="320" w:lineRule="exact"/>
              <w:jc w:val="both"/>
              <w:rPr>
                <w:rFonts w:hint="eastAsia" w:ascii="黑体" w:hAnsi="宋体" w:eastAsia="黑体" w:cs="黑体"/>
                <w:sz w:val="24"/>
              </w:rPr>
            </w:pPr>
          </w:p>
        </w:tc>
      </w:tr>
      <w:tr w14:paraId="3419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194" w:type="pct"/>
            <w:tcBorders>
              <w:top w:val="single" w:color="auto" w:sz="4" w:space="0"/>
              <w:left w:val="single" w:color="auto" w:sz="4" w:space="0"/>
              <w:bottom w:val="single" w:color="auto" w:sz="4" w:space="0"/>
              <w:right w:val="single" w:color="auto" w:sz="4" w:space="0"/>
            </w:tcBorders>
            <w:vAlign w:val="center"/>
          </w:tcPr>
          <w:p w14:paraId="70C6DA6B">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19E8C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对强制性清洁生产（双超、双有企业）企业的审核</w:t>
            </w:r>
          </w:p>
        </w:tc>
        <w:tc>
          <w:tcPr>
            <w:tcW w:w="441" w:type="pct"/>
            <w:tcBorders>
              <w:top w:val="single" w:color="auto" w:sz="4" w:space="0"/>
              <w:left w:val="single" w:color="auto" w:sz="4" w:space="0"/>
              <w:bottom w:val="single" w:color="auto" w:sz="4" w:space="0"/>
              <w:right w:val="single" w:color="auto" w:sz="4" w:space="0"/>
            </w:tcBorders>
            <w:vAlign w:val="center"/>
          </w:tcPr>
          <w:p w14:paraId="15EB1C4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0C75FD9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2C343D8E">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225AC5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1.《中华人民共和国清洁生产促进法》（2012年修订）</w:t>
            </w:r>
          </w:p>
          <w:p w14:paraId="3F11788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第二十七条</w:t>
            </w:r>
            <w:r>
              <w:rPr>
                <w:rFonts w:ascii="Calibri" w:hAnsi="Calibri" w:eastAsia="仿宋_GB2312" w:cs="Calibri"/>
                <w:sz w:val="24"/>
              </w:rPr>
              <w:t> </w:t>
            </w:r>
            <w:r>
              <w:rPr>
                <w:rFonts w:hint="eastAsia" w:ascii="仿宋_GB2312" w:hAnsi="Calibri" w:eastAsia="仿宋_GB2312" w:cs="仿宋_GB2312"/>
                <w:sz w:val="24"/>
              </w:rPr>
              <w:t>企业应当对生产和服务过程中的资源消耗以及废物的产生情况进行监测，并根据需要对生产和服务实施清洁生产审核。</w:t>
            </w:r>
          </w:p>
          <w:p w14:paraId="1AE3D25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有下列情形之一的企业，应当实施强制性清洁生产审核：</w:t>
            </w:r>
          </w:p>
          <w:p w14:paraId="6E8AF74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（一）污染物排放超过国家或者地方规定的排放标准，或者虽未超过国家或者地方规定的排放标准，但超过重点污染物排放总量控制指标的；</w:t>
            </w:r>
          </w:p>
          <w:p w14:paraId="24B3724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（二）超过单位产品能源消耗限额标准构成高耗能的；</w:t>
            </w:r>
          </w:p>
          <w:p w14:paraId="00976BC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（三）使用有毒、有害原料进行生产或者在生产中排放有毒、有害物质的。</w:t>
            </w:r>
          </w:p>
          <w:p w14:paraId="38833F0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污染物排放超过国家或者地方规定的排放标准的企业，应当按照环境保护相关法律的规定治理。</w:t>
            </w:r>
          </w:p>
          <w:p w14:paraId="7251F18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实施强制性清洁生产审核的企业，应当将审核结果向所在地县级以上地方人民政府负责清洁生产综合协调的部门、环境保护部门报告，并在本地区主要媒体上公布，接受公众监督，但涉及商业秘密的除外。</w:t>
            </w:r>
          </w:p>
          <w:p w14:paraId="0D277A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64F20AC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实施清洁生产审核的具体办法，由国务院清洁生产综合协调部门、环境保护部门会同国务院有关部门制定。</w:t>
            </w:r>
          </w:p>
          <w:p w14:paraId="25477E6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2.《清洁生产审核办法》（国家发展和改革委员会、环境保护部令第38号，2016年7月1日施行）</w:t>
            </w:r>
          </w:p>
          <w:p w14:paraId="3C0E50C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第九条</w:t>
            </w:r>
            <w:r>
              <w:rPr>
                <w:rFonts w:ascii="Calibri" w:hAnsi="Calibri" w:eastAsia="仿宋_GB2312" w:cs="Calibri"/>
                <w:sz w:val="24"/>
              </w:rPr>
              <w:t> </w:t>
            </w:r>
            <w:r>
              <w:rPr>
                <w:rFonts w:hint="eastAsia" w:ascii="仿宋_GB2312" w:hAnsi="Calibri" w:eastAsia="仿宋_GB2312" w:cs="仿宋_GB2312"/>
                <w:sz w:val="24"/>
              </w:rPr>
              <w:t>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w:t>
            </w:r>
          </w:p>
        </w:tc>
        <w:tc>
          <w:tcPr>
            <w:tcW w:w="437" w:type="pct"/>
            <w:tcBorders>
              <w:top w:val="single" w:color="auto" w:sz="4" w:space="0"/>
              <w:left w:val="single" w:color="auto" w:sz="4" w:space="0"/>
              <w:bottom w:val="single" w:color="auto" w:sz="4" w:space="0"/>
              <w:right w:val="single" w:color="auto" w:sz="4" w:space="0"/>
            </w:tcBorders>
            <w:vAlign w:val="center"/>
          </w:tcPr>
          <w:p w14:paraId="2B38F4E9">
            <w:pPr>
              <w:spacing w:after="0" w:line="320" w:lineRule="exact"/>
              <w:jc w:val="both"/>
              <w:rPr>
                <w:rFonts w:hint="eastAsia" w:ascii="黑体" w:hAnsi="宋体" w:eastAsia="黑体" w:cs="黑体"/>
                <w:sz w:val="24"/>
              </w:rPr>
            </w:pPr>
          </w:p>
        </w:tc>
      </w:tr>
      <w:tr w14:paraId="195A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0AF8DB3E">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3CA4B5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对环境污染损害赔偿的行政调解</w:t>
            </w:r>
          </w:p>
        </w:tc>
        <w:tc>
          <w:tcPr>
            <w:tcW w:w="441" w:type="pct"/>
            <w:tcBorders>
              <w:top w:val="single" w:color="auto" w:sz="4" w:space="0"/>
              <w:left w:val="single" w:color="auto" w:sz="4" w:space="0"/>
              <w:bottom w:val="single" w:color="auto" w:sz="4" w:space="0"/>
              <w:right w:val="single" w:color="auto" w:sz="4" w:space="0"/>
            </w:tcBorders>
            <w:vAlign w:val="center"/>
          </w:tcPr>
          <w:p w14:paraId="6BEF6483">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7CDF341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099CA4">
            <w:pPr>
              <w:spacing w:after="0" w:line="320" w:lineRule="exact"/>
              <w:jc w:val="both"/>
              <w:rPr>
                <w:rFonts w:ascii="仿宋_GB2312" w:hAnsi="Calibri" w:eastAsia="仿宋_GB2312" w:cs="仿宋_GB2312"/>
                <w:sz w:val="24"/>
              </w:rPr>
            </w:pPr>
            <w:r>
              <w:rPr>
                <w:rFonts w:ascii="仿宋_GB2312" w:hAnsi="Calibri" w:eastAsia="仿宋_GB2312" w:cs="仿宋_GB2312"/>
                <w:sz w:val="24"/>
              </w:rPr>
              <w:t>法规科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6E692C2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1.《中华人民共和国噪声污染防治法》（2022年6月5日施行）</w:t>
            </w:r>
          </w:p>
          <w:p w14:paraId="5CB74D54">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第八十六条 受到噪声侵害的单位和个人，有权要求侵权人依法承担民事责任。</w:t>
            </w:r>
          </w:p>
          <w:p w14:paraId="53D5836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对赔偿责任和赔偿金额纠纷，可以根据当事人的请求，由相应的负有噪声污染防治监督管理职责的部门、人民调解委员会调解处理。</w:t>
            </w:r>
          </w:p>
          <w:p w14:paraId="33BD6E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国家鼓励排放噪声的单位、个人和公共场所管理者与受到噪声侵害的单位和个人友好协商，通过调整生产经营时间、施工作业时间，采取减少振动、降低噪声措施，支付补偿金、异地安置等方式，妥善解决噪声纠纷。</w:t>
            </w:r>
          </w:p>
          <w:p w14:paraId="3CFEED4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2.《中华人民共和国土壤污染防治法》（2019年1月1日施行）</w:t>
            </w:r>
          </w:p>
          <w:p w14:paraId="0A88842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第九十六条 污染土壤造成他人人身或者财产损害的，应当依法承担侵权责任。 </w:t>
            </w:r>
          </w:p>
          <w:p w14:paraId="75811E7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土壤污染责任人无法认定，土地使用权人未依照本法规定履行土壤污染风险管控和修复义务，造成他人人身或者财产损害的，应当依法承担侵权责任。 </w:t>
            </w:r>
          </w:p>
          <w:p w14:paraId="6EC2C29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土壤污染引起的民事纠纷，当事人可以向地方人民政府生态环境等主管部门申请调解处理，也可以向人民法院提起诉讼。</w:t>
            </w:r>
          </w:p>
          <w:p w14:paraId="5D98C68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3.《中华人民共和国水污染防治法》（2017年修正）</w:t>
            </w:r>
          </w:p>
          <w:p w14:paraId="2D65CD9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tc>
        <w:tc>
          <w:tcPr>
            <w:tcW w:w="437" w:type="pct"/>
            <w:tcBorders>
              <w:top w:val="single" w:color="auto" w:sz="4" w:space="0"/>
              <w:left w:val="single" w:color="auto" w:sz="4" w:space="0"/>
              <w:bottom w:val="single" w:color="auto" w:sz="4" w:space="0"/>
              <w:right w:val="single" w:color="auto" w:sz="4" w:space="0"/>
            </w:tcBorders>
            <w:vAlign w:val="center"/>
          </w:tcPr>
          <w:p w14:paraId="2751CC19">
            <w:pPr>
              <w:spacing w:after="0" w:line="320" w:lineRule="exact"/>
              <w:jc w:val="both"/>
              <w:rPr>
                <w:rFonts w:hint="eastAsia" w:ascii="黑体" w:hAnsi="宋体" w:eastAsia="黑体" w:cs="黑体"/>
                <w:sz w:val="24"/>
              </w:rPr>
            </w:pPr>
          </w:p>
        </w:tc>
      </w:tr>
      <w:tr w14:paraId="4EF8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19277DED">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109F4FC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 xml:space="preserve">对依申请公开政府环境信息的公开 </w:t>
            </w:r>
          </w:p>
        </w:tc>
        <w:tc>
          <w:tcPr>
            <w:tcW w:w="441" w:type="pct"/>
            <w:tcBorders>
              <w:top w:val="single" w:color="auto" w:sz="4" w:space="0"/>
              <w:left w:val="single" w:color="auto" w:sz="4" w:space="0"/>
              <w:bottom w:val="single" w:color="auto" w:sz="4" w:space="0"/>
              <w:right w:val="single" w:color="auto" w:sz="4" w:space="0"/>
            </w:tcBorders>
            <w:vAlign w:val="center"/>
          </w:tcPr>
          <w:p w14:paraId="024ED7A8">
            <w:pPr>
              <w:spacing w:after="0" w:line="320" w:lineRule="exact"/>
              <w:jc w:val="center"/>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34C1B4F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5BD39F71">
            <w:pPr>
              <w:spacing w:after="0" w:line="320" w:lineRule="exact"/>
              <w:jc w:val="both"/>
              <w:rPr>
                <w:rFonts w:ascii="仿宋_GB2312" w:hAnsi="Calibri" w:eastAsia="仿宋_GB2312" w:cs="仿宋_GB2312"/>
                <w:sz w:val="24"/>
              </w:rPr>
            </w:pPr>
            <w:r>
              <w:rPr>
                <w:rFonts w:ascii="仿宋_GB2312" w:hAnsi="Calibri" w:eastAsia="仿宋_GB2312" w:cs="仿宋_GB2312"/>
                <w:sz w:val="24"/>
              </w:rPr>
              <w:t>办公室</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1679839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1.《中华人民共和国环境保护法》（2014年修订）</w:t>
            </w:r>
          </w:p>
          <w:p w14:paraId="29ADFC1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第五十三条</w:t>
            </w:r>
            <w:r>
              <w:rPr>
                <w:rFonts w:ascii="Calibri" w:hAnsi="Calibri" w:eastAsia="仿宋_GB2312" w:cs="Calibri"/>
                <w:sz w:val="24"/>
              </w:rPr>
              <w:t> </w:t>
            </w:r>
            <w:r>
              <w:rPr>
                <w:rFonts w:hint="eastAsia" w:ascii="仿宋_GB2312" w:hAnsi="Calibri" w:eastAsia="仿宋_GB2312" w:cs="仿宋_GB2312"/>
                <w:sz w:val="24"/>
              </w:rPr>
              <w:t>公民、法人和其他组织依法享有获取环境信息、参与和监督环境保护的权利。</w:t>
            </w:r>
          </w:p>
          <w:p w14:paraId="6BBB9468">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各级人民政府环境保护主管部门和其他负有环境保护监督管理职责的部门，应当依法公开环境信息、完善公众参与程序，为公民、法人和其他组织参与和监督环境保护提供便利。</w:t>
            </w:r>
          </w:p>
          <w:p w14:paraId="437DBD2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2.《中华人民共和国政府信息公开条例》（2019年修订）</w:t>
            </w:r>
          </w:p>
          <w:p w14:paraId="1B6E886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14:paraId="083E125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3DAFE20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政府信息公开申请应当包括下列内容：</w:t>
            </w:r>
          </w:p>
          <w:p w14:paraId="3A8BBF4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（一）申请人的姓名或者名称、身份证明、联系方式；</w:t>
            </w:r>
          </w:p>
          <w:p w14:paraId="56D7BC3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（二）申请公开的政府信息的名称、文号或者便于行政机关查询的其他特征性描述；</w:t>
            </w:r>
          </w:p>
          <w:p w14:paraId="060BF49F">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（三）申请公开的政府信息的形式要求，包括获取信息的方式、途径。</w:t>
            </w:r>
          </w:p>
          <w:p w14:paraId="0350ABE7">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3.《湖南省行政程序规定》（湖南省人民政府令第222号，2022年修订）</w:t>
            </w:r>
          </w:p>
          <w:p w14:paraId="507C64AE">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第一百四十八条</w:t>
            </w:r>
            <w:r>
              <w:rPr>
                <w:rFonts w:ascii="Calibri" w:hAnsi="Calibri" w:eastAsia="仿宋_GB2312" w:cs="Calibri"/>
                <w:sz w:val="24"/>
              </w:rPr>
              <w:t> </w:t>
            </w:r>
            <w:r>
              <w:rPr>
                <w:rFonts w:hint="eastAsia" w:ascii="仿宋_GB2312" w:hAnsi="Calibri" w:eastAsia="仿宋_GB2312" w:cs="仿宋_GB2312"/>
                <w:sz w:val="24"/>
              </w:rPr>
              <w:t>除行政机关主动公开的政府信息外，公民、法人或者其他组织可以根据自身生产、生活、科研等特殊需要，向行政机关申请获取相关政府信息。行政机关收到政府信息公开申请后应当依法作出答复。</w:t>
            </w:r>
          </w:p>
        </w:tc>
        <w:tc>
          <w:tcPr>
            <w:tcW w:w="437" w:type="pct"/>
            <w:tcBorders>
              <w:top w:val="single" w:color="auto" w:sz="4" w:space="0"/>
              <w:left w:val="single" w:color="auto" w:sz="4" w:space="0"/>
              <w:bottom w:val="single" w:color="auto" w:sz="4" w:space="0"/>
              <w:right w:val="single" w:color="auto" w:sz="4" w:space="0"/>
            </w:tcBorders>
            <w:vAlign w:val="center"/>
          </w:tcPr>
          <w:p w14:paraId="490B2A39">
            <w:pPr>
              <w:spacing w:after="0" w:line="320" w:lineRule="exact"/>
              <w:jc w:val="both"/>
              <w:rPr>
                <w:rFonts w:hint="eastAsia" w:ascii="黑体" w:hAnsi="宋体" w:eastAsia="黑体" w:cs="黑体"/>
                <w:sz w:val="24"/>
              </w:rPr>
            </w:pPr>
          </w:p>
        </w:tc>
      </w:tr>
      <w:tr w14:paraId="5575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8ABA943">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F7ECD5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对危险废物管理计划的备案</w:t>
            </w:r>
          </w:p>
        </w:tc>
        <w:tc>
          <w:tcPr>
            <w:tcW w:w="441" w:type="pct"/>
            <w:tcBorders>
              <w:top w:val="single" w:color="auto" w:sz="4" w:space="0"/>
              <w:left w:val="single" w:color="auto" w:sz="4" w:space="0"/>
              <w:bottom w:val="single" w:color="auto" w:sz="4" w:space="0"/>
              <w:right w:val="single" w:color="auto" w:sz="4" w:space="0"/>
            </w:tcBorders>
            <w:vAlign w:val="center"/>
          </w:tcPr>
          <w:p w14:paraId="0D212063">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0DEDD82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64429410">
            <w:pPr>
              <w:spacing w:after="0" w:line="320" w:lineRule="exact"/>
              <w:jc w:val="both"/>
              <w:rPr>
                <w:rFonts w:ascii="仿宋_GB2312" w:hAnsi="Calibri" w:eastAsia="仿宋_GB2312" w:cs="仿宋_GB2312"/>
                <w:sz w:val="24"/>
              </w:rPr>
            </w:pPr>
            <w:r>
              <w:rPr>
                <w:rFonts w:ascii="仿宋_GB2312" w:hAnsi="Calibri" w:eastAsia="仿宋_GB2312" w:cs="仿宋_GB2312"/>
                <w:sz w:val="24"/>
              </w:rPr>
              <w:t>固废科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25C35C7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《中华人民共和国固体废物污染环境防治法》（2020年修订）</w:t>
            </w:r>
          </w:p>
          <w:p w14:paraId="495E38A9">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第七十八条　</w:t>
            </w:r>
            <w:bookmarkStart w:id="8" w:name="No241_Z6T78K1"/>
            <w:bookmarkEnd w:id="8"/>
            <w:r>
              <w:rPr>
                <w:rFonts w:hint="eastAsia" w:ascii="仿宋_GB2312" w:hAnsi="Calibri" w:eastAsia="仿宋_GB2312" w:cs="仿宋_GB2312"/>
                <w:sz w:val="24"/>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00A9557B">
            <w:pPr>
              <w:spacing w:after="0" w:line="320" w:lineRule="exact"/>
              <w:jc w:val="both"/>
              <w:rPr>
                <w:rFonts w:ascii="仿宋_GB2312" w:hAnsi="Calibri" w:eastAsia="仿宋_GB2312" w:cs="仿宋_GB2312"/>
                <w:sz w:val="24"/>
              </w:rPr>
            </w:pPr>
            <w:bookmarkStart w:id="9" w:name="No242_Z6T78K2"/>
            <w:bookmarkEnd w:id="9"/>
            <w:r>
              <w:rPr>
                <w:rFonts w:hint="eastAsia" w:ascii="仿宋_GB2312" w:hAnsi="Calibri" w:eastAsia="仿宋_GB2312" w:cs="仿宋_GB2312"/>
                <w:sz w:val="24"/>
              </w:rPr>
              <w:t>前款所称危险废物管理计划应当包括减少危险废物产生量和降低危险废物危害性的措施以及危险废物贮存、利用、处置措施。危险废物管理计划应当报产生危险废物的单位所在地生态环境主管部门备案。</w:t>
            </w:r>
          </w:p>
        </w:tc>
        <w:tc>
          <w:tcPr>
            <w:tcW w:w="437" w:type="pct"/>
            <w:tcBorders>
              <w:top w:val="single" w:color="auto" w:sz="4" w:space="0"/>
              <w:left w:val="single" w:color="auto" w:sz="4" w:space="0"/>
              <w:bottom w:val="single" w:color="auto" w:sz="4" w:space="0"/>
              <w:right w:val="single" w:color="auto" w:sz="4" w:space="0"/>
            </w:tcBorders>
            <w:vAlign w:val="center"/>
          </w:tcPr>
          <w:p w14:paraId="7F621989">
            <w:pPr>
              <w:spacing w:after="0" w:line="320" w:lineRule="exact"/>
              <w:jc w:val="both"/>
              <w:rPr>
                <w:rFonts w:hint="eastAsia" w:ascii="黑体" w:hAnsi="宋体" w:eastAsia="黑体" w:cs="黑体"/>
                <w:sz w:val="24"/>
              </w:rPr>
            </w:pPr>
          </w:p>
        </w:tc>
      </w:tr>
      <w:tr w14:paraId="0F7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E518FDA">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A3F0990">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对水电站生态流量下泄方案的备案</w:t>
            </w:r>
          </w:p>
        </w:tc>
        <w:tc>
          <w:tcPr>
            <w:tcW w:w="441" w:type="pct"/>
            <w:tcBorders>
              <w:top w:val="single" w:color="auto" w:sz="4" w:space="0"/>
              <w:left w:val="single" w:color="auto" w:sz="4" w:space="0"/>
              <w:bottom w:val="single" w:color="auto" w:sz="4" w:space="0"/>
              <w:right w:val="single" w:color="auto" w:sz="4" w:space="0"/>
            </w:tcBorders>
            <w:vAlign w:val="center"/>
          </w:tcPr>
          <w:p w14:paraId="10A00ADB">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702D094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12284BAC">
            <w:pPr>
              <w:spacing w:after="0" w:line="320" w:lineRule="exact"/>
              <w:jc w:val="both"/>
              <w:rPr>
                <w:rFonts w:ascii="仿宋_GB2312" w:hAnsi="Calibri" w:eastAsia="仿宋_GB2312" w:cs="仿宋_GB2312"/>
                <w:sz w:val="24"/>
              </w:rPr>
            </w:pPr>
            <w:r>
              <w:rPr>
                <w:rFonts w:ascii="仿宋_GB2312" w:hAnsi="Calibri" w:eastAsia="仿宋_GB2312" w:cs="仿宋_GB2312"/>
                <w:sz w:val="24"/>
              </w:rPr>
              <w:t>水科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07AD350C">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《湖南省水污染防治条例》（2025年5月1日施行）</w:t>
            </w:r>
          </w:p>
          <w:p w14:paraId="232809A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第三十条第三款 需要泄放生态流量的水电站应当安装生态流量在线监控设施;按照生态流量管控指标和调度方案制定生态流量下泄方案,并报具有管辖权的水行政和生态环境主管部门备案后实施。</w:t>
            </w:r>
          </w:p>
        </w:tc>
        <w:tc>
          <w:tcPr>
            <w:tcW w:w="437" w:type="pct"/>
            <w:tcBorders>
              <w:top w:val="single" w:color="auto" w:sz="4" w:space="0"/>
              <w:left w:val="single" w:color="auto" w:sz="4" w:space="0"/>
              <w:bottom w:val="single" w:color="auto" w:sz="4" w:space="0"/>
              <w:right w:val="single" w:color="auto" w:sz="4" w:space="0"/>
            </w:tcBorders>
            <w:vAlign w:val="center"/>
          </w:tcPr>
          <w:p w14:paraId="3172220F">
            <w:pPr>
              <w:spacing w:after="0" w:line="320" w:lineRule="exact"/>
              <w:jc w:val="both"/>
              <w:rPr>
                <w:rFonts w:hint="eastAsia" w:ascii="黑体" w:hAnsi="宋体" w:eastAsia="黑体" w:cs="黑体"/>
                <w:sz w:val="24"/>
              </w:rPr>
            </w:pPr>
          </w:p>
        </w:tc>
      </w:tr>
      <w:tr w14:paraId="204F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4A10F573">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03979B62">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对开展监测服务的技术服务机构进行备案</w:t>
            </w:r>
          </w:p>
        </w:tc>
        <w:tc>
          <w:tcPr>
            <w:tcW w:w="441" w:type="pct"/>
            <w:tcBorders>
              <w:top w:val="single" w:color="auto" w:sz="4" w:space="0"/>
              <w:left w:val="single" w:color="auto" w:sz="4" w:space="0"/>
              <w:bottom w:val="single" w:color="auto" w:sz="4" w:space="0"/>
              <w:right w:val="single" w:color="auto" w:sz="4" w:space="0"/>
            </w:tcBorders>
            <w:vAlign w:val="center"/>
          </w:tcPr>
          <w:p w14:paraId="4E25B0B6">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43C96161">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092EACB0">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3584AF6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第二十八条第一款 开展监测服务的技术服务机构应当具备相应的设施设备、技术能力、技术人员和管理能力，并按照规定向生态环境主管部门备案。其中从事检验检测活动的，应当依法取得检验检测机构资质认定。</w:t>
            </w:r>
          </w:p>
        </w:tc>
        <w:tc>
          <w:tcPr>
            <w:tcW w:w="437" w:type="pct"/>
            <w:tcBorders>
              <w:top w:val="single" w:color="auto" w:sz="4" w:space="0"/>
              <w:left w:val="single" w:color="auto" w:sz="4" w:space="0"/>
              <w:bottom w:val="single" w:color="auto" w:sz="4" w:space="0"/>
              <w:right w:val="single" w:color="auto" w:sz="4" w:space="0"/>
            </w:tcBorders>
            <w:vAlign w:val="center"/>
          </w:tcPr>
          <w:p w14:paraId="2BFB1DEB">
            <w:pPr>
              <w:spacing w:after="0" w:line="320" w:lineRule="exact"/>
              <w:jc w:val="both"/>
              <w:rPr>
                <w:rFonts w:hint="eastAsia" w:ascii="黑体" w:hAnsi="宋体" w:eastAsia="黑体" w:cs="黑体"/>
                <w:sz w:val="24"/>
              </w:rPr>
            </w:pPr>
          </w:p>
        </w:tc>
      </w:tr>
      <w:tr w14:paraId="5B27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tcBorders>
              <w:top w:val="single" w:color="auto" w:sz="4" w:space="0"/>
              <w:left w:val="single" w:color="auto" w:sz="4" w:space="0"/>
              <w:bottom w:val="single" w:color="auto" w:sz="4" w:space="0"/>
              <w:right w:val="single" w:color="auto" w:sz="4" w:space="0"/>
            </w:tcBorders>
            <w:vAlign w:val="center"/>
          </w:tcPr>
          <w:p w14:paraId="7345A1FC">
            <w:pPr>
              <w:pStyle w:val="17"/>
              <w:widowControl/>
              <w:numPr>
                <w:ilvl w:val="0"/>
                <w:numId w:val="1"/>
              </w:numPr>
              <w:spacing w:after="0" w:line="320" w:lineRule="exact"/>
              <w:ind w:firstLineChars="0"/>
              <w:jc w:val="center"/>
              <w:textAlignment w:val="center"/>
              <w:rPr>
                <w:rFonts w:ascii="仿宋_GB2312" w:hAnsi="Calibri" w:cs="仿宋_GB2312"/>
                <w:sz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72C3BCE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对备案的技术服务机构提供备案信息查询服务</w:t>
            </w:r>
          </w:p>
        </w:tc>
        <w:tc>
          <w:tcPr>
            <w:tcW w:w="441" w:type="pct"/>
            <w:tcBorders>
              <w:top w:val="single" w:color="auto" w:sz="4" w:space="0"/>
              <w:left w:val="single" w:color="auto" w:sz="4" w:space="0"/>
              <w:bottom w:val="single" w:color="auto" w:sz="4" w:space="0"/>
              <w:right w:val="single" w:color="auto" w:sz="4" w:space="0"/>
            </w:tcBorders>
            <w:vAlign w:val="center"/>
          </w:tcPr>
          <w:p w14:paraId="79F1C5B5">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其他行政权力</w:t>
            </w:r>
          </w:p>
        </w:tc>
        <w:tc>
          <w:tcPr>
            <w:tcW w:w="577" w:type="pct"/>
            <w:tcBorders>
              <w:top w:val="single" w:color="auto" w:sz="4" w:space="0"/>
              <w:left w:val="single" w:color="auto" w:sz="4" w:space="0"/>
              <w:bottom w:val="single" w:color="auto" w:sz="4" w:space="0"/>
              <w:right w:val="single" w:color="auto" w:sz="4" w:space="0"/>
            </w:tcBorders>
            <w:vAlign w:val="center"/>
          </w:tcPr>
          <w:p w14:paraId="79D079DA">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设区的市级</w:t>
            </w:r>
          </w:p>
        </w:tc>
        <w:tc>
          <w:tcPr>
            <w:tcW w:w="407" w:type="pct"/>
            <w:tcBorders>
              <w:top w:val="single" w:color="auto" w:sz="4" w:space="0"/>
              <w:left w:val="single" w:color="auto" w:sz="4" w:space="0"/>
              <w:bottom w:val="single" w:color="auto" w:sz="4" w:space="0"/>
              <w:right w:val="single" w:color="auto" w:sz="4" w:space="0"/>
            </w:tcBorders>
            <w:vAlign w:val="center"/>
          </w:tcPr>
          <w:p w14:paraId="497B0DBA">
            <w:pPr>
              <w:spacing w:after="0" w:line="320" w:lineRule="exact"/>
              <w:jc w:val="both"/>
              <w:rPr>
                <w:rFonts w:ascii="仿宋_GB2312" w:hAnsi="Calibri" w:eastAsia="仿宋_GB2312" w:cs="仿宋_GB2312"/>
                <w:sz w:val="24"/>
              </w:rPr>
            </w:pPr>
            <w:r>
              <w:rPr>
                <w:rFonts w:ascii="仿宋_GB2312" w:hAnsi="Calibri" w:eastAsia="仿宋_GB2312" w:cs="仿宋_GB2312"/>
                <w:sz w:val="24"/>
              </w:rPr>
              <w:t>科技监测科</w:t>
            </w:r>
            <w:r>
              <w:rPr>
                <w:rFonts w:hint="eastAsia" w:ascii="仿宋_GB2312" w:hAnsi="Calibri" w:eastAsia="仿宋_GB2312" w:cs="仿宋_GB2312"/>
                <w:sz w:val="24"/>
              </w:rPr>
              <w:t>及分局承担相应职责的机构</w:t>
            </w:r>
          </w:p>
        </w:tc>
        <w:tc>
          <w:tcPr>
            <w:tcW w:w="2440" w:type="pct"/>
            <w:tcBorders>
              <w:top w:val="single" w:color="auto" w:sz="4" w:space="0"/>
              <w:left w:val="single" w:color="auto" w:sz="4" w:space="0"/>
              <w:bottom w:val="single" w:color="auto" w:sz="4" w:space="0"/>
              <w:right w:val="single" w:color="auto" w:sz="4" w:space="0"/>
            </w:tcBorders>
            <w:vAlign w:val="center"/>
          </w:tcPr>
          <w:p w14:paraId="7946BC6D">
            <w:pPr>
              <w:spacing w:after="0" w:line="320" w:lineRule="exact"/>
              <w:jc w:val="both"/>
              <w:rPr>
                <w:rFonts w:ascii="仿宋_GB2312" w:hAnsi="Calibri" w:eastAsia="仿宋_GB2312" w:cs="仿宋_GB2312"/>
                <w:sz w:val="24"/>
              </w:rPr>
            </w:pPr>
            <w:r>
              <w:rPr>
                <w:rFonts w:hint="eastAsia" w:ascii="仿宋_GB2312" w:hAnsi="Calibri" w:eastAsia="仿宋_GB2312" w:cs="仿宋_GB2312"/>
                <w:sz w:val="24"/>
              </w:rPr>
              <w:t>《生态环境监测条例》（2026年1月1日施行）</w:t>
            </w:r>
            <w:r>
              <w:rPr>
                <w:rFonts w:hint="eastAsia" w:ascii="仿宋_GB2312" w:hAnsi="Calibri" w:eastAsia="仿宋_GB2312" w:cs="仿宋_GB2312"/>
                <w:sz w:val="24"/>
              </w:rPr>
              <w:br w:type="textWrapping"/>
            </w:r>
            <w:r>
              <w:rPr>
                <w:rFonts w:hint="eastAsia" w:ascii="仿宋_GB2312" w:hAnsi="Calibri" w:eastAsia="仿宋_GB2312" w:cs="仿宋_GB2312"/>
                <w:sz w:val="24"/>
              </w:rPr>
              <w:t>第二十八条第三款 生态环境主管部门应当将备案的技术服务机构及其书面承诺、业务范围等向社会公布，并提供备案信息查询服务。</w:t>
            </w:r>
          </w:p>
        </w:tc>
        <w:tc>
          <w:tcPr>
            <w:tcW w:w="437" w:type="pct"/>
            <w:tcBorders>
              <w:top w:val="single" w:color="auto" w:sz="4" w:space="0"/>
              <w:left w:val="single" w:color="auto" w:sz="4" w:space="0"/>
              <w:bottom w:val="single" w:color="auto" w:sz="4" w:space="0"/>
              <w:right w:val="single" w:color="auto" w:sz="4" w:space="0"/>
            </w:tcBorders>
            <w:vAlign w:val="center"/>
          </w:tcPr>
          <w:p w14:paraId="6DD24EE5">
            <w:pPr>
              <w:spacing w:after="0" w:line="320" w:lineRule="exact"/>
              <w:jc w:val="both"/>
              <w:rPr>
                <w:rFonts w:hint="eastAsia" w:ascii="黑体" w:hAnsi="宋体" w:eastAsia="黑体" w:cs="黑体"/>
                <w:sz w:val="24"/>
              </w:rPr>
            </w:pPr>
          </w:p>
        </w:tc>
      </w:tr>
    </w:tbl>
    <w:p w14:paraId="404C95F5">
      <w:pPr>
        <w:spacing w:after="0" w:line="320" w:lineRule="exact"/>
        <w:rPr>
          <w:rFonts w:ascii="Calibri" w:hAnsi="Calibri" w:eastAsia="宋体" w:cs="Times New Roman"/>
          <w:szCs w:val="21"/>
        </w:rPr>
      </w:pPr>
    </w:p>
    <w:sectPr>
      <w:footerReference r:id="rId5" w:type="default"/>
      <w:pgSz w:w="16838" w:h="11906" w:orient="landscape"/>
      <w:pgMar w:top="1440" w:right="1474"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2E7D">
    <w:pPr>
      <w:pStyle w:val="7"/>
    </w:pPr>
    <w:r>
      <mc:AlternateContent>
        <mc:Choice Requires="wps">
          <w:drawing>
            <wp:anchor distT="0" distB="0" distL="114300" distR="114300" simplePos="0" relativeHeight="251659264" behindDoc="0" locked="0" layoutInCell="1" allowOverlap="1">
              <wp:simplePos x="0" y="0"/>
              <wp:positionH relativeFrom="margin">
                <wp:posOffset>4121785</wp:posOffset>
              </wp:positionH>
              <wp:positionV relativeFrom="paragraph">
                <wp:posOffset>635</wp:posOffset>
              </wp:positionV>
              <wp:extent cx="688975" cy="379730"/>
              <wp:effectExtent l="-9525" t="-9525" r="-9525" b="1270"/>
              <wp:wrapNone/>
              <wp:docPr id="1" name="文本框 1"/>
              <wp:cNvGraphicFramePr/>
              <a:graphic xmlns:a="http://schemas.openxmlformats.org/drawingml/2006/main">
                <a:graphicData uri="http://schemas.microsoft.com/office/word/2010/wordprocessingShape">
                  <wps:wsp>
                    <wps:cNvSpPr/>
                    <wps:spPr>
                      <a:xfrm>
                        <a:off x="0" y="0"/>
                        <a:ext cx="688975" cy="379730"/>
                      </a:xfrm>
                      <a:prstGeom prst="rect">
                        <a:avLst/>
                      </a:prstGeom>
                      <a:noFill/>
                      <a:ln w="6350" cap="flat" cmpd="sng">
                        <a:noFill/>
                        <a:prstDash val="solid"/>
                        <a:round/>
                      </a:ln>
                    </wps:spPr>
                    <wps:txbx>
                      <w:txbxContent>
                        <w:p w14:paraId="39880D2A">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left:324.55pt;margin-top:0.05pt;height:29.9pt;width:54.25pt;mso-position-horizontal-relative:margin;z-index:251659264;mso-width-relative:page;mso-height-relative:page;" filled="f" stroked="f" coordsize="21600,21600" o:gfxdata="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7wwgHVAAAABwEAAA8AAAAAAAAAAQAgAAAAIgAAAGRycy9k&#10;b3ducmV2LnhtbFBLAQIUABQAAAAIAIdO4kDl/EMEBQIAAPYDAAAOAAAAAAAAAAEAIAAAACQBAABk&#10;cnMvZTJvRG9jLnhtbFBLBQYAAAAABgAGAFkBAACbBQAAAAA=&#10;">
              <v:fill on="f" focussize="0,0"/>
              <v:stroke on="f" weight="0.5pt" joinstyle="round"/>
              <v:imagedata o:title=""/>
              <o:lock v:ext="edit" aspectratio="f"/>
              <v:textbox inset="0mm,0mm,0mm,0mm">
                <w:txbxContent>
                  <w:p w14:paraId="39880D2A">
                    <w:pPr>
                      <w:pStyle w:val="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B1C1"/>
    <w:multiLevelType w:val="singleLevel"/>
    <w:tmpl w:val="DFFFB1C1"/>
    <w:lvl w:ilvl="0" w:tentative="0">
      <w:start w:val="2"/>
      <w:numFmt w:val="decimal"/>
      <w:lvlText w:val="%1."/>
      <w:lvlJc w:val="left"/>
      <w:pPr>
        <w:tabs>
          <w:tab w:val="left" w:pos="312"/>
        </w:tabs>
      </w:pPr>
    </w:lvl>
  </w:abstractNum>
  <w:abstractNum w:abstractNumId="1">
    <w:nsid w:val="E1A71C8F"/>
    <w:multiLevelType w:val="singleLevel"/>
    <w:tmpl w:val="E1A71C8F"/>
    <w:lvl w:ilvl="0" w:tentative="0">
      <w:start w:val="6"/>
      <w:numFmt w:val="decimal"/>
      <w:lvlText w:val="%1."/>
      <w:lvlJc w:val="left"/>
      <w:pPr>
        <w:tabs>
          <w:tab w:val="left" w:pos="312"/>
        </w:tabs>
      </w:pPr>
    </w:lvl>
  </w:abstractNum>
  <w:abstractNum w:abstractNumId="2">
    <w:nsid w:val="71D37BEC"/>
    <w:multiLevelType w:val="multilevel"/>
    <w:tmpl w:val="71D37BEC"/>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DI2MjE4MzI2MjM5M2YyN2RmZTg3MzUzYzMzMzljMTcifQ=="/>
    <w:docVar w:name="KSO_WPS_MARK_KEY" w:val="ea8f13be-200c-4928-a133-08bfc3c886f8"/>
  </w:docVars>
  <w:rsids>
    <w:rsidRoot w:val="00000000"/>
    <w:rsid w:val="24C948EC"/>
    <w:rsid w:val="766F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12">
    <w:name w:val="heading 1 Char"/>
    <w:basedOn w:val="11"/>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1"/>
    <w:link w:val="3"/>
    <w:qFormat/>
    <w:uiPriority w:val="0"/>
    <w:rPr>
      <w:rFonts w:ascii="Times New Roman" w:hAnsi="Times New Roman" w:eastAsia="黑体" w:cs="Arial"/>
      <w:b/>
      <w:bCs/>
      <w:kern w:val="2"/>
      <w:sz w:val="32"/>
      <w:szCs w:val="32"/>
      <w:lang w:val="en-US" w:eastAsia="zh-CN" w:bidi="ar-SA"/>
    </w:rPr>
  </w:style>
  <w:style w:type="character" w:customStyle="1" w:styleId="14">
    <w:name w:val="heading 3 Char"/>
    <w:basedOn w:val="11"/>
    <w:link w:val="4"/>
    <w:qFormat/>
    <w:uiPriority w:val="0"/>
    <w:rPr>
      <w:rFonts w:ascii="Calibri" w:hAnsi="Calibri" w:eastAsia="宋体" w:cs="Arial"/>
      <w:b/>
      <w:bCs/>
      <w:kern w:val="2"/>
      <w:sz w:val="32"/>
      <w:szCs w:val="32"/>
      <w:lang w:val="en-US" w:eastAsia="zh-CN" w:bidi="ar-SA"/>
    </w:rPr>
  </w:style>
  <w:style w:type="character" w:customStyle="1" w:styleId="15">
    <w:name w:val="15"/>
    <w:basedOn w:val="11"/>
    <w:qFormat/>
    <w:uiPriority w:val="0"/>
    <w:rPr>
      <w:rFonts w:ascii="Times New Roman" w:hAnsi="Times New Roman" w:cs="Times New Roman"/>
    </w:rPr>
  </w:style>
  <w:style w:type="character" w:customStyle="1" w:styleId="16">
    <w:name w:val="10"/>
    <w:basedOn w:val="11"/>
    <w:qFormat/>
    <w:uiPriority w:val="0"/>
    <w:rPr>
      <w:rFonts w:ascii="Times New Roman" w:hAnsi="Times New Roman" w:cs="Times New Roman"/>
    </w:rPr>
  </w:style>
  <w:style w:type="paragraph" w:styleId="17">
    <w:name w:val="List Paragraph"/>
    <w:basedOn w:val="1"/>
    <w:qFormat/>
    <w:uiPriority w:val="0"/>
    <w:pPr>
      <w:ind w:firstLine="200" w:firstLineChars="200"/>
    </w:pPr>
  </w:style>
  <w:style w:type="paragraph" w:customStyle="1" w:styleId="18">
    <w:name w:val="修订1"/>
    <w:qFormat/>
    <w:uiPriority w:val="0"/>
    <w:pPr>
      <w:spacing w:after="160" w:line="278" w:lineRule="auto"/>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03D88-A303-4AE5-9604-0F512C3700DB}">
  <ds:schemaRefs/>
</ds:datastoreItem>
</file>

<file path=docProps/app.xml><?xml version="1.0" encoding="utf-8"?>
<Properties xmlns="http://schemas.openxmlformats.org/officeDocument/2006/extended-properties" xmlns:vt="http://schemas.openxmlformats.org/officeDocument/2006/docPropsVTypes">
  <Template>Normal.eit</Template>
  <Pages>182</Pages>
  <Words>0</Words>
  <Characters>92335</Characters>
  <Lines>0</Lines>
  <Paragraphs>3</Paragraphs>
  <TotalTime>495</TotalTime>
  <ScaleCrop>false</ScaleCrop>
  <LinksUpToDate>false</LinksUpToDate>
  <CharactersWithSpaces>123114</CharactersWithSpaces>
  <Application>WPS Office_12.8.2.20793_F1E327BC-269C-435d-A152-05C5408002CA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2024-12-21T02:01:00Z</dcterms:created>
  <dc:creator>mayer</dc:creator>
  <cp:lastModifiedBy>张胜男</cp:lastModifiedBy>
  <cp:lastPrinted>2025-12-24T09:03:00Z</cp:lastPrinted>
  <dcterms:modified xsi:type="dcterms:W3CDTF">2026-04-03T01:44:54Z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391DF8929D2847B099C81A8803795F84_13</vt:lpwstr>
  </property>
  <property fmtid="{D5CDD505-2E9C-101B-9397-08002B2CF9AE}" pid="4" name="KSOTemplateDocerSaveRecord">
    <vt:lpwstr>eyJoZGlkIjoiNzYyZDI5NzA5YjU3YWYyZjQzNzljNWMwZTBlYjE2NzciLCJ1c2VySWQiOiIzMzc0MzYxNDYifQ==</vt:lpwstr>
  </property>
</Properties>
</file>